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A5" w:rsidRPr="003C4B54" w:rsidRDefault="00D42791" w:rsidP="007754C0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395082">
        <w:rPr>
          <w:rFonts w:hint="eastAsia"/>
          <w:sz w:val="24"/>
          <w:szCs w:val="24"/>
        </w:rPr>
        <w:t>様式第３号</w:t>
      </w:r>
      <w:r w:rsidRPr="003C4B54">
        <w:rPr>
          <w:rFonts w:hint="eastAsia"/>
          <w:sz w:val="24"/>
          <w:szCs w:val="24"/>
        </w:rPr>
        <w:t>（</w:t>
      </w:r>
      <w:r w:rsidR="004F0D47" w:rsidRPr="003C4B54">
        <w:rPr>
          <w:rFonts w:hint="eastAsia"/>
          <w:sz w:val="24"/>
          <w:szCs w:val="24"/>
        </w:rPr>
        <w:t>第</w:t>
      </w:r>
      <w:r w:rsidR="003C4B54" w:rsidRPr="003C4B54">
        <w:rPr>
          <w:rFonts w:hint="eastAsia"/>
          <w:sz w:val="24"/>
          <w:szCs w:val="24"/>
        </w:rPr>
        <w:t>９</w:t>
      </w:r>
      <w:r w:rsidR="00F23EA5" w:rsidRPr="003C4B54">
        <w:rPr>
          <w:rFonts w:hint="eastAsia"/>
          <w:sz w:val="24"/>
          <w:szCs w:val="24"/>
        </w:rPr>
        <w:t>条関係）</w:t>
      </w:r>
    </w:p>
    <w:p w:rsidR="00201D5B" w:rsidRPr="003C4B54" w:rsidRDefault="00201D5B" w:rsidP="00201D5B">
      <w:pPr>
        <w:ind w:left="341" w:hangingChars="135" w:hanging="341"/>
        <w:jc w:val="right"/>
        <w:rPr>
          <w:sz w:val="24"/>
        </w:rPr>
      </w:pPr>
      <w:r w:rsidRPr="003C4B54">
        <w:rPr>
          <w:rFonts w:hint="eastAsia"/>
          <w:color w:val="000000" w:themeColor="text1"/>
          <w:sz w:val="24"/>
        </w:rPr>
        <w:t xml:space="preserve">　　　　年　　月　　日</w:t>
      </w:r>
    </w:p>
    <w:p w:rsidR="0090347A" w:rsidRPr="003C4B54" w:rsidRDefault="0090347A" w:rsidP="0090347A">
      <w:pPr>
        <w:ind w:left="341" w:hangingChars="135" w:hanging="341"/>
        <w:jc w:val="left"/>
        <w:rPr>
          <w:sz w:val="24"/>
        </w:rPr>
      </w:pPr>
    </w:p>
    <w:p w:rsidR="00201D5B" w:rsidRPr="003C4B54" w:rsidRDefault="004F0D47" w:rsidP="00201D5B">
      <w:pPr>
        <w:ind w:leftChars="100" w:left="321" w:hangingChars="35" w:hanging="88"/>
        <w:rPr>
          <w:sz w:val="24"/>
        </w:rPr>
      </w:pPr>
      <w:r w:rsidRPr="003C4B54">
        <w:rPr>
          <w:rFonts w:hint="eastAsia"/>
          <w:color w:val="000000" w:themeColor="text1"/>
          <w:sz w:val="24"/>
        </w:rPr>
        <w:t>恵那</w:t>
      </w:r>
      <w:r w:rsidR="00201D5B" w:rsidRPr="003C4B54">
        <w:rPr>
          <w:rFonts w:hint="eastAsia"/>
          <w:color w:val="000000" w:themeColor="text1"/>
          <w:sz w:val="24"/>
        </w:rPr>
        <w:t>市長　様</w:t>
      </w:r>
    </w:p>
    <w:p w:rsidR="0090347A" w:rsidRPr="003C4B54" w:rsidRDefault="0090347A" w:rsidP="0090347A">
      <w:pPr>
        <w:rPr>
          <w:sz w:val="24"/>
        </w:rPr>
      </w:pPr>
    </w:p>
    <w:p w:rsidR="00201D5B" w:rsidRPr="003C4B54" w:rsidRDefault="00201D5B" w:rsidP="00201D5B">
      <w:pPr>
        <w:ind w:left="341" w:hangingChars="135" w:hanging="341"/>
        <w:rPr>
          <w:sz w:val="24"/>
        </w:rPr>
      </w:pPr>
      <w:r w:rsidRPr="003C4B54">
        <w:rPr>
          <w:rFonts w:hint="eastAsia"/>
          <w:color w:val="000000" w:themeColor="text1"/>
          <w:sz w:val="24"/>
        </w:rPr>
        <w:t xml:space="preserve">　　　　　　　　　　　　　　　</w:t>
      </w:r>
      <w:r w:rsidR="0013065A" w:rsidRPr="003C4B54">
        <w:rPr>
          <w:rFonts w:hint="eastAsia"/>
          <w:color w:val="000000" w:themeColor="text1"/>
          <w:sz w:val="24"/>
        </w:rPr>
        <w:t>届出</w:t>
      </w:r>
      <w:r w:rsidRPr="003C4B54">
        <w:rPr>
          <w:rFonts w:hint="eastAsia"/>
          <w:color w:val="000000" w:themeColor="text1"/>
          <w:sz w:val="24"/>
        </w:rPr>
        <w:t>者</w:t>
      </w:r>
    </w:p>
    <w:p w:rsidR="00201D5B" w:rsidRPr="003C4B54" w:rsidRDefault="004F0D47" w:rsidP="00201D5B">
      <w:pPr>
        <w:spacing w:line="276" w:lineRule="auto"/>
        <w:ind w:leftChars="100" w:left="233" w:firstLineChars="1500" w:firstLine="3791"/>
        <w:rPr>
          <w:sz w:val="24"/>
          <w:u w:val="single"/>
        </w:rPr>
      </w:pPr>
      <w:r w:rsidRPr="003C4B54">
        <w:rPr>
          <w:rFonts w:hint="eastAsia"/>
          <w:color w:val="000000" w:themeColor="text1"/>
          <w:sz w:val="24"/>
          <w:u w:val="single"/>
        </w:rPr>
        <w:t xml:space="preserve">住　　所　</w:t>
      </w:r>
      <w:r w:rsidR="00E170DB" w:rsidRPr="003C4B54">
        <w:rPr>
          <w:rFonts w:hint="eastAsia"/>
          <w:color w:val="000000" w:themeColor="text1"/>
          <w:sz w:val="24"/>
          <w:u w:val="single"/>
        </w:rPr>
        <w:t>恵那</w:t>
      </w:r>
      <w:r w:rsidR="00201D5B" w:rsidRPr="003C4B54">
        <w:rPr>
          <w:rFonts w:hint="eastAsia"/>
          <w:color w:val="000000" w:themeColor="text1"/>
          <w:sz w:val="24"/>
          <w:u w:val="single"/>
        </w:rPr>
        <w:t>市</w:t>
      </w:r>
      <w:r w:rsidR="00E170DB" w:rsidRPr="003C4B54">
        <w:rPr>
          <w:rFonts w:hint="eastAsia"/>
          <w:color w:val="000000" w:themeColor="text1"/>
          <w:sz w:val="24"/>
          <w:u w:val="single"/>
        </w:rPr>
        <w:t xml:space="preserve">　　　　　　　　　</w:t>
      </w:r>
    </w:p>
    <w:p w:rsidR="00201D5B" w:rsidRPr="003C4B54" w:rsidRDefault="00201D5B" w:rsidP="00201D5B">
      <w:pPr>
        <w:spacing w:line="276" w:lineRule="auto"/>
        <w:ind w:leftChars="100" w:left="233" w:firstLineChars="1500" w:firstLine="3791"/>
        <w:rPr>
          <w:sz w:val="24"/>
          <w:u w:val="single"/>
        </w:rPr>
      </w:pPr>
      <w:r w:rsidRPr="003C4B54">
        <w:rPr>
          <w:rFonts w:hint="eastAsia"/>
          <w:color w:val="000000" w:themeColor="text1"/>
          <w:sz w:val="24"/>
          <w:u w:val="single"/>
        </w:rPr>
        <w:t>氏　　名</w:t>
      </w:r>
      <w:r w:rsidR="00E170DB" w:rsidRPr="003C4B54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201D5B" w:rsidRPr="003C4B54" w:rsidRDefault="00201D5B" w:rsidP="00201D5B">
      <w:pPr>
        <w:spacing w:line="276" w:lineRule="auto"/>
        <w:ind w:leftChars="100" w:left="233" w:firstLineChars="1500" w:firstLine="3791"/>
        <w:rPr>
          <w:color w:val="000000" w:themeColor="text1"/>
          <w:sz w:val="24"/>
          <w:u w:val="single"/>
        </w:rPr>
      </w:pPr>
      <w:r w:rsidRPr="003C4B54">
        <w:rPr>
          <w:rFonts w:hint="eastAsia"/>
          <w:color w:val="000000" w:themeColor="text1"/>
          <w:sz w:val="24"/>
          <w:u w:val="single"/>
        </w:rPr>
        <w:t>電話番号</w:t>
      </w:r>
      <w:r w:rsidR="00E170DB" w:rsidRPr="003C4B54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B26E00" w:rsidRPr="003C4B54" w:rsidRDefault="00B26E00" w:rsidP="00201D5B">
      <w:pPr>
        <w:spacing w:line="276" w:lineRule="auto"/>
        <w:ind w:leftChars="100" w:left="233" w:firstLineChars="1500" w:firstLine="3791"/>
        <w:rPr>
          <w:sz w:val="24"/>
          <w:u w:val="single"/>
        </w:rPr>
      </w:pPr>
    </w:p>
    <w:p w:rsidR="00B26E00" w:rsidRPr="003C4B54" w:rsidRDefault="00B26E00" w:rsidP="00B26E00">
      <w:pPr>
        <w:ind w:left="341" w:hangingChars="135" w:hanging="341"/>
        <w:jc w:val="center"/>
        <w:rPr>
          <w:sz w:val="24"/>
          <w:szCs w:val="24"/>
        </w:rPr>
      </w:pPr>
      <w:r w:rsidRPr="003C4B54">
        <w:rPr>
          <w:rFonts w:hint="eastAsia"/>
          <w:sz w:val="24"/>
          <w:szCs w:val="24"/>
        </w:rPr>
        <w:t>恵那市見守り支援員ベビー用品宅配事業変更等届出書</w:t>
      </w:r>
    </w:p>
    <w:p w:rsidR="00201D5B" w:rsidRPr="003C4B54" w:rsidRDefault="00201D5B" w:rsidP="00201D5B">
      <w:pPr>
        <w:ind w:left="341" w:hangingChars="135" w:hanging="341"/>
        <w:rPr>
          <w:sz w:val="24"/>
        </w:rPr>
      </w:pPr>
    </w:p>
    <w:p w:rsidR="00F23EA5" w:rsidRPr="00395082" w:rsidRDefault="00F23EA5" w:rsidP="00201D5B">
      <w:pPr>
        <w:ind w:left="2"/>
        <w:rPr>
          <w:sz w:val="24"/>
          <w:szCs w:val="24"/>
        </w:rPr>
      </w:pPr>
      <w:r w:rsidRPr="003C4B54">
        <w:rPr>
          <w:rFonts w:hint="eastAsia"/>
          <w:sz w:val="24"/>
          <w:szCs w:val="24"/>
        </w:rPr>
        <w:t xml:space="preserve">　</w:t>
      </w:r>
      <w:r w:rsidR="009D0C14" w:rsidRPr="003C4B54">
        <w:rPr>
          <w:rFonts w:hint="eastAsia"/>
          <w:sz w:val="24"/>
          <w:szCs w:val="24"/>
        </w:rPr>
        <w:t xml:space="preserve">　　</w:t>
      </w:r>
      <w:r w:rsidR="00201D5B" w:rsidRPr="003C4B54">
        <w:rPr>
          <w:rFonts w:hint="eastAsia"/>
          <w:sz w:val="24"/>
          <w:szCs w:val="24"/>
        </w:rPr>
        <w:t xml:space="preserve">　　</w:t>
      </w:r>
      <w:r w:rsidR="009D0C14" w:rsidRPr="003C4B54">
        <w:rPr>
          <w:rFonts w:hint="eastAsia"/>
          <w:sz w:val="24"/>
          <w:szCs w:val="24"/>
        </w:rPr>
        <w:t>年　　月　　日付</w:t>
      </w:r>
      <w:r w:rsidR="00201D5B" w:rsidRPr="003C4B54">
        <w:rPr>
          <w:rFonts w:hint="eastAsia"/>
          <w:sz w:val="24"/>
          <w:szCs w:val="24"/>
        </w:rPr>
        <w:t>け　　第</w:t>
      </w:r>
      <w:r w:rsidR="009D0C14" w:rsidRPr="003C4B54">
        <w:rPr>
          <w:rFonts w:hint="eastAsia"/>
          <w:sz w:val="24"/>
          <w:szCs w:val="24"/>
        </w:rPr>
        <w:t xml:space="preserve">　　　号により</w:t>
      </w:r>
      <w:r w:rsidR="001A1B6D">
        <w:rPr>
          <w:rFonts w:hint="eastAsia"/>
          <w:sz w:val="24"/>
          <w:szCs w:val="24"/>
        </w:rPr>
        <w:t>支援実施</w:t>
      </w:r>
      <w:r w:rsidR="00E170DB" w:rsidRPr="003C4B54">
        <w:rPr>
          <w:rFonts w:hint="eastAsia"/>
          <w:sz w:val="24"/>
          <w:szCs w:val="24"/>
        </w:rPr>
        <w:t>決定を受けた恵那市見守り支援員ベビー用品宅配</w:t>
      </w:r>
      <w:r w:rsidR="009D0C14" w:rsidRPr="003C4B54">
        <w:rPr>
          <w:rFonts w:hint="eastAsia"/>
          <w:sz w:val="24"/>
          <w:szCs w:val="24"/>
        </w:rPr>
        <w:t>事業について、</w:t>
      </w:r>
      <w:r w:rsidR="00B72645" w:rsidRPr="003C4B54">
        <w:rPr>
          <w:rFonts w:hint="eastAsia"/>
          <w:sz w:val="24"/>
          <w:szCs w:val="24"/>
        </w:rPr>
        <w:t>内容に変更等がありましたので、</w:t>
      </w:r>
      <w:r w:rsidR="00E170DB" w:rsidRPr="003C4B54">
        <w:rPr>
          <w:rFonts w:hint="eastAsia"/>
          <w:sz w:val="24"/>
          <w:szCs w:val="24"/>
        </w:rPr>
        <w:t>恵那市見守り支援員ベビー用品宅配事業実施要綱第</w:t>
      </w:r>
      <w:r w:rsidR="003C4B54" w:rsidRPr="003C4B54">
        <w:rPr>
          <w:rFonts w:hint="eastAsia"/>
          <w:sz w:val="24"/>
          <w:szCs w:val="24"/>
        </w:rPr>
        <w:t>９</w:t>
      </w:r>
      <w:r w:rsidR="00B26E00" w:rsidRPr="003C4B54">
        <w:rPr>
          <w:rFonts w:hint="eastAsia"/>
          <w:sz w:val="24"/>
          <w:szCs w:val="24"/>
        </w:rPr>
        <w:t>条の規定に</w:t>
      </w:r>
      <w:r w:rsidR="00B26E00">
        <w:rPr>
          <w:rFonts w:hint="eastAsia"/>
          <w:sz w:val="24"/>
          <w:szCs w:val="24"/>
        </w:rPr>
        <w:t>基づき</w:t>
      </w:r>
      <w:r w:rsidR="001B08C6">
        <w:rPr>
          <w:rFonts w:hint="eastAsia"/>
          <w:sz w:val="24"/>
          <w:szCs w:val="24"/>
        </w:rPr>
        <w:t>、</w:t>
      </w:r>
      <w:r w:rsidR="009D0C14" w:rsidRPr="00BF37E6">
        <w:rPr>
          <w:rFonts w:hint="eastAsia"/>
          <w:sz w:val="24"/>
          <w:szCs w:val="24"/>
        </w:rPr>
        <w:t>届け出ます。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58"/>
        <w:gridCol w:w="6767"/>
      </w:tblGrid>
      <w:tr w:rsidR="009D0C14" w:rsidRPr="00BF37E6" w:rsidTr="00201D5B">
        <w:trPr>
          <w:trHeight w:val="675"/>
        </w:trPr>
        <w:tc>
          <w:tcPr>
            <w:tcW w:w="1985" w:type="dxa"/>
            <w:vAlign w:val="center"/>
          </w:tcPr>
          <w:p w:rsidR="009D0C14" w:rsidRPr="00BF37E6" w:rsidRDefault="008E0D0E" w:rsidP="00F542A3">
            <w:pPr>
              <w:jc w:val="center"/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>届出</w:t>
            </w:r>
            <w:r w:rsidR="00496326" w:rsidRPr="00BF37E6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854" w:type="dxa"/>
            <w:vAlign w:val="center"/>
          </w:tcPr>
          <w:p w:rsidR="009D0C14" w:rsidRPr="00BF37E6" w:rsidRDefault="009D0C14" w:rsidP="009D0C14">
            <w:pPr>
              <w:rPr>
                <w:sz w:val="24"/>
                <w:szCs w:val="24"/>
              </w:rPr>
            </w:pP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☐変更　　　　□中止</w:t>
            </w:r>
          </w:p>
        </w:tc>
      </w:tr>
      <w:tr w:rsidR="009D0C14" w:rsidRPr="00BF37E6" w:rsidTr="00201D5B">
        <w:trPr>
          <w:trHeight w:val="685"/>
        </w:trPr>
        <w:tc>
          <w:tcPr>
            <w:tcW w:w="1985" w:type="dxa"/>
            <w:vMerge w:val="restart"/>
            <w:vAlign w:val="center"/>
          </w:tcPr>
          <w:p w:rsidR="009D0C14" w:rsidRPr="00BF37E6" w:rsidRDefault="008E0D0E" w:rsidP="00F542A3">
            <w:pPr>
              <w:jc w:val="center"/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>届出</w:t>
            </w:r>
            <w:r w:rsidR="00496326" w:rsidRPr="00BF37E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54" w:type="dxa"/>
            <w:vAlign w:val="center"/>
          </w:tcPr>
          <w:p w:rsidR="009D0C14" w:rsidRPr="00BF37E6" w:rsidRDefault="0013065A" w:rsidP="009D0C14">
            <w:pPr>
              <w:rPr>
                <w:sz w:val="24"/>
                <w:szCs w:val="24"/>
              </w:rPr>
            </w:pP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☐市外</w:t>
            </w:r>
            <w:r w:rsidR="0014164F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へ</w:t>
            </w:r>
            <w:r w:rsidR="009D0C14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転出　（　　</w:t>
            </w:r>
            <w:r w:rsidR="00F542A3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</w:t>
            </w: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9D0C14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年　　</w:t>
            </w: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9D0C14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月　</w:t>
            </w: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9D0C14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日）</w:t>
            </w:r>
          </w:p>
        </w:tc>
      </w:tr>
      <w:tr w:rsidR="009D0C14" w:rsidRPr="00BF37E6" w:rsidTr="00201D5B">
        <w:trPr>
          <w:trHeight w:val="1559"/>
        </w:trPr>
        <w:tc>
          <w:tcPr>
            <w:tcW w:w="1985" w:type="dxa"/>
            <w:vMerge/>
          </w:tcPr>
          <w:p w:rsidR="009D0C14" w:rsidRPr="00BF37E6" w:rsidRDefault="009D0C14" w:rsidP="00C440B7">
            <w:pPr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9D0C14" w:rsidRPr="00395082" w:rsidRDefault="009D0C14" w:rsidP="009D0C14">
            <w:pPr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>☐市内</w:t>
            </w:r>
            <w:r w:rsidR="0014164F" w:rsidRPr="00BF37E6">
              <w:rPr>
                <w:rFonts w:hint="eastAsia"/>
                <w:sz w:val="24"/>
                <w:szCs w:val="24"/>
              </w:rPr>
              <w:t>に</w:t>
            </w:r>
            <w:r w:rsidR="00F542A3" w:rsidRPr="00BF37E6">
              <w:rPr>
                <w:rFonts w:hint="eastAsia"/>
                <w:sz w:val="24"/>
                <w:szCs w:val="24"/>
              </w:rPr>
              <w:t>転居</w:t>
            </w:r>
          </w:p>
          <w:p w:rsidR="009D0C14" w:rsidRPr="00395082" w:rsidRDefault="00B72645" w:rsidP="009D0C14">
            <w:pPr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 xml:space="preserve">　（変更後</w:t>
            </w:r>
            <w:r w:rsidR="00E170DB">
              <w:rPr>
                <w:rFonts w:hint="eastAsia"/>
                <w:sz w:val="24"/>
                <w:szCs w:val="24"/>
              </w:rPr>
              <w:t>）恵那</w:t>
            </w:r>
            <w:r w:rsidR="009D0C14" w:rsidRPr="00BF37E6">
              <w:rPr>
                <w:rFonts w:hint="eastAsia"/>
                <w:sz w:val="24"/>
                <w:szCs w:val="24"/>
              </w:rPr>
              <w:t>市</w:t>
            </w:r>
          </w:p>
          <w:p w:rsidR="009D0C14" w:rsidRPr="00BF37E6" w:rsidRDefault="00B72645" w:rsidP="00F542A3">
            <w:pPr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 xml:space="preserve">　（変更前</w:t>
            </w:r>
            <w:r w:rsidR="00E170DB">
              <w:rPr>
                <w:rFonts w:hint="eastAsia"/>
                <w:sz w:val="24"/>
                <w:szCs w:val="24"/>
              </w:rPr>
              <w:t>）恵那</w:t>
            </w:r>
            <w:r w:rsidR="009D0C14" w:rsidRPr="00BF37E6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9D0C14" w:rsidRPr="00BF37E6" w:rsidTr="00201D5B">
        <w:trPr>
          <w:trHeight w:val="1540"/>
        </w:trPr>
        <w:tc>
          <w:tcPr>
            <w:tcW w:w="1985" w:type="dxa"/>
            <w:vMerge/>
          </w:tcPr>
          <w:p w:rsidR="009D0C14" w:rsidRPr="00BF37E6" w:rsidRDefault="009D0C14" w:rsidP="00C440B7">
            <w:pPr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9D0C14" w:rsidRPr="00395082" w:rsidRDefault="009D0C14" w:rsidP="009D0C14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☐氏名</w:t>
            </w:r>
            <w:r w:rsidR="0014164F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の</w:t>
            </w: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変更</w:t>
            </w:r>
          </w:p>
          <w:p w:rsidR="009D0C14" w:rsidRPr="00395082" w:rsidRDefault="009D0C14" w:rsidP="009D0C14">
            <w:pPr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 xml:space="preserve">　（変更</w:t>
            </w:r>
            <w:r w:rsidR="00B72645" w:rsidRPr="00BF37E6">
              <w:rPr>
                <w:rFonts w:hint="eastAsia"/>
                <w:sz w:val="24"/>
                <w:szCs w:val="24"/>
              </w:rPr>
              <w:t>後</w:t>
            </w:r>
            <w:r w:rsidRPr="00BF37E6">
              <w:rPr>
                <w:rFonts w:hint="eastAsia"/>
                <w:sz w:val="24"/>
                <w:szCs w:val="24"/>
              </w:rPr>
              <w:t>）</w:t>
            </w:r>
          </w:p>
          <w:p w:rsidR="009D0C14" w:rsidRPr="00BF37E6" w:rsidRDefault="00B72645" w:rsidP="00F542A3">
            <w:pPr>
              <w:rPr>
                <w:sz w:val="24"/>
                <w:szCs w:val="24"/>
              </w:rPr>
            </w:pPr>
            <w:r w:rsidRPr="00BF37E6">
              <w:rPr>
                <w:rFonts w:hint="eastAsia"/>
                <w:sz w:val="24"/>
                <w:szCs w:val="24"/>
              </w:rPr>
              <w:t xml:space="preserve">　（変更前</w:t>
            </w:r>
            <w:r w:rsidR="009D0C14" w:rsidRPr="00BF37E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0C14" w:rsidRPr="00201D5B" w:rsidTr="00201D5B">
        <w:trPr>
          <w:trHeight w:val="1419"/>
        </w:trPr>
        <w:tc>
          <w:tcPr>
            <w:tcW w:w="1985" w:type="dxa"/>
            <w:vMerge/>
          </w:tcPr>
          <w:p w:rsidR="009D0C14" w:rsidRPr="00BF37E6" w:rsidRDefault="009D0C14" w:rsidP="00C440B7">
            <w:pPr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9D0C14" w:rsidRPr="00395082" w:rsidRDefault="009D0C14" w:rsidP="0090347A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☐その他（内容を詳しく記載してください</w:t>
            </w:r>
            <w:r w:rsidR="0013065A"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。</w:t>
            </w:r>
            <w:r w:rsidRPr="00BF37E6">
              <w:rPr>
                <w:rFonts w:ascii="Segoe UI Symbol" w:hAnsi="Segoe UI Symbol" w:cs="Segoe UI Symbol" w:hint="eastAsia"/>
                <w:sz w:val="24"/>
                <w:szCs w:val="24"/>
              </w:rPr>
              <w:t>）</w:t>
            </w:r>
          </w:p>
          <w:p w:rsidR="009D0C14" w:rsidRPr="00395082" w:rsidRDefault="009D0C14" w:rsidP="009D0C14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D0C14" w:rsidRPr="00201D5B" w:rsidRDefault="009D0C14" w:rsidP="009D0C14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:rsidR="00F23EA5" w:rsidRPr="00395082" w:rsidRDefault="00F23EA5" w:rsidP="00C440B7">
      <w:pPr>
        <w:ind w:left="243" w:hangingChars="96" w:hanging="243"/>
        <w:rPr>
          <w:sz w:val="24"/>
          <w:szCs w:val="24"/>
        </w:rPr>
      </w:pPr>
    </w:p>
    <w:sectPr w:rsidR="00F23EA5" w:rsidRPr="00395082" w:rsidSect="00050503">
      <w:pgSz w:w="11906" w:h="16838" w:code="9"/>
      <w:pgMar w:top="1701" w:right="1701" w:bottom="1701" w:left="1701" w:header="851" w:footer="680" w:gutter="0"/>
      <w:pgNumType w:fmt="numberInDash" w:start="5"/>
      <w:cols w:space="425"/>
      <w:docGrid w:type="linesAndChars" w:linePitch="363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03" w:rsidRDefault="00050503">
      <w:r>
        <w:separator/>
      </w:r>
    </w:p>
  </w:endnote>
  <w:endnote w:type="continuationSeparator" w:id="0">
    <w:p w:rsidR="00050503" w:rsidRDefault="0005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03" w:rsidRDefault="00050503">
      <w:r>
        <w:separator/>
      </w:r>
    </w:p>
  </w:footnote>
  <w:footnote w:type="continuationSeparator" w:id="0">
    <w:p w:rsidR="00050503" w:rsidRDefault="0005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9"/>
    <w:rsid w:val="00015E22"/>
    <w:rsid w:val="000311DC"/>
    <w:rsid w:val="0004224F"/>
    <w:rsid w:val="000426A4"/>
    <w:rsid w:val="00050503"/>
    <w:rsid w:val="00064354"/>
    <w:rsid w:val="00093E1F"/>
    <w:rsid w:val="000A1C36"/>
    <w:rsid w:val="000C2996"/>
    <w:rsid w:val="000D0FFD"/>
    <w:rsid w:val="00105E4A"/>
    <w:rsid w:val="00111E85"/>
    <w:rsid w:val="00114FD3"/>
    <w:rsid w:val="001172E7"/>
    <w:rsid w:val="0012569F"/>
    <w:rsid w:val="0013065A"/>
    <w:rsid w:val="0013544B"/>
    <w:rsid w:val="0014164F"/>
    <w:rsid w:val="001470E6"/>
    <w:rsid w:val="00147CC7"/>
    <w:rsid w:val="00186546"/>
    <w:rsid w:val="001A1B6D"/>
    <w:rsid w:val="001B08C6"/>
    <w:rsid w:val="001B0C2D"/>
    <w:rsid w:val="001C1931"/>
    <w:rsid w:val="001C20AA"/>
    <w:rsid w:val="001D7303"/>
    <w:rsid w:val="00201D5B"/>
    <w:rsid w:val="00203327"/>
    <w:rsid w:val="00222CD4"/>
    <w:rsid w:val="002239B3"/>
    <w:rsid w:val="002241B1"/>
    <w:rsid w:val="00233296"/>
    <w:rsid w:val="002340B5"/>
    <w:rsid w:val="00242EC9"/>
    <w:rsid w:val="0024447E"/>
    <w:rsid w:val="00247C00"/>
    <w:rsid w:val="002728BD"/>
    <w:rsid w:val="002747CF"/>
    <w:rsid w:val="00285843"/>
    <w:rsid w:val="00286DC6"/>
    <w:rsid w:val="002B0816"/>
    <w:rsid w:val="002B31F7"/>
    <w:rsid w:val="002B5902"/>
    <w:rsid w:val="002D1916"/>
    <w:rsid w:val="002D35D5"/>
    <w:rsid w:val="002E1A7F"/>
    <w:rsid w:val="002F008C"/>
    <w:rsid w:val="002F142B"/>
    <w:rsid w:val="002F67FA"/>
    <w:rsid w:val="0031174A"/>
    <w:rsid w:val="00313601"/>
    <w:rsid w:val="00317912"/>
    <w:rsid w:val="00357227"/>
    <w:rsid w:val="00360947"/>
    <w:rsid w:val="00380111"/>
    <w:rsid w:val="00395082"/>
    <w:rsid w:val="0039710E"/>
    <w:rsid w:val="003A16C7"/>
    <w:rsid w:val="003B72EF"/>
    <w:rsid w:val="003C4B54"/>
    <w:rsid w:val="003D6BB1"/>
    <w:rsid w:val="003E066C"/>
    <w:rsid w:val="003F30D4"/>
    <w:rsid w:val="003F315B"/>
    <w:rsid w:val="003F4B80"/>
    <w:rsid w:val="00407946"/>
    <w:rsid w:val="00413655"/>
    <w:rsid w:val="004331B5"/>
    <w:rsid w:val="00450720"/>
    <w:rsid w:val="004514CB"/>
    <w:rsid w:val="00451668"/>
    <w:rsid w:val="00453C1E"/>
    <w:rsid w:val="00460229"/>
    <w:rsid w:val="00484CFA"/>
    <w:rsid w:val="00496326"/>
    <w:rsid w:val="004A28D0"/>
    <w:rsid w:val="004B122B"/>
    <w:rsid w:val="004C532A"/>
    <w:rsid w:val="004D5809"/>
    <w:rsid w:val="004D5CFD"/>
    <w:rsid w:val="004E176B"/>
    <w:rsid w:val="004F0D47"/>
    <w:rsid w:val="00521025"/>
    <w:rsid w:val="00524A58"/>
    <w:rsid w:val="0054154F"/>
    <w:rsid w:val="005478E9"/>
    <w:rsid w:val="00566088"/>
    <w:rsid w:val="00586168"/>
    <w:rsid w:val="0059634B"/>
    <w:rsid w:val="005A5CFE"/>
    <w:rsid w:val="005B4AC9"/>
    <w:rsid w:val="005D3DB0"/>
    <w:rsid w:val="005D3E3A"/>
    <w:rsid w:val="005E146A"/>
    <w:rsid w:val="005E5350"/>
    <w:rsid w:val="005F1CDD"/>
    <w:rsid w:val="00614B13"/>
    <w:rsid w:val="00623293"/>
    <w:rsid w:val="0063469B"/>
    <w:rsid w:val="00636BF2"/>
    <w:rsid w:val="006547F0"/>
    <w:rsid w:val="00673159"/>
    <w:rsid w:val="00674A84"/>
    <w:rsid w:val="00682A4B"/>
    <w:rsid w:val="006B21D3"/>
    <w:rsid w:val="006C58C4"/>
    <w:rsid w:val="006D28C1"/>
    <w:rsid w:val="006D3B39"/>
    <w:rsid w:val="006D7D6C"/>
    <w:rsid w:val="006F24AA"/>
    <w:rsid w:val="007031BF"/>
    <w:rsid w:val="00710154"/>
    <w:rsid w:val="00714031"/>
    <w:rsid w:val="00724A73"/>
    <w:rsid w:val="00740F03"/>
    <w:rsid w:val="00744FE3"/>
    <w:rsid w:val="007557A6"/>
    <w:rsid w:val="00764D98"/>
    <w:rsid w:val="007754C0"/>
    <w:rsid w:val="00793600"/>
    <w:rsid w:val="007C2FEF"/>
    <w:rsid w:val="007C5D5C"/>
    <w:rsid w:val="007F0BFE"/>
    <w:rsid w:val="00826A12"/>
    <w:rsid w:val="008539BB"/>
    <w:rsid w:val="008551B8"/>
    <w:rsid w:val="00867DAD"/>
    <w:rsid w:val="008870A0"/>
    <w:rsid w:val="00890AA2"/>
    <w:rsid w:val="008A00E3"/>
    <w:rsid w:val="008C4A01"/>
    <w:rsid w:val="008D5032"/>
    <w:rsid w:val="008D7DFF"/>
    <w:rsid w:val="008E0D0E"/>
    <w:rsid w:val="008E6BDF"/>
    <w:rsid w:val="00902700"/>
    <w:rsid w:val="0090347A"/>
    <w:rsid w:val="00907E15"/>
    <w:rsid w:val="009258B9"/>
    <w:rsid w:val="0092744A"/>
    <w:rsid w:val="00950AEE"/>
    <w:rsid w:val="00954574"/>
    <w:rsid w:val="00961EE5"/>
    <w:rsid w:val="009C4811"/>
    <w:rsid w:val="009C57C7"/>
    <w:rsid w:val="009C5A85"/>
    <w:rsid w:val="009D0C14"/>
    <w:rsid w:val="009D46CD"/>
    <w:rsid w:val="00A00876"/>
    <w:rsid w:val="00A06E86"/>
    <w:rsid w:val="00A30BD0"/>
    <w:rsid w:val="00A60D06"/>
    <w:rsid w:val="00A72BCB"/>
    <w:rsid w:val="00A81323"/>
    <w:rsid w:val="00A83BE3"/>
    <w:rsid w:val="00A96878"/>
    <w:rsid w:val="00AA75B3"/>
    <w:rsid w:val="00AC17BF"/>
    <w:rsid w:val="00AF00DF"/>
    <w:rsid w:val="00B26E00"/>
    <w:rsid w:val="00B54A8F"/>
    <w:rsid w:val="00B55A2C"/>
    <w:rsid w:val="00B66CEE"/>
    <w:rsid w:val="00B72645"/>
    <w:rsid w:val="00B874F6"/>
    <w:rsid w:val="00B916F0"/>
    <w:rsid w:val="00B9655D"/>
    <w:rsid w:val="00BB597C"/>
    <w:rsid w:val="00BB7F8F"/>
    <w:rsid w:val="00BC36F7"/>
    <w:rsid w:val="00BC5BDE"/>
    <w:rsid w:val="00BF37E6"/>
    <w:rsid w:val="00C16347"/>
    <w:rsid w:val="00C20473"/>
    <w:rsid w:val="00C23CD8"/>
    <w:rsid w:val="00C308A9"/>
    <w:rsid w:val="00C32992"/>
    <w:rsid w:val="00C3619E"/>
    <w:rsid w:val="00C440B7"/>
    <w:rsid w:val="00C55758"/>
    <w:rsid w:val="00C955BD"/>
    <w:rsid w:val="00D10D6E"/>
    <w:rsid w:val="00D406CF"/>
    <w:rsid w:val="00D40CC5"/>
    <w:rsid w:val="00D42791"/>
    <w:rsid w:val="00D47460"/>
    <w:rsid w:val="00D756C0"/>
    <w:rsid w:val="00D8313B"/>
    <w:rsid w:val="00D948AC"/>
    <w:rsid w:val="00D97922"/>
    <w:rsid w:val="00D97BB1"/>
    <w:rsid w:val="00DC696E"/>
    <w:rsid w:val="00DF0E18"/>
    <w:rsid w:val="00DF119D"/>
    <w:rsid w:val="00E13091"/>
    <w:rsid w:val="00E170DB"/>
    <w:rsid w:val="00E37DD2"/>
    <w:rsid w:val="00E4230E"/>
    <w:rsid w:val="00E8453D"/>
    <w:rsid w:val="00E85E63"/>
    <w:rsid w:val="00EA6BBF"/>
    <w:rsid w:val="00EA72BF"/>
    <w:rsid w:val="00EE177D"/>
    <w:rsid w:val="00EE2A34"/>
    <w:rsid w:val="00EE3D6C"/>
    <w:rsid w:val="00F00F6B"/>
    <w:rsid w:val="00F03934"/>
    <w:rsid w:val="00F05A76"/>
    <w:rsid w:val="00F23EA5"/>
    <w:rsid w:val="00F4155A"/>
    <w:rsid w:val="00F41D59"/>
    <w:rsid w:val="00F542A3"/>
    <w:rsid w:val="00F75B1D"/>
    <w:rsid w:val="00F927C2"/>
    <w:rsid w:val="00F96683"/>
    <w:rsid w:val="00F97500"/>
    <w:rsid w:val="00FA7B54"/>
    <w:rsid w:val="00FB1BF7"/>
    <w:rsid w:val="00FB68F7"/>
    <w:rsid w:val="00FD0892"/>
    <w:rsid w:val="00FE1510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DAAAD5E-C95F-492F-8DC9-5013842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7">
    <w:name w:val="page number"/>
    <w:basedOn w:val="a0"/>
    <w:uiPriority w:val="99"/>
    <w:rsid w:val="00093E1F"/>
    <w:rPr>
      <w:rFonts w:cs="Times New Roman"/>
    </w:rPr>
  </w:style>
  <w:style w:type="table" w:styleId="a8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3D6B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D6BB1"/>
    <w:rPr>
      <w:rFonts w:ascii="Arial" w:eastAsia="ＭＳ ゴシック" w:hAnsi="Arial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F23EA5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4BABBE86</Template>
  <TotalTime>0</TotalTime>
  <Pages>2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佳美</dc:creator>
  <cp:keywords/>
  <dc:description/>
  <cp:lastModifiedBy>纐纈 佳美</cp:lastModifiedBy>
  <cp:revision>2</cp:revision>
  <cp:lastPrinted>2016-07-15T00:31:00Z</cp:lastPrinted>
  <dcterms:created xsi:type="dcterms:W3CDTF">2024-03-27T05:52:00Z</dcterms:created>
  <dcterms:modified xsi:type="dcterms:W3CDTF">2024-03-27T05:52:00Z</dcterms:modified>
</cp:coreProperties>
</file>