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A5" w:rsidRPr="00E747E8" w:rsidRDefault="00F23EA5" w:rsidP="00E60BCB">
      <w:pPr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8C7136">
        <w:rPr>
          <w:rFonts w:hint="eastAsia"/>
          <w:sz w:val="24"/>
          <w:szCs w:val="24"/>
        </w:rPr>
        <w:t>様式第１号</w:t>
      </w:r>
      <w:r w:rsidRPr="00E747E8">
        <w:rPr>
          <w:rFonts w:hint="eastAsia"/>
          <w:sz w:val="24"/>
          <w:szCs w:val="24"/>
        </w:rPr>
        <w:t>（第</w:t>
      </w:r>
      <w:r w:rsidR="00D11269" w:rsidRPr="00E747E8">
        <w:rPr>
          <w:rFonts w:hint="eastAsia"/>
          <w:sz w:val="24"/>
          <w:szCs w:val="24"/>
        </w:rPr>
        <w:t>７</w:t>
      </w:r>
      <w:r w:rsidRPr="00E747E8">
        <w:rPr>
          <w:rFonts w:hint="eastAsia"/>
          <w:sz w:val="24"/>
          <w:szCs w:val="24"/>
        </w:rPr>
        <w:t>条関係）</w:t>
      </w:r>
    </w:p>
    <w:p w:rsidR="00F23EA5" w:rsidRPr="00E747E8" w:rsidRDefault="00F23EA5" w:rsidP="00F23EA5">
      <w:pPr>
        <w:ind w:left="341" w:hangingChars="135" w:hanging="341"/>
        <w:jc w:val="right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 xml:space="preserve">　　年　　月　　日</w:t>
      </w:r>
    </w:p>
    <w:p w:rsidR="00F23EA5" w:rsidRPr="00E747E8" w:rsidRDefault="00031013" w:rsidP="00BE270C">
      <w:pPr>
        <w:ind w:left="341" w:hangingChars="135" w:hanging="341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>恵那</w:t>
      </w:r>
      <w:r w:rsidR="00F23EA5" w:rsidRPr="00E747E8">
        <w:rPr>
          <w:rFonts w:hint="eastAsia"/>
          <w:sz w:val="24"/>
          <w:szCs w:val="24"/>
        </w:rPr>
        <w:t>市長　様</w:t>
      </w:r>
    </w:p>
    <w:p w:rsidR="00B252C5" w:rsidRPr="00E747E8" w:rsidRDefault="00F4155A" w:rsidP="00B252C5">
      <w:pPr>
        <w:ind w:left="341" w:hangingChars="135" w:hanging="341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 xml:space="preserve">　　　　　　　　　　　　　　</w:t>
      </w:r>
      <w:r w:rsidR="00B252C5" w:rsidRPr="00E747E8">
        <w:rPr>
          <w:rFonts w:hint="eastAsia"/>
          <w:sz w:val="24"/>
          <w:szCs w:val="24"/>
        </w:rPr>
        <w:t>申請者</w:t>
      </w:r>
    </w:p>
    <w:p w:rsidR="00F23EA5" w:rsidRPr="00E747E8" w:rsidRDefault="00B252C5" w:rsidP="00DF0311">
      <w:pPr>
        <w:ind w:firstLineChars="1500" w:firstLine="3791"/>
        <w:rPr>
          <w:sz w:val="24"/>
          <w:szCs w:val="24"/>
          <w:u w:val="single"/>
        </w:rPr>
      </w:pPr>
      <w:r w:rsidRPr="00E747E8">
        <w:rPr>
          <w:rFonts w:hint="eastAsia"/>
          <w:sz w:val="24"/>
          <w:szCs w:val="24"/>
          <w:u w:val="single"/>
        </w:rPr>
        <w:t xml:space="preserve">住　</w:t>
      </w:r>
      <w:r w:rsidR="00031013" w:rsidRPr="00E747E8">
        <w:rPr>
          <w:rFonts w:hint="eastAsia"/>
          <w:sz w:val="24"/>
          <w:szCs w:val="24"/>
          <w:u w:val="single"/>
        </w:rPr>
        <w:t>所</w:t>
      </w:r>
      <w:r w:rsidR="00BE270C" w:rsidRPr="00E747E8">
        <w:rPr>
          <w:rFonts w:hint="eastAsia"/>
          <w:sz w:val="24"/>
          <w:szCs w:val="24"/>
          <w:u w:val="single"/>
        </w:rPr>
        <w:t xml:space="preserve">　恵那市　　　　　　　　</w:t>
      </w:r>
      <w:r w:rsidR="009E5449" w:rsidRPr="00E747E8">
        <w:rPr>
          <w:rFonts w:hint="eastAsia"/>
          <w:sz w:val="24"/>
          <w:szCs w:val="24"/>
          <w:u w:val="single"/>
        </w:rPr>
        <w:t xml:space="preserve">　</w:t>
      </w:r>
      <w:r w:rsidR="00BE270C" w:rsidRPr="00E747E8">
        <w:rPr>
          <w:rFonts w:hint="eastAsia"/>
          <w:sz w:val="24"/>
          <w:szCs w:val="24"/>
          <w:u w:val="single"/>
        </w:rPr>
        <w:t xml:space="preserve">　</w:t>
      </w:r>
      <w:r w:rsidR="00DF0311">
        <w:rPr>
          <w:rFonts w:hint="eastAsia"/>
          <w:sz w:val="24"/>
          <w:szCs w:val="24"/>
          <w:u w:val="single"/>
        </w:rPr>
        <w:t xml:space="preserve">　　　　</w:t>
      </w:r>
    </w:p>
    <w:p w:rsidR="00F23EA5" w:rsidRPr="00E747E8" w:rsidRDefault="00F23EA5" w:rsidP="00F23EA5">
      <w:pPr>
        <w:ind w:left="341" w:hangingChars="135" w:hanging="341"/>
        <w:rPr>
          <w:sz w:val="24"/>
          <w:szCs w:val="24"/>
          <w:u w:val="single"/>
        </w:rPr>
      </w:pPr>
      <w:r w:rsidRPr="00E747E8">
        <w:rPr>
          <w:rFonts w:hint="eastAsia"/>
          <w:sz w:val="24"/>
          <w:szCs w:val="24"/>
        </w:rPr>
        <w:t xml:space="preserve">　　　　　　　　　　　　　　　</w:t>
      </w:r>
      <w:r w:rsidRPr="00E747E8">
        <w:rPr>
          <w:rFonts w:hint="eastAsia"/>
          <w:spacing w:val="110"/>
          <w:sz w:val="24"/>
          <w:szCs w:val="24"/>
          <w:u w:val="single"/>
        </w:rPr>
        <w:t>氏</w:t>
      </w:r>
      <w:r w:rsidRPr="00E747E8">
        <w:rPr>
          <w:rFonts w:hint="eastAsia"/>
          <w:sz w:val="24"/>
          <w:szCs w:val="24"/>
          <w:u w:val="single"/>
        </w:rPr>
        <w:t xml:space="preserve">名　</w:t>
      </w:r>
      <w:r w:rsidR="00F4155A" w:rsidRPr="00E747E8">
        <w:rPr>
          <w:rFonts w:hint="eastAsia"/>
          <w:sz w:val="24"/>
          <w:szCs w:val="24"/>
          <w:u w:val="single"/>
        </w:rPr>
        <w:t xml:space="preserve">　　</w:t>
      </w:r>
      <w:r w:rsidRPr="00E747E8">
        <w:rPr>
          <w:rFonts w:hint="eastAsia"/>
          <w:sz w:val="24"/>
          <w:szCs w:val="24"/>
          <w:u w:val="single"/>
        </w:rPr>
        <w:t xml:space="preserve">　　　　</w:t>
      </w:r>
      <w:r w:rsidR="00DF0311">
        <w:rPr>
          <w:rFonts w:hint="eastAsia"/>
          <w:sz w:val="24"/>
          <w:szCs w:val="24"/>
          <w:u w:val="single"/>
        </w:rPr>
        <w:t xml:space="preserve">　　　　</w:t>
      </w:r>
      <w:r w:rsidRPr="00E747E8">
        <w:rPr>
          <w:rFonts w:hint="eastAsia"/>
          <w:sz w:val="24"/>
          <w:szCs w:val="24"/>
          <w:u w:val="single"/>
        </w:rPr>
        <w:t xml:space="preserve">　　　　</w:t>
      </w:r>
      <w:r w:rsidR="00F4155A" w:rsidRPr="00E747E8">
        <w:rPr>
          <w:rFonts w:hint="eastAsia"/>
          <w:sz w:val="24"/>
          <w:szCs w:val="24"/>
          <w:u w:val="single"/>
        </w:rPr>
        <w:t xml:space="preserve">　</w:t>
      </w:r>
      <w:r w:rsidR="009E5449" w:rsidRPr="00E747E8">
        <w:rPr>
          <w:rFonts w:hint="eastAsia"/>
          <w:sz w:val="24"/>
          <w:szCs w:val="24"/>
          <w:u w:val="single"/>
        </w:rPr>
        <w:t xml:space="preserve">　</w:t>
      </w:r>
      <w:r w:rsidRPr="00E747E8">
        <w:rPr>
          <w:rFonts w:hint="eastAsia"/>
          <w:sz w:val="24"/>
          <w:szCs w:val="24"/>
          <w:u w:val="single"/>
        </w:rPr>
        <w:t xml:space="preserve">　</w:t>
      </w:r>
    </w:p>
    <w:p w:rsidR="00F23EA5" w:rsidRPr="00E747E8" w:rsidRDefault="00F4155A" w:rsidP="00F23EA5">
      <w:pPr>
        <w:ind w:left="341" w:hangingChars="135" w:hanging="341"/>
        <w:rPr>
          <w:sz w:val="24"/>
          <w:szCs w:val="24"/>
          <w:u w:val="single"/>
        </w:rPr>
      </w:pPr>
      <w:r w:rsidRPr="00E747E8">
        <w:rPr>
          <w:rFonts w:hint="eastAsia"/>
          <w:sz w:val="24"/>
          <w:szCs w:val="24"/>
        </w:rPr>
        <w:t xml:space="preserve">　　　　　　　　　　　　　　　</w:t>
      </w:r>
      <w:r w:rsidR="00031013" w:rsidRPr="00E747E8">
        <w:rPr>
          <w:rFonts w:hint="eastAsia"/>
          <w:sz w:val="24"/>
          <w:szCs w:val="24"/>
          <w:u w:val="single"/>
        </w:rPr>
        <w:t xml:space="preserve">電話番号　</w:t>
      </w:r>
      <w:r w:rsidR="00DF0311">
        <w:rPr>
          <w:rFonts w:hint="eastAsia"/>
          <w:sz w:val="24"/>
          <w:szCs w:val="24"/>
          <w:u w:val="single"/>
        </w:rPr>
        <w:t xml:space="preserve">　　　　</w:t>
      </w:r>
      <w:r w:rsidR="00031013" w:rsidRPr="00E747E8">
        <w:rPr>
          <w:rFonts w:hint="eastAsia"/>
          <w:sz w:val="24"/>
          <w:szCs w:val="24"/>
          <w:u w:val="single"/>
        </w:rPr>
        <w:t xml:space="preserve">　　　　　　　　　</w:t>
      </w:r>
      <w:r w:rsidR="009E5449" w:rsidRPr="00E747E8">
        <w:rPr>
          <w:rFonts w:hint="eastAsia"/>
          <w:sz w:val="24"/>
          <w:szCs w:val="24"/>
          <w:u w:val="single"/>
        </w:rPr>
        <w:t xml:space="preserve">　</w:t>
      </w:r>
      <w:r w:rsidR="00031013" w:rsidRPr="00E747E8">
        <w:rPr>
          <w:rFonts w:hint="eastAsia"/>
          <w:sz w:val="24"/>
          <w:szCs w:val="24"/>
          <w:u w:val="single"/>
        </w:rPr>
        <w:t xml:space="preserve">　　</w:t>
      </w:r>
    </w:p>
    <w:p w:rsidR="00F23EA5" w:rsidRPr="00E747E8" w:rsidRDefault="00031013" w:rsidP="00031013">
      <w:pPr>
        <w:ind w:left="341" w:hangingChars="135" w:hanging="341"/>
        <w:rPr>
          <w:sz w:val="24"/>
          <w:szCs w:val="24"/>
          <w:u w:val="single"/>
        </w:rPr>
      </w:pPr>
      <w:r w:rsidRPr="00E747E8">
        <w:rPr>
          <w:rFonts w:hint="eastAsia"/>
          <w:sz w:val="24"/>
          <w:szCs w:val="24"/>
        </w:rPr>
        <w:t xml:space="preserve">　　　　　　　　　　　　　　　</w:t>
      </w:r>
      <w:r w:rsidRPr="00E747E8">
        <w:rPr>
          <w:rFonts w:hint="eastAsia"/>
          <w:sz w:val="24"/>
          <w:szCs w:val="24"/>
          <w:u w:val="single"/>
        </w:rPr>
        <w:t>メール</w:t>
      </w:r>
      <w:r w:rsidR="00AE45C0">
        <w:rPr>
          <w:rFonts w:hint="eastAsia"/>
          <w:sz w:val="24"/>
          <w:szCs w:val="24"/>
          <w:u w:val="single"/>
        </w:rPr>
        <w:t>アドレス</w:t>
      </w:r>
      <w:r w:rsidRPr="00E747E8">
        <w:rPr>
          <w:rFonts w:hint="eastAsia"/>
          <w:sz w:val="24"/>
          <w:szCs w:val="24"/>
          <w:u w:val="single"/>
        </w:rPr>
        <w:t xml:space="preserve">　　　</w:t>
      </w:r>
      <w:r w:rsidR="00DF0311">
        <w:rPr>
          <w:rFonts w:hint="eastAsia"/>
          <w:sz w:val="24"/>
          <w:szCs w:val="24"/>
          <w:u w:val="single"/>
        </w:rPr>
        <w:t xml:space="preserve">　　　　</w:t>
      </w:r>
      <w:r w:rsidRPr="00E747E8">
        <w:rPr>
          <w:rFonts w:hint="eastAsia"/>
          <w:sz w:val="24"/>
          <w:szCs w:val="24"/>
          <w:u w:val="single"/>
        </w:rPr>
        <w:t xml:space="preserve">　　　　　　　</w:t>
      </w:r>
      <w:r w:rsidR="009E5449" w:rsidRPr="00E747E8">
        <w:rPr>
          <w:rFonts w:hint="eastAsia"/>
          <w:sz w:val="24"/>
          <w:szCs w:val="24"/>
          <w:u w:val="single"/>
        </w:rPr>
        <w:t xml:space="preserve">　</w:t>
      </w:r>
      <w:r w:rsidRPr="00E747E8">
        <w:rPr>
          <w:rFonts w:hint="eastAsia"/>
          <w:sz w:val="24"/>
          <w:szCs w:val="24"/>
          <w:u w:val="single"/>
        </w:rPr>
        <w:t xml:space="preserve">　　</w:t>
      </w:r>
    </w:p>
    <w:p w:rsidR="00AF05F4" w:rsidRDefault="00E52E50" w:rsidP="00E52E50">
      <w:pPr>
        <w:ind w:left="341" w:hangingChars="135" w:hanging="341"/>
        <w:jc w:val="right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>（署名又は記名押印）</w:t>
      </w:r>
    </w:p>
    <w:p w:rsidR="00E52E50" w:rsidRPr="00E747E8" w:rsidRDefault="00E52E50" w:rsidP="00E52E50">
      <w:pPr>
        <w:ind w:left="341" w:hangingChars="135" w:hanging="341"/>
        <w:jc w:val="right"/>
        <w:rPr>
          <w:sz w:val="24"/>
          <w:szCs w:val="24"/>
          <w:u w:val="single"/>
        </w:rPr>
      </w:pPr>
    </w:p>
    <w:p w:rsidR="00AF05F4" w:rsidRPr="00E747E8" w:rsidRDefault="00AF05F4" w:rsidP="00AF05F4">
      <w:pPr>
        <w:ind w:left="341" w:hangingChars="135" w:hanging="341"/>
        <w:jc w:val="center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>恵那市見守り支援員ベビー用品宅配事業申請書</w:t>
      </w:r>
    </w:p>
    <w:p w:rsidR="00AF05F4" w:rsidRPr="00E747E8" w:rsidRDefault="00AF05F4" w:rsidP="00031013">
      <w:pPr>
        <w:ind w:left="341" w:hangingChars="135" w:hanging="341"/>
        <w:rPr>
          <w:sz w:val="24"/>
          <w:szCs w:val="24"/>
          <w:u w:val="single"/>
        </w:rPr>
      </w:pPr>
    </w:p>
    <w:p w:rsidR="00F23EA5" w:rsidRPr="008C7136" w:rsidRDefault="006D2B5E" w:rsidP="00F23EA5">
      <w:pPr>
        <w:ind w:left="2"/>
        <w:rPr>
          <w:sz w:val="24"/>
          <w:szCs w:val="24"/>
        </w:rPr>
      </w:pPr>
      <w:r w:rsidRPr="00E747E8">
        <w:rPr>
          <w:rFonts w:hint="eastAsia"/>
          <w:sz w:val="24"/>
          <w:szCs w:val="24"/>
        </w:rPr>
        <w:t xml:space="preserve">　恵那市見守り支援員ベビー用品宅配事業実施要綱第</w:t>
      </w:r>
      <w:r w:rsidR="00D11269" w:rsidRPr="00E747E8">
        <w:rPr>
          <w:rFonts w:hint="eastAsia"/>
          <w:sz w:val="24"/>
          <w:szCs w:val="24"/>
        </w:rPr>
        <w:t>７</w:t>
      </w:r>
      <w:r w:rsidRPr="00E747E8">
        <w:rPr>
          <w:rFonts w:hint="eastAsia"/>
          <w:sz w:val="24"/>
          <w:szCs w:val="24"/>
        </w:rPr>
        <w:t>条に基づき、</w:t>
      </w:r>
      <w:r w:rsidR="00BE270C" w:rsidRPr="00E747E8">
        <w:rPr>
          <w:rFonts w:hint="eastAsia"/>
          <w:sz w:val="24"/>
          <w:szCs w:val="24"/>
        </w:rPr>
        <w:t>ベビー用品の</w:t>
      </w:r>
      <w:r w:rsidRPr="00E747E8">
        <w:rPr>
          <w:rFonts w:hint="eastAsia"/>
          <w:sz w:val="24"/>
          <w:szCs w:val="24"/>
        </w:rPr>
        <w:t>支給を受けたいので</w:t>
      </w:r>
      <w:r w:rsidR="00F23EA5" w:rsidRPr="00E747E8">
        <w:rPr>
          <w:rFonts w:hint="eastAsia"/>
          <w:sz w:val="24"/>
          <w:szCs w:val="24"/>
        </w:rPr>
        <w:t>申請します。</w:t>
      </w:r>
    </w:p>
    <w:p w:rsidR="00F23EA5" w:rsidRPr="008C7136" w:rsidRDefault="00F23EA5" w:rsidP="00F23EA5">
      <w:pPr>
        <w:ind w:left="2"/>
        <w:rPr>
          <w:sz w:val="24"/>
          <w:szCs w:val="24"/>
        </w:rPr>
      </w:pPr>
      <w:r w:rsidRPr="008C7136">
        <w:rPr>
          <w:rFonts w:hint="eastAsia"/>
          <w:sz w:val="24"/>
          <w:szCs w:val="24"/>
        </w:rPr>
        <w:t xml:space="preserve">　申請に当たり、</w:t>
      </w:r>
      <w:r w:rsidR="008C7136" w:rsidRPr="008C7136">
        <w:rPr>
          <w:rFonts w:hint="eastAsia"/>
          <w:sz w:val="24"/>
          <w:szCs w:val="24"/>
        </w:rPr>
        <w:t>恵那市が申請者の世帯情報を公簿等により確認すること</w:t>
      </w:r>
      <w:r w:rsidR="008C7136">
        <w:rPr>
          <w:rFonts w:hint="eastAsia"/>
          <w:sz w:val="24"/>
          <w:szCs w:val="24"/>
        </w:rPr>
        <w:t>並びに</w:t>
      </w:r>
      <w:r w:rsidR="00031013" w:rsidRPr="008C7136">
        <w:rPr>
          <w:rFonts w:hint="eastAsia"/>
          <w:sz w:val="24"/>
          <w:szCs w:val="24"/>
        </w:rPr>
        <w:t>恵那</w:t>
      </w:r>
      <w:r w:rsidRPr="008C7136">
        <w:rPr>
          <w:rFonts w:hint="eastAsia"/>
          <w:sz w:val="24"/>
          <w:szCs w:val="24"/>
        </w:rPr>
        <w:t>市が</w:t>
      </w:r>
      <w:r w:rsidR="008C7136">
        <w:rPr>
          <w:rFonts w:hint="eastAsia"/>
          <w:sz w:val="24"/>
          <w:szCs w:val="24"/>
        </w:rPr>
        <w:t>業務</w:t>
      </w:r>
      <w:r w:rsidRPr="008C7136">
        <w:rPr>
          <w:rFonts w:hint="eastAsia"/>
          <w:sz w:val="24"/>
          <w:szCs w:val="24"/>
        </w:rPr>
        <w:t>委託する</w:t>
      </w:r>
      <w:r w:rsidR="006D2B5E" w:rsidRPr="008C7136">
        <w:rPr>
          <w:rFonts w:hint="eastAsia"/>
          <w:sz w:val="24"/>
          <w:szCs w:val="24"/>
        </w:rPr>
        <w:t>実施</w:t>
      </w:r>
      <w:r w:rsidRPr="008C7136">
        <w:rPr>
          <w:rFonts w:hint="eastAsia"/>
          <w:sz w:val="24"/>
          <w:szCs w:val="24"/>
        </w:rPr>
        <w:t>業者</w:t>
      </w:r>
      <w:r w:rsidR="008C7136">
        <w:rPr>
          <w:rFonts w:hint="eastAsia"/>
          <w:sz w:val="24"/>
          <w:szCs w:val="24"/>
        </w:rPr>
        <w:t>及び</w:t>
      </w:r>
      <w:r w:rsidR="00D948AC" w:rsidRPr="008C7136">
        <w:rPr>
          <w:rFonts w:hint="eastAsia"/>
          <w:sz w:val="24"/>
          <w:szCs w:val="24"/>
        </w:rPr>
        <w:t>関係機関に対し</w:t>
      </w:r>
      <w:r w:rsidRPr="008C7136">
        <w:rPr>
          <w:rFonts w:hint="eastAsia"/>
          <w:sz w:val="24"/>
          <w:szCs w:val="24"/>
        </w:rPr>
        <w:t>必要事項を情報提供することに同意します。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850"/>
        <w:gridCol w:w="2552"/>
        <w:gridCol w:w="1206"/>
      </w:tblGrid>
      <w:tr w:rsidR="00F23EA5" w:rsidRPr="008C7136" w:rsidTr="00190817">
        <w:trPr>
          <w:trHeight w:val="347"/>
        </w:trPr>
        <w:tc>
          <w:tcPr>
            <w:tcW w:w="1560" w:type="dxa"/>
            <w:vMerge w:val="restart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対象乳児</w:t>
            </w:r>
          </w:p>
        </w:tc>
        <w:tc>
          <w:tcPr>
            <w:tcW w:w="2693" w:type="dxa"/>
            <w:vAlign w:val="center"/>
          </w:tcPr>
          <w:p w:rsidR="00F23EA5" w:rsidRPr="008C7136" w:rsidRDefault="00F23EA5" w:rsidP="00247C0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フリガナ</w:t>
            </w:r>
          </w:p>
          <w:p w:rsidR="00F23EA5" w:rsidRPr="008C7136" w:rsidRDefault="00F23EA5" w:rsidP="00E60B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pacing w:val="110"/>
                <w:sz w:val="24"/>
                <w:szCs w:val="24"/>
              </w:rPr>
              <w:t>氏</w:t>
            </w:r>
            <w:r w:rsidRPr="008C71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552" w:type="dxa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06" w:type="dxa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F23EA5" w:rsidRPr="008C7136" w:rsidTr="00190817">
        <w:trPr>
          <w:trHeight w:val="269"/>
        </w:trPr>
        <w:tc>
          <w:tcPr>
            <w:tcW w:w="1560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BE270C" w:rsidRPr="008C7136" w:rsidRDefault="00BE270C" w:rsidP="00247C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06" w:type="dxa"/>
            <w:vMerge w:val="restart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男</w:t>
            </w:r>
            <w:r w:rsidRPr="008C7136">
              <w:rPr>
                <w:sz w:val="24"/>
                <w:szCs w:val="24"/>
              </w:rPr>
              <w:t xml:space="preserve"> </w:t>
            </w:r>
            <w:r w:rsidRPr="008C7136">
              <w:rPr>
                <w:rFonts w:hint="eastAsia"/>
                <w:sz w:val="24"/>
                <w:szCs w:val="24"/>
              </w:rPr>
              <w:t>・</w:t>
            </w:r>
            <w:r w:rsidRPr="008C7136">
              <w:rPr>
                <w:sz w:val="24"/>
                <w:szCs w:val="24"/>
              </w:rPr>
              <w:t xml:space="preserve"> </w:t>
            </w:r>
            <w:r w:rsidRPr="008C7136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23EA5" w:rsidRPr="008C7136" w:rsidTr="00190817">
        <w:trPr>
          <w:trHeight w:val="390"/>
        </w:trPr>
        <w:tc>
          <w:tcPr>
            <w:tcW w:w="1560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  <w:p w:rsidR="00AF05F4" w:rsidRPr="008C7136" w:rsidRDefault="00AF05F4" w:rsidP="00247C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</w:p>
        </w:tc>
      </w:tr>
      <w:tr w:rsidR="00F23EA5" w:rsidRPr="008C7136" w:rsidTr="00190817">
        <w:trPr>
          <w:trHeight w:val="314"/>
        </w:trPr>
        <w:tc>
          <w:tcPr>
            <w:tcW w:w="1560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850" w:type="dxa"/>
            <w:vMerge w:val="restart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06" w:type="dxa"/>
            <w:vMerge w:val="restart"/>
            <w:vAlign w:val="center"/>
          </w:tcPr>
          <w:p w:rsidR="00F23EA5" w:rsidRPr="008C7136" w:rsidRDefault="00F23EA5" w:rsidP="00247C00">
            <w:pPr>
              <w:jc w:val="center"/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男</w:t>
            </w:r>
            <w:r w:rsidRPr="008C7136">
              <w:rPr>
                <w:sz w:val="24"/>
                <w:szCs w:val="24"/>
              </w:rPr>
              <w:t xml:space="preserve"> </w:t>
            </w:r>
            <w:r w:rsidRPr="008C7136">
              <w:rPr>
                <w:rFonts w:hint="eastAsia"/>
                <w:sz w:val="24"/>
                <w:szCs w:val="24"/>
              </w:rPr>
              <w:t>・</w:t>
            </w:r>
            <w:r w:rsidRPr="008C7136">
              <w:rPr>
                <w:sz w:val="24"/>
                <w:szCs w:val="24"/>
              </w:rPr>
              <w:t xml:space="preserve"> </w:t>
            </w:r>
            <w:r w:rsidRPr="008C7136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23EA5" w:rsidRPr="008C7136" w:rsidTr="00190817">
        <w:trPr>
          <w:trHeight w:val="315"/>
        </w:trPr>
        <w:tc>
          <w:tcPr>
            <w:tcW w:w="1560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  <w:p w:rsidR="00AF05F4" w:rsidRPr="008C7136" w:rsidRDefault="00AF05F4" w:rsidP="00247C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</w:tr>
      <w:tr w:rsidR="00190817" w:rsidRPr="008C7136" w:rsidTr="00190817">
        <w:trPr>
          <w:trHeight w:val="697"/>
        </w:trPr>
        <w:tc>
          <w:tcPr>
            <w:tcW w:w="1560" w:type="dxa"/>
            <w:vAlign w:val="center"/>
          </w:tcPr>
          <w:p w:rsidR="00190817" w:rsidRPr="008C7136" w:rsidRDefault="00190817" w:rsidP="00247C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申請の区分</w:t>
            </w:r>
          </w:p>
        </w:tc>
        <w:tc>
          <w:tcPr>
            <w:tcW w:w="7301" w:type="dxa"/>
            <w:gridSpan w:val="4"/>
            <w:vAlign w:val="center"/>
          </w:tcPr>
          <w:p w:rsidR="00190817" w:rsidRPr="008C7136" w:rsidRDefault="00190817" w:rsidP="00247C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□初回の申請　　　　　　　　　□支援の再開</w:t>
            </w:r>
          </w:p>
        </w:tc>
      </w:tr>
      <w:tr w:rsidR="00F23EA5" w:rsidRPr="008C7136" w:rsidTr="00190817">
        <w:trPr>
          <w:trHeight w:val="697"/>
        </w:trPr>
        <w:tc>
          <w:tcPr>
            <w:tcW w:w="1560" w:type="dxa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転入年月日</w:t>
            </w:r>
          </w:p>
        </w:tc>
        <w:tc>
          <w:tcPr>
            <w:tcW w:w="7301" w:type="dxa"/>
            <w:gridSpan w:val="4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 xml:space="preserve">　</w:t>
            </w:r>
            <w:r w:rsidR="00190817">
              <w:rPr>
                <w:rFonts w:hint="eastAsia"/>
                <w:sz w:val="24"/>
                <w:szCs w:val="24"/>
              </w:rPr>
              <w:t xml:space="preserve">　　　</w:t>
            </w:r>
            <w:r w:rsidRPr="008C7136">
              <w:rPr>
                <w:rFonts w:hint="eastAsia"/>
                <w:sz w:val="24"/>
                <w:szCs w:val="24"/>
              </w:rPr>
              <w:t xml:space="preserve">　　　</w:t>
            </w:r>
            <w:r w:rsidR="00190817">
              <w:rPr>
                <w:rFonts w:hint="eastAsia"/>
                <w:sz w:val="24"/>
                <w:szCs w:val="24"/>
              </w:rPr>
              <w:t xml:space="preserve">　</w:t>
            </w:r>
            <w:r w:rsidRPr="008C713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23EA5" w:rsidRPr="008C7136" w:rsidTr="00190817">
        <w:trPr>
          <w:trHeight w:val="706"/>
        </w:trPr>
        <w:tc>
          <w:tcPr>
            <w:tcW w:w="1560" w:type="dxa"/>
            <w:vAlign w:val="center"/>
          </w:tcPr>
          <w:p w:rsidR="00F23EA5" w:rsidRPr="008C7136" w:rsidRDefault="00F03D5F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支援</w:t>
            </w:r>
            <w:r w:rsidR="00F23EA5" w:rsidRPr="008C7136">
              <w:rPr>
                <w:rFonts w:hint="eastAsia"/>
                <w:sz w:val="24"/>
                <w:szCs w:val="24"/>
              </w:rPr>
              <w:t>期間※</w:t>
            </w:r>
          </w:p>
        </w:tc>
        <w:tc>
          <w:tcPr>
            <w:tcW w:w="7301" w:type="dxa"/>
            <w:gridSpan w:val="4"/>
            <w:vAlign w:val="center"/>
          </w:tcPr>
          <w:p w:rsidR="00F23EA5" w:rsidRPr="008C7136" w:rsidRDefault="00BE270C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 xml:space="preserve">　</w:t>
            </w:r>
            <w:r w:rsidR="00190817">
              <w:rPr>
                <w:rFonts w:hint="eastAsia"/>
                <w:sz w:val="24"/>
                <w:szCs w:val="24"/>
              </w:rPr>
              <w:t xml:space="preserve">　　　　</w:t>
            </w:r>
            <w:r w:rsidRPr="008C7136">
              <w:rPr>
                <w:rFonts w:hint="eastAsia"/>
                <w:sz w:val="24"/>
                <w:szCs w:val="24"/>
              </w:rPr>
              <w:t xml:space="preserve">　　　年　　月から　　　　　年　　月</w:t>
            </w:r>
            <w:r w:rsidR="00F23EA5" w:rsidRPr="008C7136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23EA5" w:rsidRPr="008C7136" w:rsidTr="00190817">
        <w:trPr>
          <w:trHeight w:val="987"/>
        </w:trPr>
        <w:tc>
          <w:tcPr>
            <w:tcW w:w="1560" w:type="dxa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  <w:r w:rsidRPr="008C7136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301" w:type="dxa"/>
            <w:gridSpan w:val="4"/>
            <w:vAlign w:val="center"/>
          </w:tcPr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  <w:p w:rsidR="00F23EA5" w:rsidRPr="008C7136" w:rsidRDefault="00F23EA5" w:rsidP="00247C00">
            <w:pPr>
              <w:rPr>
                <w:sz w:val="24"/>
                <w:szCs w:val="24"/>
              </w:rPr>
            </w:pPr>
          </w:p>
        </w:tc>
      </w:tr>
    </w:tbl>
    <w:p w:rsidR="00F23EA5" w:rsidRPr="008C7136" w:rsidRDefault="00F23EA5" w:rsidP="00C83A79">
      <w:pPr>
        <w:ind w:left="253" w:hangingChars="100" w:hanging="253"/>
        <w:rPr>
          <w:rFonts w:hAnsi="ＭＳ 明朝"/>
          <w:sz w:val="24"/>
          <w:szCs w:val="24"/>
        </w:rPr>
      </w:pPr>
      <w:r w:rsidRPr="008C7136">
        <w:rPr>
          <w:rFonts w:hint="eastAsia"/>
          <w:sz w:val="24"/>
          <w:szCs w:val="24"/>
        </w:rPr>
        <w:t>※</w:t>
      </w:r>
      <w:r w:rsidR="00F03D5F" w:rsidRPr="008C7136">
        <w:rPr>
          <w:rFonts w:hint="eastAsia"/>
          <w:sz w:val="24"/>
          <w:szCs w:val="24"/>
        </w:rPr>
        <w:t>支援</w:t>
      </w:r>
      <w:r w:rsidR="00BE270C" w:rsidRPr="008C7136">
        <w:rPr>
          <w:rFonts w:hint="eastAsia"/>
          <w:sz w:val="24"/>
          <w:szCs w:val="24"/>
        </w:rPr>
        <w:t>期間は、</w:t>
      </w:r>
      <w:r w:rsidR="00D4111D" w:rsidRPr="008C7136">
        <w:rPr>
          <w:rFonts w:hint="eastAsia"/>
          <w:sz w:val="24"/>
          <w:szCs w:val="24"/>
        </w:rPr>
        <w:t>申請月</w:t>
      </w:r>
      <w:r w:rsidR="00D260FA" w:rsidRPr="008C7136">
        <w:rPr>
          <w:rFonts w:hint="eastAsia"/>
          <w:sz w:val="24"/>
          <w:szCs w:val="24"/>
        </w:rPr>
        <w:t>の翌</w:t>
      </w:r>
      <w:r w:rsidR="00BE270C" w:rsidRPr="008C7136">
        <w:rPr>
          <w:rFonts w:hint="eastAsia"/>
          <w:sz w:val="24"/>
          <w:szCs w:val="24"/>
        </w:rPr>
        <w:t>月</w:t>
      </w:r>
      <w:r w:rsidR="00C440B7" w:rsidRPr="008C7136">
        <w:rPr>
          <w:rFonts w:hint="eastAsia"/>
          <w:sz w:val="24"/>
          <w:szCs w:val="24"/>
        </w:rPr>
        <w:t>から</w:t>
      </w:r>
      <w:r w:rsidR="00D4111D" w:rsidRPr="008C7136">
        <w:rPr>
          <w:rFonts w:hint="eastAsia"/>
          <w:sz w:val="24"/>
          <w:szCs w:val="24"/>
        </w:rPr>
        <w:t>満</w:t>
      </w:r>
      <w:r w:rsidR="00C440B7" w:rsidRPr="008C7136">
        <w:rPr>
          <w:rFonts w:hint="eastAsia"/>
          <w:sz w:val="24"/>
          <w:szCs w:val="24"/>
        </w:rPr>
        <w:t>１歳</w:t>
      </w:r>
      <w:r w:rsidR="00D4111D" w:rsidRPr="008C7136">
        <w:rPr>
          <w:rFonts w:hint="eastAsia"/>
          <w:sz w:val="24"/>
          <w:szCs w:val="24"/>
        </w:rPr>
        <w:t>に達する月の末日</w:t>
      </w:r>
      <w:r w:rsidRPr="008C7136">
        <w:rPr>
          <w:rFonts w:hint="eastAsia"/>
          <w:sz w:val="24"/>
          <w:szCs w:val="24"/>
        </w:rPr>
        <w:t>まで</w:t>
      </w:r>
      <w:r w:rsidR="00C440B7" w:rsidRPr="008C7136">
        <w:rPr>
          <w:rFonts w:hint="eastAsia"/>
          <w:sz w:val="24"/>
          <w:szCs w:val="24"/>
        </w:rPr>
        <w:t>とする。</w:t>
      </w:r>
    </w:p>
    <w:sectPr w:rsidR="00F23EA5" w:rsidRPr="008C7136" w:rsidSect="00925CE3">
      <w:pgSz w:w="11906" w:h="16838" w:code="9"/>
      <w:pgMar w:top="1134" w:right="1531" w:bottom="1134" w:left="1531" w:header="851" w:footer="680" w:gutter="0"/>
      <w:pgNumType w:fmt="numberInDash" w:start="5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E3" w:rsidRDefault="00925CE3">
      <w:r>
        <w:separator/>
      </w:r>
    </w:p>
  </w:endnote>
  <w:endnote w:type="continuationSeparator" w:id="0">
    <w:p w:rsidR="00925CE3" w:rsidRDefault="009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E3" w:rsidRDefault="00925CE3">
      <w:r>
        <w:separator/>
      </w:r>
    </w:p>
  </w:footnote>
  <w:footnote w:type="continuationSeparator" w:id="0">
    <w:p w:rsidR="00925CE3" w:rsidRDefault="0092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CE4"/>
    <w:multiLevelType w:val="hybridMultilevel"/>
    <w:tmpl w:val="FFFFFFFF"/>
    <w:lvl w:ilvl="0" w:tplc="1876E0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A563B5"/>
    <w:multiLevelType w:val="hybridMultilevel"/>
    <w:tmpl w:val="FFFFFFFF"/>
    <w:lvl w:ilvl="0" w:tplc="CD1C4458">
      <w:start w:val="10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9"/>
    <w:rsid w:val="00015E22"/>
    <w:rsid w:val="00031013"/>
    <w:rsid w:val="000311DC"/>
    <w:rsid w:val="00064354"/>
    <w:rsid w:val="00093E1F"/>
    <w:rsid w:val="000D0FFD"/>
    <w:rsid w:val="000F7FB4"/>
    <w:rsid w:val="00105E4A"/>
    <w:rsid w:val="00111E85"/>
    <w:rsid w:val="00114FD3"/>
    <w:rsid w:val="0012569F"/>
    <w:rsid w:val="0013544B"/>
    <w:rsid w:val="001470E6"/>
    <w:rsid w:val="00147CC7"/>
    <w:rsid w:val="00190817"/>
    <w:rsid w:val="001C1931"/>
    <w:rsid w:val="001C20AA"/>
    <w:rsid w:val="001D141E"/>
    <w:rsid w:val="001D7303"/>
    <w:rsid w:val="001F2392"/>
    <w:rsid w:val="00203327"/>
    <w:rsid w:val="002239B3"/>
    <w:rsid w:val="002241B1"/>
    <w:rsid w:val="00233296"/>
    <w:rsid w:val="002340B5"/>
    <w:rsid w:val="00242EC9"/>
    <w:rsid w:val="0024447E"/>
    <w:rsid w:val="00246D95"/>
    <w:rsid w:val="00247C00"/>
    <w:rsid w:val="002728BD"/>
    <w:rsid w:val="002747CF"/>
    <w:rsid w:val="00285843"/>
    <w:rsid w:val="00286DC6"/>
    <w:rsid w:val="002B0816"/>
    <w:rsid w:val="002B31F7"/>
    <w:rsid w:val="002B5902"/>
    <w:rsid w:val="002D1916"/>
    <w:rsid w:val="002D35D5"/>
    <w:rsid w:val="002E1A7F"/>
    <w:rsid w:val="002F142B"/>
    <w:rsid w:val="002F67FA"/>
    <w:rsid w:val="0031174A"/>
    <w:rsid w:val="00313601"/>
    <w:rsid w:val="00317912"/>
    <w:rsid w:val="00357227"/>
    <w:rsid w:val="00360947"/>
    <w:rsid w:val="003614BD"/>
    <w:rsid w:val="00380111"/>
    <w:rsid w:val="0039710E"/>
    <w:rsid w:val="003B72EF"/>
    <w:rsid w:val="003D6BB1"/>
    <w:rsid w:val="003F30D4"/>
    <w:rsid w:val="003F315B"/>
    <w:rsid w:val="003F4B80"/>
    <w:rsid w:val="00407946"/>
    <w:rsid w:val="00450720"/>
    <w:rsid w:val="004514CB"/>
    <w:rsid w:val="00451668"/>
    <w:rsid w:val="00453C1E"/>
    <w:rsid w:val="00460229"/>
    <w:rsid w:val="00484CFA"/>
    <w:rsid w:val="00485919"/>
    <w:rsid w:val="004A28D0"/>
    <w:rsid w:val="004B122B"/>
    <w:rsid w:val="004C532A"/>
    <w:rsid w:val="004D5809"/>
    <w:rsid w:val="004D5CFD"/>
    <w:rsid w:val="004E176B"/>
    <w:rsid w:val="00505E97"/>
    <w:rsid w:val="00521025"/>
    <w:rsid w:val="00524A58"/>
    <w:rsid w:val="0054154F"/>
    <w:rsid w:val="005478E9"/>
    <w:rsid w:val="00566088"/>
    <w:rsid w:val="00586168"/>
    <w:rsid w:val="0059634B"/>
    <w:rsid w:val="005B4AC9"/>
    <w:rsid w:val="005D3DB0"/>
    <w:rsid w:val="005D3E3A"/>
    <w:rsid w:val="005E146A"/>
    <w:rsid w:val="005E5350"/>
    <w:rsid w:val="005F1CDD"/>
    <w:rsid w:val="005F247D"/>
    <w:rsid w:val="00614B13"/>
    <w:rsid w:val="00623293"/>
    <w:rsid w:val="0063469B"/>
    <w:rsid w:val="00636BF2"/>
    <w:rsid w:val="006547F0"/>
    <w:rsid w:val="006666E1"/>
    <w:rsid w:val="00673159"/>
    <w:rsid w:val="00674A84"/>
    <w:rsid w:val="00682A4B"/>
    <w:rsid w:val="006B21D3"/>
    <w:rsid w:val="006D28C1"/>
    <w:rsid w:val="006D2B5E"/>
    <w:rsid w:val="006D7D6C"/>
    <w:rsid w:val="006F24AA"/>
    <w:rsid w:val="007031BF"/>
    <w:rsid w:val="007035B7"/>
    <w:rsid w:val="00710154"/>
    <w:rsid w:val="00714031"/>
    <w:rsid w:val="00724A73"/>
    <w:rsid w:val="00744FE3"/>
    <w:rsid w:val="00750C5F"/>
    <w:rsid w:val="007557A6"/>
    <w:rsid w:val="00771391"/>
    <w:rsid w:val="00781D10"/>
    <w:rsid w:val="0078345F"/>
    <w:rsid w:val="00783526"/>
    <w:rsid w:val="00793600"/>
    <w:rsid w:val="007B5DF3"/>
    <w:rsid w:val="007C2FEF"/>
    <w:rsid w:val="007F0BFE"/>
    <w:rsid w:val="008539BB"/>
    <w:rsid w:val="008551B8"/>
    <w:rsid w:val="00867DAD"/>
    <w:rsid w:val="00872411"/>
    <w:rsid w:val="008870A0"/>
    <w:rsid w:val="00890AA2"/>
    <w:rsid w:val="008A00E3"/>
    <w:rsid w:val="008B6D6E"/>
    <w:rsid w:val="008C4A01"/>
    <w:rsid w:val="008C7136"/>
    <w:rsid w:val="008D7DFF"/>
    <w:rsid w:val="00902700"/>
    <w:rsid w:val="00903F03"/>
    <w:rsid w:val="00925CE3"/>
    <w:rsid w:val="00950AEE"/>
    <w:rsid w:val="00961EE5"/>
    <w:rsid w:val="009C4811"/>
    <w:rsid w:val="009C57C7"/>
    <w:rsid w:val="009C5A85"/>
    <w:rsid w:val="009D46CD"/>
    <w:rsid w:val="009E5449"/>
    <w:rsid w:val="00A30BD0"/>
    <w:rsid w:val="00A42E1A"/>
    <w:rsid w:val="00A44E7D"/>
    <w:rsid w:val="00A60D06"/>
    <w:rsid w:val="00A72BCB"/>
    <w:rsid w:val="00A741A5"/>
    <w:rsid w:val="00A81323"/>
    <w:rsid w:val="00A83BE3"/>
    <w:rsid w:val="00A96878"/>
    <w:rsid w:val="00AA68DE"/>
    <w:rsid w:val="00AA75B3"/>
    <w:rsid w:val="00AE45C0"/>
    <w:rsid w:val="00AF00DF"/>
    <w:rsid w:val="00AF05F4"/>
    <w:rsid w:val="00B23E41"/>
    <w:rsid w:val="00B252C5"/>
    <w:rsid w:val="00B54A8F"/>
    <w:rsid w:val="00B55A2C"/>
    <w:rsid w:val="00B66CEE"/>
    <w:rsid w:val="00B9655D"/>
    <w:rsid w:val="00BB7F8F"/>
    <w:rsid w:val="00BC36F7"/>
    <w:rsid w:val="00BE270C"/>
    <w:rsid w:val="00C20473"/>
    <w:rsid w:val="00C23CD8"/>
    <w:rsid w:val="00C308A9"/>
    <w:rsid w:val="00C32992"/>
    <w:rsid w:val="00C3619E"/>
    <w:rsid w:val="00C440B7"/>
    <w:rsid w:val="00C55758"/>
    <w:rsid w:val="00C71781"/>
    <w:rsid w:val="00C83A79"/>
    <w:rsid w:val="00C955BD"/>
    <w:rsid w:val="00D01421"/>
    <w:rsid w:val="00D11269"/>
    <w:rsid w:val="00D260FA"/>
    <w:rsid w:val="00D40CC5"/>
    <w:rsid w:val="00D4111D"/>
    <w:rsid w:val="00D51BAE"/>
    <w:rsid w:val="00D756C0"/>
    <w:rsid w:val="00D8313B"/>
    <w:rsid w:val="00D92B01"/>
    <w:rsid w:val="00D948AC"/>
    <w:rsid w:val="00D97922"/>
    <w:rsid w:val="00D97BB1"/>
    <w:rsid w:val="00DF0311"/>
    <w:rsid w:val="00DF0E18"/>
    <w:rsid w:val="00E13091"/>
    <w:rsid w:val="00E3058E"/>
    <w:rsid w:val="00E4230E"/>
    <w:rsid w:val="00E51BF6"/>
    <w:rsid w:val="00E52E50"/>
    <w:rsid w:val="00E60BCB"/>
    <w:rsid w:val="00E61A58"/>
    <w:rsid w:val="00E66526"/>
    <w:rsid w:val="00E747E8"/>
    <w:rsid w:val="00E8453D"/>
    <w:rsid w:val="00E85E63"/>
    <w:rsid w:val="00E901E0"/>
    <w:rsid w:val="00EA6BBF"/>
    <w:rsid w:val="00EA72BF"/>
    <w:rsid w:val="00EE177D"/>
    <w:rsid w:val="00EE2A34"/>
    <w:rsid w:val="00F00F6B"/>
    <w:rsid w:val="00F03D5F"/>
    <w:rsid w:val="00F05A76"/>
    <w:rsid w:val="00F23EA5"/>
    <w:rsid w:val="00F4155A"/>
    <w:rsid w:val="00F41D59"/>
    <w:rsid w:val="00F75B1D"/>
    <w:rsid w:val="00F87D28"/>
    <w:rsid w:val="00F927C2"/>
    <w:rsid w:val="00F96683"/>
    <w:rsid w:val="00F97500"/>
    <w:rsid w:val="00FB1BF7"/>
    <w:rsid w:val="00FB68F7"/>
    <w:rsid w:val="00FD0892"/>
    <w:rsid w:val="00FE1510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CEAA4BB-B425-45BC-8264-C3EC6D6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7">
    <w:name w:val="page number"/>
    <w:basedOn w:val="a0"/>
    <w:uiPriority w:val="99"/>
    <w:rsid w:val="00093E1F"/>
    <w:rPr>
      <w:rFonts w:cs="Times New Roman"/>
    </w:rPr>
  </w:style>
  <w:style w:type="table" w:styleId="a8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8D7DFF"/>
  </w:style>
  <w:style w:type="paragraph" w:styleId="a9">
    <w:name w:val="Balloon Text"/>
    <w:basedOn w:val="a"/>
    <w:link w:val="aa"/>
    <w:uiPriority w:val="99"/>
    <w:rsid w:val="003D6B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D6BB1"/>
    <w:rPr>
      <w:rFonts w:ascii="Arial" w:eastAsia="ＭＳ ゴシック" w:hAnsi="Arial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F23EA5"/>
    <w:pPr>
      <w:ind w:leftChars="400" w:left="840"/>
    </w:pPr>
    <w:rPr>
      <w:rFonts w:ascii="Century"/>
    </w:rPr>
  </w:style>
  <w:style w:type="character" w:styleId="ac">
    <w:name w:val="annotation reference"/>
    <w:basedOn w:val="a0"/>
    <w:uiPriority w:val="99"/>
    <w:rsid w:val="00E901E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E901E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901E0"/>
    <w:rPr>
      <w:rFonts w:ascii="ＭＳ 明朝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E901E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E901E0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A10B-6C11-4A13-AB1C-6908D7D9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E54121F9</Template>
  <TotalTime>0</TotalTime>
  <Pages>2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佳美</dc:creator>
  <cp:keywords/>
  <dc:description/>
  <cp:lastModifiedBy>纐纈 佳美</cp:lastModifiedBy>
  <cp:revision>2</cp:revision>
  <cp:lastPrinted>2016-03-28T07:27:00Z</cp:lastPrinted>
  <dcterms:created xsi:type="dcterms:W3CDTF">2024-03-27T05:51:00Z</dcterms:created>
  <dcterms:modified xsi:type="dcterms:W3CDTF">2024-03-27T05:51:00Z</dcterms:modified>
</cp:coreProperties>
</file>