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F" w:rsidRDefault="00D525CA" w:rsidP="006A2DDF">
      <w:pPr>
        <w:pStyle w:val="a3"/>
        <w:rPr>
          <w:rFonts w:ascii="ＭＳ ゴシック" w:eastAsia="PMingLiU" w:hAnsi="ＭＳ ゴシック" w:cs="ＭＳ ゴシック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lang w:eastAsia="zh-TW"/>
        </w:rPr>
        <w:t>第</w:t>
      </w:r>
      <w:r>
        <w:rPr>
          <w:rFonts w:ascii="ＭＳ ゴシック" w:eastAsia="ＭＳ ゴシック" w:hAnsi="ＭＳ ゴシック" w:cs="ＭＳ ゴシック"/>
        </w:rPr>
        <w:t>１</w:t>
      </w:r>
      <w:r>
        <w:rPr>
          <w:rFonts w:ascii="ＭＳ ゴシック" w:eastAsia="ＭＳ ゴシック" w:hAnsi="ＭＳ ゴシック" w:cs="ＭＳ ゴシック"/>
          <w:lang w:eastAsia="zh-TW"/>
        </w:rPr>
        <w:t>号</w:t>
      </w:r>
      <w:r>
        <w:rPr>
          <w:rFonts w:ascii="ＭＳ ゴシック" w:eastAsia="ＭＳ ゴシック" w:hAnsi="ＭＳ ゴシック" w:cs="ＭＳ ゴシック"/>
        </w:rPr>
        <w:t>様式（第</w:t>
      </w:r>
      <w:r w:rsidR="000B7BF3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/>
        </w:rPr>
        <w:t>条関係）</w:t>
      </w:r>
    </w:p>
    <w:p w:rsidR="006A2DDF" w:rsidRPr="005A1926" w:rsidRDefault="006A2DDF" w:rsidP="006A2DDF">
      <w:pPr>
        <w:pStyle w:val="a3"/>
        <w:rPr>
          <w:rFonts w:eastAsia="PMingLiU"/>
          <w:spacing w:val="0"/>
          <w:lang w:eastAsia="zh-TW"/>
        </w:rPr>
      </w:pPr>
    </w:p>
    <w:p w:rsidR="006A2DDF" w:rsidRDefault="00D525CA" w:rsidP="006A2DDF">
      <w:pPr>
        <w:pStyle w:val="a3"/>
        <w:spacing w:line="330" w:lineRule="exact"/>
        <w:jc w:val="center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恵那市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被災者生活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</w:rPr>
        <w:t>・住宅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再建支援金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</w:rPr>
        <w:t>支給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申請書</w:t>
      </w:r>
    </w:p>
    <w:p w:rsidR="006A2DDF" w:rsidRPr="005A1926" w:rsidRDefault="006A2DDF" w:rsidP="006A2DDF">
      <w:pPr>
        <w:pStyle w:val="a3"/>
        <w:rPr>
          <w:spacing w:val="0"/>
          <w:lang w:eastAsia="zh-TW"/>
        </w:rPr>
      </w:pPr>
    </w:p>
    <w:p w:rsidR="006A2DDF" w:rsidRDefault="006A2DDF" w:rsidP="006A2DDF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6A2DDF" w:rsidRPr="00691C61" w:rsidRDefault="006A2DDF" w:rsidP="006A2DDF">
      <w:pPr>
        <w:pStyle w:val="a3"/>
        <w:rPr>
          <w:rFonts w:eastAsia="游明朝"/>
          <w:spacing w:val="0"/>
          <w:lang w:eastAsia="zh-TW"/>
        </w:rPr>
      </w:pPr>
    </w:p>
    <w:p w:rsidR="006A2DDF" w:rsidRPr="00922F39" w:rsidRDefault="00D525CA" w:rsidP="006A2DDF">
      <w:pPr>
        <w:pStyle w:val="a3"/>
        <w:ind w:firstLineChars="100" w:firstLine="24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恵那市長</w:t>
      </w:r>
      <w:r w:rsidR="006A2DDF" w:rsidRPr="00922F39">
        <w:rPr>
          <w:rFonts w:ascii="ＭＳ 明朝" w:hAnsi="ＭＳ 明朝" w:hint="eastAsia"/>
          <w:spacing w:val="0"/>
          <w:lang w:eastAsia="zh-TW"/>
        </w:rPr>
        <w:t xml:space="preserve">　様</w:t>
      </w:r>
    </w:p>
    <w:p w:rsidR="006A2DDF" w:rsidRPr="00922F39" w:rsidRDefault="006A2DDF" w:rsidP="006A2DDF">
      <w:pPr>
        <w:pStyle w:val="a3"/>
        <w:rPr>
          <w:rFonts w:ascii="ＭＳ 明朝" w:hAnsi="ＭＳ 明朝"/>
          <w:spacing w:val="0"/>
          <w:lang w:eastAsia="zh-TW"/>
        </w:rPr>
      </w:pPr>
    </w:p>
    <w:p w:rsidR="006A2DDF" w:rsidRPr="00922F39" w:rsidRDefault="006A2DDF" w:rsidP="006A2DDF">
      <w:pPr>
        <w:pStyle w:val="a3"/>
        <w:ind w:firstLineChars="2100" w:firstLine="5040"/>
        <w:rPr>
          <w:rFonts w:ascii="ＭＳ 明朝" w:hAnsi="ＭＳ 明朝"/>
          <w:spacing w:val="0"/>
        </w:rPr>
      </w:pPr>
      <w:r w:rsidRPr="00922F39">
        <w:rPr>
          <w:rFonts w:ascii="ＭＳ 明朝" w:hAnsi="ＭＳ 明朝" w:hint="eastAsia"/>
          <w:spacing w:val="0"/>
        </w:rPr>
        <w:t xml:space="preserve">申請者　</w:t>
      </w:r>
    </w:p>
    <w:p w:rsidR="006A2DDF" w:rsidRPr="00922F39" w:rsidRDefault="006A2DDF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  <w:r w:rsidRPr="00922F39">
        <w:rPr>
          <w:rFonts w:ascii="ＭＳ 明朝" w:hAnsi="ＭＳ 明朝" w:hint="eastAsia"/>
          <w:spacing w:val="0"/>
        </w:rPr>
        <w:t>住　所</w:t>
      </w:r>
      <w:r>
        <w:rPr>
          <w:rFonts w:ascii="ＭＳ 明朝" w:hAnsi="ＭＳ 明朝" w:hint="eastAsia"/>
          <w:spacing w:val="0"/>
        </w:rPr>
        <w:t xml:space="preserve">　</w:t>
      </w:r>
    </w:p>
    <w:p w:rsidR="006A2DDF" w:rsidRPr="00922F39" w:rsidRDefault="006A2DDF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  <w:r w:rsidRPr="00922F39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　</w:t>
      </w:r>
      <w:r w:rsidRPr="00922F39">
        <w:rPr>
          <w:rFonts w:ascii="ＭＳ 明朝" w:hAnsi="ＭＳ 明朝" w:hint="eastAsia"/>
          <w:spacing w:val="0"/>
        </w:rPr>
        <w:t>名</w:t>
      </w:r>
      <w:r>
        <w:rPr>
          <w:rFonts w:ascii="ＭＳ 明朝" w:hAnsi="ＭＳ 明朝" w:hint="eastAsia"/>
          <w:spacing w:val="0"/>
        </w:rPr>
        <w:t xml:space="preserve">　　　　　　　　　　　印</w:t>
      </w:r>
    </w:p>
    <w:p w:rsidR="006A2DDF" w:rsidRPr="00691C61" w:rsidRDefault="006A2DDF" w:rsidP="006A2DDF">
      <w:pPr>
        <w:pStyle w:val="a3"/>
        <w:ind w:firstLineChars="2800" w:firstLine="6720"/>
        <w:rPr>
          <w:rFonts w:eastAsia="游明朝"/>
          <w:spacing w:val="0"/>
        </w:rPr>
      </w:pPr>
    </w:p>
    <w:p w:rsidR="006A2DDF" w:rsidRPr="00691C61" w:rsidRDefault="006A2DDF" w:rsidP="006A2DDF">
      <w:pPr>
        <w:pStyle w:val="a3"/>
        <w:rPr>
          <w:rFonts w:eastAsia="游明朝"/>
          <w:spacing w:val="0"/>
        </w:rPr>
      </w:pPr>
      <w:r w:rsidRPr="00691C61">
        <w:rPr>
          <w:rFonts w:eastAsia="游明朝" w:hint="eastAsia"/>
          <w:spacing w:val="0"/>
        </w:rPr>
        <w:t xml:space="preserve">　　　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410"/>
      </w:tblGrid>
      <w:tr w:rsidR="006A2DDF" w:rsidTr="00531845">
        <w:trPr>
          <w:trHeight w:hRule="exact" w:val="48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支給番号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ind w:firstLineChars="100" w:firstLine="240"/>
              <w:rPr>
                <w:spacing w:val="0"/>
                <w:lang w:eastAsia="zh-CN"/>
              </w:rPr>
            </w:pPr>
          </w:p>
        </w:tc>
      </w:tr>
    </w:tbl>
    <w:p w:rsidR="006A2DDF" w:rsidRDefault="006A2DDF" w:rsidP="006A2DDF">
      <w:pPr>
        <w:pStyle w:val="a3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</w:t>
      </w:r>
    </w:p>
    <w:p w:rsidR="006A2DDF" w:rsidRDefault="006A2DDF" w:rsidP="006A2DD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・世帯主以外の方が申請する場合はその理由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26035</wp:posOffset>
                </wp:positionV>
                <wp:extent cx="5791200" cy="304800"/>
                <wp:effectExtent l="9525" t="12065" r="9525" b="698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34A7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.3pt;margin-top:2.05pt;width:4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">
                <v:textbox inset="5.85pt,.7pt,5.85pt,.7pt"/>
              </v:shape>
            </w:pict>
          </mc:Fallback>
        </mc:AlternateConten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Ⅰ　被災時の世帯の状況について記入して下さい</w:t>
      </w:r>
    </w:p>
    <w:p w:rsidR="006A2DDF" w:rsidRDefault="00D525CA" w:rsidP="00D525CA">
      <w:pPr>
        <w:pStyle w:val="a3"/>
        <w:spacing w:line="140" w:lineRule="atLeas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CE443A">
        <w:rPr>
          <w:rFonts w:ascii="ＭＳ 明朝" w:hAnsi="ＭＳ 明朝" w:hint="eastAsia"/>
        </w:rPr>
        <w:t>単</w:t>
      </w:r>
      <w:r w:rsidR="00CE443A" w:rsidRPr="00543AF0">
        <w:rPr>
          <w:rFonts w:ascii="ＭＳ 明朝" w:hAnsi="ＭＳ 明朝" w:hint="eastAsia"/>
        </w:rPr>
        <w:t>数</w:t>
      </w:r>
      <w:r w:rsidR="00E72A2A" w:rsidRPr="00543AF0">
        <w:rPr>
          <w:rFonts w:ascii="ＭＳ 明朝" w:hAnsi="ＭＳ 明朝" w:hint="eastAsia"/>
        </w:rPr>
        <w:t>世帯、複数世帯の別を○で囲んでください（　単数</w:t>
      </w:r>
      <w:r w:rsidR="006A2DDF">
        <w:rPr>
          <w:rFonts w:ascii="ＭＳ 明朝" w:hAnsi="ＭＳ 明朝" w:hint="eastAsia"/>
        </w:rPr>
        <w:t xml:space="preserve">　・　複数　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150495</wp:posOffset>
                </wp:positionV>
                <wp:extent cx="762000" cy="304800"/>
                <wp:effectExtent l="13335" t="5715" r="571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726EAC" id="正方形/長方形 4" o:spid="_x0000_s1026" style="position:absolute;left:0;text-align:left;margin-left:251.1pt;margin-top:11.85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150495</wp:posOffset>
                </wp:positionV>
                <wp:extent cx="4419600" cy="304800"/>
                <wp:effectExtent l="13335" t="5715" r="571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F6BACE" id="正方形/長方形 3" o:spid="_x0000_s1026" style="position:absolute;left:0;text-align:left;margin-left:118.35pt;margin-top:11.85pt;width:34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6A2DDF" w:rsidRDefault="00D525CA" w:rsidP="00D525CA">
      <w:pPr>
        <w:pStyle w:val="a3"/>
        <w:spacing w:line="140" w:lineRule="atLeas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6A2DDF">
        <w:rPr>
          <w:rFonts w:ascii="ＭＳ 明朝" w:hAnsi="ＭＳ 明朝" w:hint="eastAsia"/>
        </w:rPr>
        <w:t>世帯主の氏名　　　　　　　　　　　　　よみがな</w:t>
      </w:r>
    </w:p>
    <w:p w:rsidR="006A2DDF" w:rsidRPr="00D525CA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p w:rsidR="006A2DDF" w:rsidRPr="009F6214" w:rsidRDefault="006A2DDF" w:rsidP="00D525CA">
      <w:pPr>
        <w:pStyle w:val="a3"/>
        <w:spacing w:line="140" w:lineRule="atLeast"/>
        <w:ind w:firstLineChars="100" w:firstLine="240"/>
        <w:rPr>
          <w:rFonts w:ascii="ＭＳ 明朝" w:hAnsi="ＭＳ 明朝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13335</wp:posOffset>
                </wp:positionV>
                <wp:extent cx="3962400" cy="712470"/>
                <wp:effectExtent l="13335" t="5715" r="571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B8C7DD" id="正方形/長方形 2" o:spid="_x0000_s1026" style="position:absolute;left:0;text-align:left;margin-left:157.35pt;margin-top:1.05pt;width:312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 w:rsidR="00D525CA">
        <w:rPr>
          <w:rFonts w:hint="eastAsia"/>
          <w:spacing w:val="0"/>
        </w:rPr>
        <w:t>3</w:t>
      </w:r>
      <w:r w:rsidR="00D525C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被災した住宅の住所　　〒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Ⅱ　被災世帯の現在の住所等を記入して下さい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6A2DDF" w:rsidTr="00531845">
        <w:trPr>
          <w:trHeight w:hRule="exact" w:val="64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 w:rsidRPr="00D525CA">
              <w:rPr>
                <w:rFonts w:ascii="ＭＳ 明朝" w:hAnsi="ＭＳ 明朝" w:hint="eastAsia"/>
                <w:spacing w:val="150"/>
                <w:fitText w:val="2400" w:id="1916628736"/>
              </w:rPr>
              <w:t>現在の住</w:t>
            </w:r>
            <w:r w:rsidRPr="00D525CA">
              <w:rPr>
                <w:rFonts w:ascii="ＭＳ 明朝" w:hAnsi="ＭＳ 明朝" w:hint="eastAsia"/>
                <w:spacing w:val="0"/>
                <w:fitText w:val="2400" w:id="1916628736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A2DDF" w:rsidTr="00531845">
        <w:trPr>
          <w:trHeight w:hRule="exact" w:val="497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525CA">
              <w:rPr>
                <w:rFonts w:ascii="ＭＳ 明朝" w:hAnsi="ＭＳ 明朝" w:hint="eastAsia"/>
                <w:spacing w:val="240"/>
                <w:fitText w:val="2400" w:id="1916628737"/>
              </w:rPr>
              <w:t>電話番</w:t>
            </w:r>
            <w:r w:rsidRPr="00D525CA">
              <w:rPr>
                <w:rFonts w:ascii="ＭＳ 明朝" w:hAnsi="ＭＳ 明朝" w:hint="eastAsia"/>
                <w:spacing w:val="0"/>
                <w:fitText w:val="2400" w:id="1916628737"/>
              </w:rPr>
              <w:t>号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Ⅲ　世帯主の支援金の振込先口座を記入して下さい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1440"/>
        <w:gridCol w:w="2640"/>
      </w:tblGrid>
      <w:tr w:rsidR="006A2DDF" w:rsidTr="00531845">
        <w:trPr>
          <w:trHeight w:hRule="exact" w:val="24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融　機　関　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　店　名　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6A2DDF" w:rsidTr="00531845">
        <w:trPr>
          <w:trHeight w:hRule="exact" w:val="5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before="115" w:line="20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  <w:sz w:val="26"/>
                <w:szCs w:val="26"/>
              </w:rPr>
              <w:t>普通</w:t>
            </w:r>
            <w:r>
              <w:rPr>
                <w:rFonts w:ascii="ＭＳ 明朝" w:hAnsi="ＭＳ 明朝" w:hint="eastAsia"/>
                <w:sz w:val="26"/>
                <w:szCs w:val="26"/>
              </w:rPr>
              <w:t>･</w:t>
            </w:r>
            <w:r>
              <w:rPr>
                <w:rFonts w:ascii="ＭＳ 明朝" w:hAnsi="ＭＳ 明朝" w:hint="eastAsia"/>
                <w:spacing w:val="0"/>
                <w:w w:val="50"/>
                <w:sz w:val="26"/>
                <w:szCs w:val="26"/>
              </w:rPr>
              <w:t>当座・その他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jc w:val="center"/>
              <w:rPr>
                <w:spacing w:val="0"/>
              </w:rPr>
            </w:pPr>
          </w:p>
        </w:tc>
      </w:tr>
    </w:tbl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Ⅳ　住宅の被害状況を○で囲んで下さい（被災日：　　　年　　月　　日）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0"/>
        <w:gridCol w:w="5520"/>
      </w:tblGrid>
      <w:tr w:rsidR="006A2DDF" w:rsidTr="00531845">
        <w:trPr>
          <w:trHeight w:hRule="exact" w:val="141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被害状況</w:t>
            </w:r>
          </w:p>
          <w:p w:rsidR="006A2DDF" w:rsidRPr="00B04D61" w:rsidRDefault="006A2DDF" w:rsidP="00531845">
            <w:pPr>
              <w:pStyle w:val="a3"/>
              <w:spacing w:line="276" w:lineRule="auto"/>
              <w:ind w:left="360" w:hangingChars="150" w:hanging="360"/>
              <w:rPr>
                <w:rFonts w:ascii="ＭＳ 明朝" w:hAnsi="ＭＳ 明朝"/>
                <w:sz w:val="21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04D61">
              <w:rPr>
                <w:rFonts w:ascii="ＭＳ 明朝" w:hAnsi="ＭＳ 明朝" w:hint="eastAsia"/>
                <w:sz w:val="21"/>
              </w:rPr>
              <w:t>（ 全壊・半壊解体・敷地被害解体</w:t>
            </w:r>
          </w:p>
          <w:p w:rsidR="006A2DDF" w:rsidRPr="00B04D61" w:rsidRDefault="006A2DDF" w:rsidP="00531845">
            <w:pPr>
              <w:pStyle w:val="a3"/>
              <w:spacing w:line="276" w:lineRule="auto"/>
              <w:ind w:leftChars="100" w:left="210" w:firstLineChars="100" w:firstLine="208"/>
              <w:rPr>
                <w:rFonts w:ascii="ＭＳ 明朝" w:hAnsi="ＭＳ 明朝"/>
                <w:sz w:val="21"/>
              </w:rPr>
            </w:pPr>
            <w:r w:rsidRPr="00B04D61">
              <w:rPr>
                <w:rFonts w:ascii="ＭＳ 明朝" w:hAnsi="ＭＳ 明朝" w:hint="eastAsia"/>
                <w:sz w:val="21"/>
              </w:rPr>
              <w:t>長期避難</w:t>
            </w:r>
            <w:r w:rsidR="00B04D61" w:rsidRPr="00B04D61">
              <w:rPr>
                <w:rFonts w:ascii="ＭＳ 明朝" w:hAnsi="ＭＳ 明朝" w:hint="eastAsia"/>
                <w:sz w:val="21"/>
              </w:rPr>
              <w:t>・大規模半壊・</w:t>
            </w:r>
            <w:r w:rsidR="00B04D61" w:rsidRPr="00543AF0">
              <w:rPr>
                <w:rFonts w:ascii="ＭＳ 明朝" w:hAnsi="ＭＳ 明朝" w:hint="eastAsia"/>
                <w:sz w:val="21"/>
              </w:rPr>
              <w:t>中規模半壊</w:t>
            </w:r>
          </w:p>
          <w:p w:rsidR="006A2DDF" w:rsidRPr="005A1926" w:rsidRDefault="006A2DDF" w:rsidP="00531845">
            <w:pPr>
              <w:pStyle w:val="a3"/>
              <w:spacing w:line="276" w:lineRule="auto"/>
              <w:ind w:leftChars="100" w:left="210" w:firstLineChars="100" w:firstLine="208"/>
              <w:rPr>
                <w:rFonts w:ascii="ＭＳ 明朝" w:hAnsi="ＭＳ 明朝"/>
              </w:rPr>
            </w:pPr>
            <w:r w:rsidRPr="00B04D61">
              <w:rPr>
                <w:rFonts w:ascii="ＭＳ 明朝" w:hAnsi="ＭＳ 明朝" w:hint="eastAsia"/>
                <w:sz w:val="21"/>
              </w:rPr>
              <w:t>半壊・床上浸水 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9525</wp:posOffset>
                      </wp:positionV>
                      <wp:extent cx="3419475" cy="868045"/>
                      <wp:effectExtent l="12700" t="9525" r="635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868045"/>
                              </a:xfrm>
                              <a:prstGeom prst="bracketPair">
                                <a:avLst>
                                  <a:gd name="adj" fmla="val 106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9E9F9F" id="大かっこ 1" o:spid="_x0000_s1026" type="#_x0000_t185" style="position:absolute;left:0;text-align:left;margin-left:5.05pt;margin-top:.75pt;width:269.25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" adj="230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</w:t>
            </w:r>
            <w:r>
              <w:rPr>
                <w:rFonts w:ascii="ＭＳ 明朝" w:hAnsi="ＭＳ 明朝" w:hint="eastAsia"/>
              </w:rPr>
              <w:t>半壊解体・敷地被害解体の場合はその理由：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Ⅴ</w:t>
      </w:r>
      <w:r w:rsidR="003F7A96">
        <w:rPr>
          <w:rFonts w:ascii="ＭＳ 明朝" w:hAnsi="ＭＳ 明朝" w:hint="eastAsia"/>
        </w:rPr>
        <w:t xml:space="preserve">　支援金の申請額について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（１）申請する基礎支援金について該当する金額を○で囲み、申請額を記入してください。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  <w:sz w:val="22"/>
          <w:szCs w:val="22"/>
        </w:rPr>
      </w:pPr>
      <w:r w:rsidRPr="004211A9">
        <w:rPr>
          <w:rFonts w:ascii="ＭＳ 明朝" w:hAnsi="ＭＳ 明朝" w:hint="eastAsia"/>
          <w:sz w:val="22"/>
          <w:szCs w:val="22"/>
        </w:rPr>
        <w:t>（初めて申請される方は必ず記入してください。</w:t>
      </w:r>
      <w:r>
        <w:rPr>
          <w:rFonts w:ascii="ＭＳ 明朝" w:hAnsi="ＭＳ 明朝" w:hint="eastAsia"/>
          <w:sz w:val="22"/>
          <w:szCs w:val="22"/>
        </w:rPr>
        <w:t>２</w:t>
      </w:r>
      <w:r w:rsidRPr="004211A9">
        <w:rPr>
          <w:rFonts w:ascii="ＭＳ 明朝" w:hAnsi="ＭＳ 明朝" w:hint="eastAsia"/>
          <w:sz w:val="22"/>
          <w:szCs w:val="22"/>
        </w:rPr>
        <w:t>回目以降は、特に必要がない限り空欄のままで</w:t>
      </w:r>
    </w:p>
    <w:p w:rsidR="006A2DDF" w:rsidRDefault="006A2DDF" w:rsidP="006A2DDF">
      <w:pPr>
        <w:pStyle w:val="a3"/>
        <w:spacing w:line="140" w:lineRule="atLeast"/>
        <w:ind w:firstLineChars="100" w:firstLine="218"/>
        <w:rPr>
          <w:rFonts w:ascii="ＭＳ 明朝" w:hAnsi="ＭＳ 明朝"/>
          <w:sz w:val="22"/>
          <w:szCs w:val="22"/>
        </w:rPr>
      </w:pPr>
      <w:r w:rsidRPr="004211A9">
        <w:rPr>
          <w:rFonts w:ascii="ＭＳ 明朝" w:hAnsi="ＭＳ 明朝" w:hint="eastAsia"/>
          <w:sz w:val="22"/>
          <w:szCs w:val="22"/>
        </w:rPr>
        <w:t>結構です。）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  <w:sz w:val="22"/>
          <w:szCs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134"/>
        <w:gridCol w:w="1134"/>
        <w:gridCol w:w="1172"/>
        <w:gridCol w:w="1276"/>
        <w:gridCol w:w="2655"/>
      </w:tblGrid>
      <w:tr w:rsidR="006A2DDF" w:rsidRPr="007E3FFF" w:rsidTr="008943EB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今回申請(A)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受給済(B)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全壊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RDefault="006A2DDF" w:rsidP="00531845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住民票　　預金通帳の写し</w:t>
            </w:r>
          </w:p>
          <w:p w:rsidR="006A2DDF" w:rsidRPr="007E3FFF" w:rsidRDefault="006A2DDF" w:rsidP="0053184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証明書</w:t>
            </w:r>
          </w:p>
          <w:p w:rsidR="006A2DDF" w:rsidRPr="007E3FFF" w:rsidRDefault="006A2DDF" w:rsidP="0053184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解体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半壊・敷地被害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長期避難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大規模半壊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半壊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床上浸水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22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.5万円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申請額(A-B)：</w:t>
            </w:r>
          </w:p>
        </w:tc>
      </w:tr>
      <w:tr w:rsidR="006A2DDF" w:rsidRPr="007E3FFF" w:rsidTr="008943EB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万円　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（２）申請する加算支援金について該当する金額を○で囲み、申請額を記入してください。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76"/>
        <w:gridCol w:w="1119"/>
        <w:gridCol w:w="1155"/>
        <w:gridCol w:w="1128"/>
        <w:gridCol w:w="1276"/>
        <w:gridCol w:w="2702"/>
        <w:gridCol w:w="19"/>
      </w:tblGrid>
      <w:tr w:rsidR="006A2DDF" w:rsidRPr="007E3FFF" w:rsidTr="00AA22A5">
        <w:trPr>
          <w:trHeight w:val="420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(C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D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B954ED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954ED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150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RDefault="006A2DDF" w:rsidP="00B954ED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6A2DDF" w:rsidRPr="007E3FFF" w:rsidRDefault="006A2DDF" w:rsidP="00B954ED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B954ED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954ED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B954ED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954ED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賃貸住宅</w:t>
            </w:r>
          </w:p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B73E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※公営住宅入居者除く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FC6D3D">
            <w:pPr>
              <w:widowControl/>
              <w:ind w:leftChars="50" w:left="10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0万円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7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53C9" w:rsidRPr="007E3FFF" w:rsidTr="006F53C9">
        <w:trPr>
          <w:trHeight w:val="333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C9" w:rsidRPr="00543AF0" w:rsidRDefault="006F53C9" w:rsidP="008F59FE">
            <w:pPr>
              <w:ind w:firstLineChars="100" w:firstLine="140"/>
              <w:jc w:val="left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中規模</w:t>
            </w:r>
          </w:p>
          <w:p w:rsidR="006F53C9" w:rsidRPr="00543AF0" w:rsidRDefault="006F53C9" w:rsidP="008F59FE">
            <w:pPr>
              <w:ind w:firstLineChars="100" w:firstLine="1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半　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FC6D3D">
            <w:pPr>
              <w:widowControl/>
              <w:ind w:leftChars="20" w:left="4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B954ED">
            <w:pPr>
              <w:widowControl/>
              <w:ind w:leftChars="-50" w:left="-105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612163">
            <w:pPr>
              <w:widowControl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AA22A5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住民票　　預金通帳の写し</w:t>
            </w:r>
          </w:p>
          <w:p w:rsidR="006F53C9" w:rsidRPr="00543AF0" w:rsidRDefault="006F53C9" w:rsidP="00AA22A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罹災証明書</w:t>
            </w:r>
          </w:p>
          <w:p w:rsidR="006F53C9" w:rsidRPr="00543AF0" w:rsidRDefault="006F53C9" w:rsidP="00AA22A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契約書の写し</w:t>
            </w:r>
          </w:p>
          <w:p w:rsidR="006F53C9" w:rsidRPr="00543AF0" w:rsidRDefault="006F53C9" w:rsidP="00AA22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  <w:p w:rsidR="006F53C9" w:rsidRPr="00CF6725" w:rsidRDefault="006F53C9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163" w:rsidRPr="007E3FFF" w:rsidTr="00612163">
        <w:trPr>
          <w:trHeight w:val="355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163" w:rsidRPr="00543AF0" w:rsidRDefault="00612163" w:rsidP="00B954ED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543AF0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543AF0" w:rsidRDefault="00612163" w:rsidP="00FC6D3D">
            <w:pPr>
              <w:widowControl/>
              <w:ind w:leftChars="70" w:left="14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543AF0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12163" w:rsidRPr="00543AF0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63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22A5" w:rsidRPr="007E3FFF" w:rsidTr="00AA22A5">
        <w:trPr>
          <w:cantSplit/>
          <w:trHeight w:val="687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A5" w:rsidRPr="00543AF0" w:rsidRDefault="00AA22A5" w:rsidP="00B954ED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A5" w:rsidRPr="00543AF0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賃貸住宅</w:t>
            </w:r>
          </w:p>
          <w:p w:rsidR="00AA22A5" w:rsidRPr="00543AF0" w:rsidRDefault="00AA22A5" w:rsidP="008F59FE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kern w:val="0"/>
                <w:sz w:val="14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※公営住宅入居者</w:t>
            </w:r>
          </w:p>
          <w:p w:rsidR="00AA22A5" w:rsidRPr="00543AF0" w:rsidRDefault="00AA22A5" w:rsidP="008943EB">
            <w:pPr>
              <w:widowControl/>
              <w:ind w:leftChars="-50" w:left="-105" w:firstLineChars="100" w:firstLine="140"/>
              <w:rPr>
                <w:rFonts w:ascii="ＭＳ 明朝" w:hAnsi="ＭＳ 明朝" w:cs="ＭＳ Ｐゴシック"/>
                <w:kern w:val="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除く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2A5" w:rsidRPr="00543AF0" w:rsidRDefault="00AA22A5" w:rsidP="008F59FE">
            <w:pPr>
              <w:spacing w:line="28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543AF0" w:rsidRDefault="00AA22A5" w:rsidP="00967D26">
            <w:pPr>
              <w:spacing w:line="280" w:lineRule="exact"/>
              <w:ind w:leftChars="70" w:left="14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543AF0" w:rsidRDefault="00AA22A5" w:rsidP="008F59F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543AF0" w:rsidRDefault="00AA22A5" w:rsidP="00967D2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  <w:p w:rsidR="00AA22A5" w:rsidRPr="00543AF0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543AF0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543AF0" w:rsidRDefault="00AA22A5" w:rsidP="00967D26">
            <w:pPr>
              <w:widowControl/>
              <w:spacing w:line="220" w:lineRule="exact"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Pr="00543AF0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0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  <w:p w:rsidR="00AA22A5" w:rsidRPr="00543AF0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543AF0" w:rsidRDefault="00AA22A5" w:rsidP="00967D2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543AF0" w:rsidRDefault="00AA22A5" w:rsidP="00967D2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  <w:p w:rsidR="00AA22A5" w:rsidRPr="00543AF0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A5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22A5" w:rsidTr="00D03CF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A5" w:rsidRPr="00543AF0" w:rsidRDefault="00AA22A5" w:rsidP="008F59FE">
            <w:pPr>
              <w:widowControl/>
              <w:ind w:firstLineChars="100" w:firstLine="140"/>
              <w:jc w:val="left"/>
              <w:rPr>
                <w:sz w:val="14"/>
                <w:szCs w:val="21"/>
              </w:rPr>
            </w:pPr>
            <w:r w:rsidRPr="00543AF0">
              <w:rPr>
                <w:rFonts w:hint="eastAsia"/>
                <w:sz w:val="14"/>
                <w:szCs w:val="21"/>
              </w:rPr>
              <w:t>中規模</w:t>
            </w:r>
          </w:p>
          <w:p w:rsidR="00AA22A5" w:rsidRPr="00543AF0" w:rsidRDefault="00AA22A5" w:rsidP="008F59FE">
            <w:pPr>
              <w:widowControl/>
              <w:ind w:firstLineChars="100" w:firstLine="140"/>
              <w:jc w:val="left"/>
              <w:rPr>
                <w:sz w:val="14"/>
                <w:szCs w:val="21"/>
              </w:rPr>
            </w:pPr>
            <w:r w:rsidRPr="00543AF0">
              <w:rPr>
                <w:rFonts w:hint="eastAsia"/>
                <w:sz w:val="14"/>
                <w:szCs w:val="21"/>
              </w:rPr>
              <w:t>半　壊</w:t>
            </w:r>
          </w:p>
          <w:p w:rsidR="00AA22A5" w:rsidRPr="00543AF0" w:rsidRDefault="00AA22A5" w:rsidP="00B954ED">
            <w:pPr>
              <w:widowControl/>
              <w:jc w:val="left"/>
              <w:rPr>
                <w:szCs w:val="21"/>
              </w:rPr>
            </w:pPr>
            <w:r w:rsidRPr="00543AF0">
              <w:rPr>
                <w:rFonts w:hint="eastAsia"/>
                <w:sz w:val="14"/>
                <w:szCs w:val="21"/>
              </w:rPr>
              <w:t>（法対象者）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543AF0" w:rsidRDefault="00AA22A5" w:rsidP="008943E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賃貸住宅</w:t>
            </w:r>
          </w:p>
          <w:p w:rsidR="00AA22A5" w:rsidRPr="00543AF0" w:rsidRDefault="00AA22A5" w:rsidP="008943EB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kern w:val="0"/>
                <w:sz w:val="14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※公営住宅入居者</w:t>
            </w:r>
          </w:p>
          <w:p w:rsidR="00AA22A5" w:rsidRPr="00543AF0" w:rsidRDefault="00AA22A5" w:rsidP="008943EB">
            <w:pPr>
              <w:widowControl/>
              <w:jc w:val="left"/>
              <w:rPr>
                <w:szCs w:val="21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除く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543AF0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543AF0" w:rsidRDefault="00AA22A5" w:rsidP="00FC6D3D">
            <w:pPr>
              <w:widowControl/>
              <w:spacing w:line="180" w:lineRule="exact"/>
              <w:ind w:leftChars="70" w:left="147"/>
              <w:jc w:val="left"/>
              <w:rPr>
                <w:szCs w:val="21"/>
              </w:rPr>
            </w:pPr>
            <w:r w:rsidRPr="00543AF0">
              <w:rPr>
                <w:rFonts w:ascii="ＭＳ 明朝" w:hAnsi="ＭＳ 明朝" w:hint="eastAsia"/>
                <w:szCs w:val="21"/>
              </w:rPr>
              <w:t>25</w:t>
            </w:r>
            <w:r w:rsidRPr="00543AF0">
              <w:rPr>
                <w:rFonts w:hint="eastAsia"/>
                <w:szCs w:val="21"/>
              </w:rPr>
              <w:t>万円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543AF0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543AF0" w:rsidRDefault="00AA22A5" w:rsidP="00FC6D3D">
            <w:pPr>
              <w:widowControl/>
              <w:spacing w:line="180" w:lineRule="exact"/>
              <w:jc w:val="left"/>
              <w:rPr>
                <w:szCs w:val="21"/>
              </w:rPr>
            </w:pPr>
            <w:r w:rsidRPr="00543AF0">
              <w:rPr>
                <w:rFonts w:ascii="ＭＳ 明朝" w:hAnsi="ＭＳ 明朝" w:hint="eastAsia"/>
                <w:sz w:val="20"/>
                <w:szCs w:val="21"/>
              </w:rPr>
              <w:t>18.75</w:t>
            </w:r>
            <w:r w:rsidRPr="00543AF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543AF0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543AF0" w:rsidRDefault="00AA22A5" w:rsidP="00967D26">
            <w:pPr>
              <w:widowControl/>
              <w:spacing w:line="180" w:lineRule="exact"/>
              <w:ind w:leftChars="50" w:left="105"/>
              <w:jc w:val="left"/>
              <w:rPr>
                <w:szCs w:val="21"/>
              </w:rPr>
            </w:pPr>
            <w:r w:rsidRPr="00543AF0">
              <w:rPr>
                <w:rFonts w:ascii="ＭＳ 明朝" w:hAnsi="ＭＳ 明朝" w:hint="eastAsia"/>
                <w:szCs w:val="21"/>
              </w:rPr>
              <w:t>25</w:t>
            </w:r>
            <w:r w:rsidRPr="00543AF0">
              <w:rPr>
                <w:rFonts w:hint="eastAsia"/>
                <w:szCs w:val="21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543AF0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543AF0" w:rsidRDefault="00AA22A5" w:rsidP="00FC6D3D">
            <w:pPr>
              <w:widowControl/>
              <w:spacing w:line="180" w:lineRule="exact"/>
              <w:jc w:val="left"/>
              <w:rPr>
                <w:szCs w:val="21"/>
              </w:rPr>
            </w:pPr>
            <w:r w:rsidRPr="00543AF0">
              <w:rPr>
                <w:rFonts w:ascii="ＭＳ 明朝" w:hAnsi="ＭＳ 明朝" w:hint="eastAsia"/>
                <w:sz w:val="20"/>
                <w:szCs w:val="21"/>
              </w:rPr>
              <w:t>18.75</w:t>
            </w:r>
            <w:r w:rsidRPr="00543AF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2A5" w:rsidRDefault="00AA22A5">
            <w:pPr>
              <w:widowControl/>
              <w:jc w:val="left"/>
              <w:rPr>
                <w:szCs w:val="21"/>
              </w:rPr>
            </w:pPr>
          </w:p>
        </w:tc>
      </w:tr>
      <w:tr w:rsidR="00AA22A5" w:rsidTr="00A2228C">
        <w:tblPrEx>
          <w:tblBorders>
            <w:top w:val="single" w:sz="4" w:space="0" w:color="auto"/>
          </w:tblBorders>
        </w:tblPrEx>
        <w:trPr>
          <w:gridAfter w:val="1"/>
          <w:wAfter w:w="19" w:type="dxa"/>
          <w:trHeight w:val="743"/>
        </w:trPr>
        <w:tc>
          <w:tcPr>
            <w:tcW w:w="7001" w:type="dxa"/>
            <w:gridSpan w:val="6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B954ED" w:rsidRDefault="00B954ED" w:rsidP="00B954ED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228C" w:rsidRDefault="00A222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(C-D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)：</w:t>
            </w:r>
          </w:p>
          <w:p w:rsidR="00A2228C" w:rsidRDefault="00A222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  <w:p w:rsidR="00A2228C" w:rsidRDefault="00A2228C" w:rsidP="00A2228C">
            <w:pPr>
              <w:widowControl/>
              <w:ind w:firstLineChars="1000" w:firstLine="2000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万円</w:t>
            </w:r>
          </w:p>
        </w:tc>
      </w:tr>
    </w:tbl>
    <w:p w:rsidR="006A2DDF" w:rsidRPr="00E00428" w:rsidRDefault="00CF6725" w:rsidP="002141A2">
      <w:pPr>
        <w:pStyle w:val="a3"/>
        <w:spacing w:line="400" w:lineRule="exac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（注１）</w:t>
      </w:r>
      <w:r w:rsidR="006A2DDF" w:rsidRPr="00E00428">
        <w:rPr>
          <w:rFonts w:hint="eastAsia"/>
          <w:spacing w:val="0"/>
          <w:sz w:val="21"/>
          <w:szCs w:val="21"/>
        </w:rPr>
        <w:t>備考欄の添付書面は、該当するものを○で囲んで（その他の場合は書面名も記入して）ください。</w:t>
      </w:r>
    </w:p>
    <w:p w:rsidR="00CF6725" w:rsidRDefault="00CF6725" w:rsidP="00CF6725">
      <w:pPr>
        <w:pStyle w:val="a3"/>
        <w:spacing w:line="0" w:lineRule="atLeas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（注２）</w:t>
      </w:r>
      <w:r w:rsidR="006A2DDF" w:rsidRPr="00E00428">
        <w:rPr>
          <w:rFonts w:hint="eastAsia"/>
          <w:spacing w:val="0"/>
          <w:sz w:val="21"/>
          <w:szCs w:val="21"/>
        </w:rPr>
        <w:t>それぞれの支援金について、複数の「区分」に該当する場合は、それらのうちの高いほうの額が</w:t>
      </w:r>
    </w:p>
    <w:p w:rsidR="00CF6725" w:rsidRDefault="006A2DDF" w:rsidP="00CF6725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最終的な支給額になります。既に受給した支援金がある場合は受給済額との差額を「申請額」の</w:t>
      </w:r>
    </w:p>
    <w:p w:rsidR="009B7971" w:rsidRPr="006C14AF" w:rsidRDefault="006A2DDF" w:rsidP="006C14AF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欄に記入してください。</w:t>
      </w:r>
    </w:p>
    <w:sectPr w:rsidR="009B7971" w:rsidRPr="006C14AF" w:rsidSect="0039407D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7A" w:rsidRDefault="00EE607A" w:rsidP="004E1B3C">
      <w:r>
        <w:separator/>
      </w:r>
    </w:p>
  </w:endnote>
  <w:endnote w:type="continuationSeparator" w:id="0">
    <w:p w:rsidR="00EE607A" w:rsidRDefault="00EE607A" w:rsidP="004E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7A" w:rsidRDefault="00EE607A" w:rsidP="004E1B3C">
      <w:r>
        <w:separator/>
      </w:r>
    </w:p>
  </w:footnote>
  <w:footnote w:type="continuationSeparator" w:id="0">
    <w:p w:rsidR="00EE607A" w:rsidRDefault="00EE607A" w:rsidP="004E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6EF"/>
    <w:multiLevelType w:val="hybridMultilevel"/>
    <w:tmpl w:val="0884F292"/>
    <w:lvl w:ilvl="0" w:tplc="C3E0E50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425C739E"/>
    <w:multiLevelType w:val="hybridMultilevel"/>
    <w:tmpl w:val="784676C0"/>
    <w:lvl w:ilvl="0" w:tplc="BACEF29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F"/>
    <w:rsid w:val="000B1C1E"/>
    <w:rsid w:val="000B7BF3"/>
    <w:rsid w:val="002141A2"/>
    <w:rsid w:val="003178F4"/>
    <w:rsid w:val="003F7A96"/>
    <w:rsid w:val="004E1B3C"/>
    <w:rsid w:val="00543AF0"/>
    <w:rsid w:val="00612163"/>
    <w:rsid w:val="006A2DDF"/>
    <w:rsid w:val="006B73E5"/>
    <w:rsid w:val="006C14AF"/>
    <w:rsid w:val="006F53C9"/>
    <w:rsid w:val="008943EB"/>
    <w:rsid w:val="008E56EB"/>
    <w:rsid w:val="008F59FE"/>
    <w:rsid w:val="00967D26"/>
    <w:rsid w:val="009B7971"/>
    <w:rsid w:val="009C1205"/>
    <w:rsid w:val="00A2228C"/>
    <w:rsid w:val="00AA22A5"/>
    <w:rsid w:val="00B04D61"/>
    <w:rsid w:val="00B954ED"/>
    <w:rsid w:val="00BE4081"/>
    <w:rsid w:val="00CB3F9B"/>
    <w:rsid w:val="00CE443A"/>
    <w:rsid w:val="00CF6725"/>
    <w:rsid w:val="00D525CA"/>
    <w:rsid w:val="00E72A2A"/>
    <w:rsid w:val="00EE607A"/>
    <w:rsid w:val="00EF3C11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8E305-ECD8-446E-AD60-1F85355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DD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0E3B-A48D-4070-8872-84013A9C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A3F9C308</Template>
  <TotalTime>1</TotalTime>
  <Pages>2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臨時職員（社会福祉課）</cp:lastModifiedBy>
  <cp:revision>2</cp:revision>
  <dcterms:created xsi:type="dcterms:W3CDTF">2021-10-29T06:12:00Z</dcterms:created>
  <dcterms:modified xsi:type="dcterms:W3CDTF">2021-10-29T06:12:00Z</dcterms:modified>
</cp:coreProperties>
</file>