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F5" w:rsidRDefault="007759F5">
      <w:pPr>
        <w:adjustRightInd/>
        <w:spacing w:line="326" w:lineRule="exact"/>
        <w:jc w:val="center"/>
        <w:rPr>
          <w:rFonts w:ascii="ＭＳ 明朝" w:cs="Times New Roman"/>
          <w:spacing w:val="6"/>
        </w:rPr>
      </w:pP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hint="eastAsia"/>
        </w:rPr>
        <w:t>第２号様式</w:t>
      </w:r>
      <w:r w:rsidR="00F175BB">
        <w:rPr>
          <w:rFonts w:hint="eastAsia"/>
        </w:rPr>
        <w:t>（第３条関係）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7759F5" w:rsidRDefault="007759F5" w:rsidP="00BA1E7B">
      <w:pPr>
        <w:adjustRightInd/>
        <w:spacing w:line="326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第３項に基づく</w:t>
      </w:r>
    </w:p>
    <w:p w:rsidR="007759F5" w:rsidRDefault="007759F5" w:rsidP="00BA1E7B">
      <w:pPr>
        <w:adjustRightInd/>
        <w:spacing w:line="326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業務管理体制に係る届出書（届出事項の変更）</w:t>
      </w: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</w:t>
      </w:r>
      <w:r w:rsidR="003952D2">
        <w:rPr>
          <w:rFonts w:cs="Times New Roman"/>
        </w:rPr>
        <w:t xml:space="preserve">                              </w:t>
      </w:r>
      <w:bookmarkStart w:id="0" w:name="_GoBack"/>
      <w:bookmarkEnd w:id="0"/>
      <w:r>
        <w:rPr>
          <w:rFonts w:cs="Times New Roman"/>
        </w:rPr>
        <w:t xml:space="preserve">  </w:t>
      </w:r>
      <w:r w:rsidR="003952D2">
        <w:rPr>
          <w:rFonts w:cs="Times New Roman" w:hint="eastAsia"/>
        </w:rPr>
        <w:t xml:space="preserve">　</w:t>
      </w:r>
      <w:r>
        <w:rPr>
          <w:rFonts w:hint="eastAsia"/>
        </w:rPr>
        <w:t xml:space="preserve">　年　</w:t>
      </w:r>
      <w:r w:rsidR="003952D2">
        <w:rPr>
          <w:rFonts w:hint="eastAsia"/>
        </w:rPr>
        <w:t xml:space="preserve">　</w:t>
      </w:r>
      <w:r>
        <w:rPr>
          <w:rFonts w:hint="eastAsia"/>
        </w:rPr>
        <w:t>月</w:t>
      </w:r>
      <w:r w:rsidR="003952D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7759F5" w:rsidRDefault="00A429BD" w:rsidP="00EF423E">
      <w:pPr>
        <w:adjustRightInd/>
        <w:spacing w:line="326" w:lineRule="exact"/>
        <w:ind w:firstLineChars="100" w:firstLine="254"/>
        <w:rPr>
          <w:rFonts w:ascii="ＭＳ 明朝" w:cs="Times New Roman"/>
          <w:spacing w:val="6"/>
        </w:rPr>
      </w:pPr>
      <w:r>
        <w:rPr>
          <w:rFonts w:hint="eastAsia"/>
        </w:rPr>
        <w:t>恵那市長</w:t>
      </w:r>
      <w:r w:rsidR="00EF423E">
        <w:rPr>
          <w:rFonts w:hint="eastAsia"/>
        </w:rPr>
        <w:t xml:space="preserve">　</w:t>
      </w:r>
      <w:r w:rsidR="00DF7794">
        <w:rPr>
          <w:rFonts w:hint="eastAsia"/>
        </w:rPr>
        <w:t>様</w:t>
      </w: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事業者　名　　　称　　　　　　　　　　</w:t>
      </w: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代表者氏名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印</w:t>
      </w: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このことについて、下記のとおり関係書類を添えて届け出ます。</w:t>
      </w: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2287"/>
        <w:gridCol w:w="2727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254"/>
        <w:gridCol w:w="284"/>
      </w:tblGrid>
      <w:tr w:rsidR="007759F5" w:rsidTr="00F175B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759F5" w:rsidTr="00F175BB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356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7759F5" w:rsidTr="00F175BB">
        <w:tblPrEx>
          <w:tblCellMar>
            <w:top w:w="0" w:type="dxa"/>
            <w:bottom w:w="0" w:type="dxa"/>
          </w:tblCellMar>
        </w:tblPrEx>
        <w:trPr>
          <w:trHeight w:val="228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59F5" w:rsidRDefault="007759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35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F5" w:rsidRDefault="007759F5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１、法人の種別､名称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　　　２、主たる事務所の所在地､電話､</w:t>
            </w:r>
            <w:r>
              <w:rPr>
                <w:rFonts w:cs="Times New Roman"/>
              </w:rPr>
              <w:t>FAX</w:t>
            </w:r>
            <w:r>
              <w:rPr>
                <w:rFonts w:hint="eastAsia"/>
              </w:rPr>
              <w:t>番号</w:t>
            </w:r>
          </w:p>
          <w:p w:rsidR="007759F5" w:rsidRDefault="007759F5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３、代表者氏名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､生年月日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４、代表者の住所､職名　　　　　</w:t>
            </w:r>
          </w:p>
          <w:p w:rsidR="007759F5" w:rsidRDefault="007759F5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５、事業所名称等及び所在地</w:t>
            </w:r>
          </w:p>
          <w:p w:rsidR="007759F5" w:rsidRDefault="007759F5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６、法令遵守責任者の氏名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及び生年月日</w:t>
            </w:r>
          </w:p>
          <w:p w:rsidR="007759F5" w:rsidRDefault="007759F5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７、</w:t>
            </w:r>
            <w:r>
              <w:rPr>
                <w:rFonts w:ascii="ＭＳ 明朝" w:hint="eastAsia"/>
              </w:rPr>
              <w:t>業務が法令に適合することを確保するための規程の概要</w:t>
            </w:r>
          </w:p>
          <w:p w:rsidR="007759F5" w:rsidRDefault="007759F5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８、</w:t>
            </w:r>
            <w:r>
              <w:rPr>
                <w:rFonts w:ascii="ＭＳ 明朝" w:hint="eastAsia"/>
              </w:rPr>
              <w:t>業務執行の状況の監査の方法の概要</w:t>
            </w:r>
          </w:p>
        </w:tc>
      </w:tr>
      <w:tr w:rsidR="007759F5" w:rsidTr="00F175BB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311"/>
        </w:trPr>
        <w:tc>
          <w:tcPr>
            <w:tcW w:w="9356" w:type="dxa"/>
            <w:gridSpan w:val="19"/>
            <w:tcBorders>
              <w:top w:val="single" w:sz="4" w:space="0" w:color="000000"/>
              <w:left w:val="nil"/>
              <w:right w:val="nil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F175BB" w:rsidTr="00F175BB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953"/>
        </w:trPr>
        <w:tc>
          <w:tcPr>
            <w:tcW w:w="9356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5BB" w:rsidRDefault="00F175BB" w:rsidP="00F175B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変　更　の　内　容</w:t>
            </w:r>
          </w:p>
        </w:tc>
      </w:tr>
      <w:tr w:rsidR="007759F5" w:rsidTr="00F175BB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1562"/>
        </w:trPr>
        <w:tc>
          <w:tcPr>
            <w:tcW w:w="935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変更前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7759F5" w:rsidTr="00F175BB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1542"/>
        </w:trPr>
        <w:tc>
          <w:tcPr>
            <w:tcW w:w="935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ascii="ＭＳ 明朝" w:hAnsi="ＭＳ 明朝"/>
              </w:rPr>
              <w:t>)</w:t>
            </w:r>
          </w:p>
        </w:tc>
      </w:tr>
    </w:tbl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</w:t>
      </w:r>
      <w:r>
        <w:rPr>
          <w:rFonts w:hint="eastAsia"/>
        </w:rPr>
        <w:t>（日本工業規格Ａ列４番）</w:t>
      </w:r>
    </w:p>
    <w:sectPr w:rsidR="007759F5"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F5" w:rsidRDefault="007759F5">
      <w:r>
        <w:separator/>
      </w:r>
    </w:p>
  </w:endnote>
  <w:endnote w:type="continuationSeparator" w:id="0">
    <w:p w:rsidR="007759F5" w:rsidRDefault="0077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F5" w:rsidRDefault="007759F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59F5" w:rsidRDefault="00775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1060EB"/>
    <w:rsid w:val="00175B4C"/>
    <w:rsid w:val="001C1050"/>
    <w:rsid w:val="003952D2"/>
    <w:rsid w:val="007759F5"/>
    <w:rsid w:val="00A429BD"/>
    <w:rsid w:val="00BA1E7B"/>
    <w:rsid w:val="00DF7794"/>
    <w:rsid w:val="00EF423E"/>
    <w:rsid w:val="00F175BB"/>
    <w:rsid w:val="00F8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F2917F-15AD-4D3D-8CA5-3FE9458C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06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060E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106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060EB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734865DA</Template>
  <TotalTime>0</TotalTime>
  <Pages>1</Pages>
  <Words>295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静香</dc:creator>
  <cp:keywords/>
  <dc:description/>
  <cp:lastModifiedBy>鈴木 静香</cp:lastModifiedBy>
  <cp:revision>2</cp:revision>
  <cp:lastPrinted>2009-04-07T09:48:00Z</cp:lastPrinted>
  <dcterms:created xsi:type="dcterms:W3CDTF">2019-05-10T11:27:00Z</dcterms:created>
  <dcterms:modified xsi:type="dcterms:W3CDTF">2019-05-10T11:27:00Z</dcterms:modified>
</cp:coreProperties>
</file>