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D2" w:rsidRDefault="00BA4D74">
      <w:pPr>
        <w:snapToGrid w:val="0"/>
        <w:rPr>
          <w:rFonts w:cs="Times New Roman"/>
          <w:snapToGrid w:val="0"/>
          <w:color w:val="000000"/>
        </w:rPr>
      </w:pPr>
      <w:bookmarkStart w:id="0" w:name="_GoBack"/>
      <w:bookmarkEnd w:id="0"/>
      <w:r w:rsidRPr="00BA4D74">
        <w:rPr>
          <w:rFonts w:cs="Times New Roman" w:hint="eastAsia"/>
          <w:snapToGrid w:val="0"/>
          <w:color w:val="000000"/>
        </w:rPr>
        <w:t>様式第１号（第２条関係）</w:t>
      </w:r>
    </w:p>
    <w:p w:rsidR="00260C93" w:rsidRPr="00BA4D74" w:rsidRDefault="00260C93">
      <w:pPr>
        <w:snapToGrid w:val="0"/>
        <w:rPr>
          <w:rFonts w:cs="Times New Roman"/>
          <w:snapToGrid w:val="0"/>
          <w:color w:val="000000" w:themeColor="text1"/>
        </w:rPr>
      </w:pPr>
    </w:p>
    <w:p w:rsidR="00E66CD2" w:rsidRPr="00BA4D74" w:rsidRDefault="00E66CD2">
      <w:pPr>
        <w:snapToGrid w:val="0"/>
        <w:spacing w:line="320" w:lineRule="exact"/>
        <w:jc w:val="center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>恵那市明智回想法センター使用申請書</w:t>
      </w:r>
    </w:p>
    <w:p w:rsidR="00E66CD2" w:rsidRPr="00BA4D74" w:rsidRDefault="00E66CD2">
      <w:pPr>
        <w:snapToGrid w:val="0"/>
        <w:spacing w:line="320" w:lineRule="exact"/>
        <w:jc w:val="right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 xml:space="preserve">年　　月　　日　　</w:t>
      </w:r>
    </w:p>
    <w:p w:rsidR="00E66CD2" w:rsidRPr="00BA4D74" w:rsidRDefault="00E66CD2">
      <w:pPr>
        <w:snapToGrid w:val="0"/>
        <w:spacing w:line="320" w:lineRule="exact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>恵那市長　　　　　様</w:t>
      </w:r>
    </w:p>
    <w:p w:rsidR="00E66CD2" w:rsidRPr="00BA4D74" w:rsidRDefault="00E66CD2">
      <w:pPr>
        <w:snapToGrid w:val="0"/>
        <w:spacing w:line="320" w:lineRule="exact"/>
        <w:jc w:val="right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 xml:space="preserve">（申請者）住　所　　　　　　　　　　　</w:t>
      </w:r>
    </w:p>
    <w:p w:rsidR="00E66CD2" w:rsidRPr="00BA4D74" w:rsidRDefault="00E66CD2">
      <w:pPr>
        <w:snapToGrid w:val="0"/>
        <w:spacing w:line="320" w:lineRule="exact"/>
        <w:jc w:val="right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 xml:space="preserve">団体名　　　　　　　　　　　</w:t>
      </w:r>
    </w:p>
    <w:p w:rsidR="00E66CD2" w:rsidRDefault="00E66CD2">
      <w:pPr>
        <w:snapToGrid w:val="0"/>
        <w:spacing w:line="320" w:lineRule="exact"/>
        <w:jc w:val="right"/>
        <w:rPr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 xml:space="preserve">氏　名　　　　　　　　　　　</w:t>
      </w:r>
    </w:p>
    <w:p w:rsidR="00845200" w:rsidRPr="00BA4D74" w:rsidRDefault="00845200" w:rsidP="00845200">
      <w:pPr>
        <w:snapToGrid w:val="0"/>
        <w:spacing w:line="320" w:lineRule="exact"/>
        <w:ind w:right="210"/>
        <w:jc w:val="right"/>
        <w:rPr>
          <w:rFonts w:cs="Times New Roman"/>
          <w:snapToGrid w:val="0"/>
          <w:color w:val="000000" w:themeColor="text1"/>
        </w:rPr>
      </w:pPr>
      <w:r w:rsidRPr="00845200">
        <w:rPr>
          <w:rFonts w:cs="Times New Roman" w:hint="eastAsia"/>
          <w:snapToGrid w:val="0"/>
          <w:color w:val="000000"/>
        </w:rPr>
        <w:t>（団体にあっては名称及び代表者氏名）</w:t>
      </w:r>
    </w:p>
    <w:p w:rsidR="00E66CD2" w:rsidRPr="00BA4D74" w:rsidRDefault="00E66CD2">
      <w:pPr>
        <w:snapToGrid w:val="0"/>
        <w:spacing w:line="320" w:lineRule="exact"/>
        <w:jc w:val="right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 xml:space="preserve">電　話　　　</w:t>
      </w:r>
      <w:r w:rsidR="00EE67F2" w:rsidRPr="00BA4D74">
        <w:rPr>
          <w:rFonts w:hint="eastAsia"/>
          <w:snapToGrid w:val="0"/>
          <w:color w:val="000000" w:themeColor="text1"/>
        </w:rPr>
        <w:t xml:space="preserve">　　　　</w:t>
      </w:r>
      <w:r w:rsidRPr="00BA4D74">
        <w:rPr>
          <w:rFonts w:hint="eastAsia"/>
          <w:snapToGrid w:val="0"/>
          <w:color w:val="000000" w:themeColor="text1"/>
        </w:rPr>
        <w:t xml:space="preserve">　　　　</w:t>
      </w:r>
    </w:p>
    <w:p w:rsidR="00E66CD2" w:rsidRPr="00BA4D74" w:rsidRDefault="00E66CD2">
      <w:pPr>
        <w:snapToGrid w:val="0"/>
        <w:spacing w:after="40" w:line="320" w:lineRule="exact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 xml:space="preserve">　　</w:t>
      </w:r>
      <w:r w:rsidR="006D137B" w:rsidRPr="00BA4D74">
        <w:rPr>
          <w:rFonts w:hint="eastAsia"/>
          <w:snapToGrid w:val="0"/>
          <w:color w:val="000000" w:themeColor="text1"/>
        </w:rPr>
        <w:t>次のとおり、以下の施設の</w:t>
      </w:r>
      <w:r w:rsidR="00453EAF" w:rsidRPr="00BA4D74">
        <w:rPr>
          <w:rFonts w:hint="eastAsia"/>
          <w:snapToGrid w:val="0"/>
          <w:color w:val="000000" w:themeColor="text1"/>
        </w:rPr>
        <w:t>使用</w:t>
      </w:r>
      <w:r w:rsidR="006D137B" w:rsidRPr="00BA4D74">
        <w:rPr>
          <w:rFonts w:hint="eastAsia"/>
          <w:snapToGrid w:val="0"/>
          <w:color w:val="000000" w:themeColor="text1"/>
        </w:rPr>
        <w:t>許可を申請します。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80"/>
        <w:gridCol w:w="960"/>
        <w:gridCol w:w="640"/>
        <w:gridCol w:w="1280"/>
        <w:gridCol w:w="1280"/>
        <w:gridCol w:w="1280"/>
        <w:gridCol w:w="1260"/>
      </w:tblGrid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 w:val="restart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使用目的</w:t>
            </w:r>
          </w:p>
        </w:tc>
        <w:tc>
          <w:tcPr>
            <w:tcW w:w="160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行事の名称</w:t>
            </w:r>
          </w:p>
        </w:tc>
        <w:tc>
          <w:tcPr>
            <w:tcW w:w="256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使用予定人員</w:t>
            </w:r>
          </w:p>
        </w:tc>
        <w:tc>
          <w:tcPr>
            <w:tcW w:w="126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righ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CA3B56" w:rsidRPr="00BA4D74" w:rsidTr="003C2D2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:rsidR="00CA3B56" w:rsidRPr="00BA4D74" w:rsidRDefault="00CA3B56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A3B56" w:rsidRPr="00BA4D74" w:rsidRDefault="00CA3B56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行事の内容</w:t>
            </w:r>
          </w:p>
        </w:tc>
        <w:tc>
          <w:tcPr>
            <w:tcW w:w="5100" w:type="dxa"/>
            <w:gridSpan w:val="4"/>
            <w:vAlign w:val="center"/>
          </w:tcPr>
          <w:p w:rsidR="00CA3B56" w:rsidRPr="00BA4D74" w:rsidRDefault="00CA3B56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 w:val="restart"/>
            <w:vAlign w:val="center"/>
          </w:tcPr>
          <w:p w:rsidR="00E66CD2" w:rsidRPr="00BA4D74" w:rsidRDefault="00E66CD2">
            <w:pPr>
              <w:snapToGrid w:val="0"/>
              <w:spacing w:line="800" w:lineRule="exact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使用日時及</w:t>
            </w:r>
            <w:r w:rsidRPr="00BA4D74"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  <w:br/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び使用施設</w:t>
            </w:r>
          </w:p>
        </w:tc>
        <w:tc>
          <w:tcPr>
            <w:tcW w:w="160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使用年月日（</w:t>
            </w:r>
            <w:r w:rsidR="007367E5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曜日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8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使用施設名</w:t>
            </w:r>
          </w:p>
        </w:tc>
        <w:tc>
          <w:tcPr>
            <w:tcW w:w="256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使　　　用　　　時　　　間</w:t>
            </w:r>
          </w:p>
        </w:tc>
        <w:tc>
          <w:tcPr>
            <w:tcW w:w="126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摘要</w:t>
            </w:r>
          </w:p>
        </w:tc>
      </w:tr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・　・　（　）</w:t>
            </w:r>
          </w:p>
        </w:tc>
        <w:tc>
          <w:tcPr>
            <w:tcW w:w="128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3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午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begin"/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eq \o \ac(\s \up 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前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),\s \up-4(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後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))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end"/>
            </w:r>
            <w:r w:rsidRPr="00BA4D74">
              <w:rPr>
                <w:rFonts w:hint="eastAsia"/>
                <w:snapToGrid w:val="0"/>
                <w:vanish/>
                <w:color w:val="000000" w:themeColor="text1"/>
                <w:sz w:val="16"/>
                <w:szCs w:val="16"/>
              </w:rPr>
              <w:t>前後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分～午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begin"/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eq \o \ac(\s \up 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前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),\s \up-4(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後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))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end"/>
            </w:r>
            <w:r w:rsidRPr="00BA4D74">
              <w:rPr>
                <w:rFonts w:hint="eastAsia"/>
                <w:snapToGrid w:val="0"/>
                <w:vanish/>
                <w:color w:val="000000" w:themeColor="text1"/>
                <w:sz w:val="16"/>
                <w:szCs w:val="16"/>
              </w:rPr>
              <w:t>前後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分</w:t>
            </w:r>
          </w:p>
        </w:tc>
        <w:tc>
          <w:tcPr>
            <w:tcW w:w="126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・　・　（　）</w:t>
            </w:r>
          </w:p>
        </w:tc>
        <w:tc>
          <w:tcPr>
            <w:tcW w:w="128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3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午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begin"/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eq \o \ac(\s \up 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前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),\s \up-4(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後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))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end"/>
            </w:r>
            <w:r w:rsidRPr="00BA4D74">
              <w:rPr>
                <w:rFonts w:hint="eastAsia"/>
                <w:snapToGrid w:val="0"/>
                <w:vanish/>
                <w:color w:val="000000" w:themeColor="text1"/>
                <w:sz w:val="16"/>
                <w:szCs w:val="16"/>
              </w:rPr>
              <w:t>前後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分～午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begin"/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eq \o \ac(\s \up 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前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),\s \up-4(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後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))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end"/>
            </w:r>
            <w:r w:rsidRPr="00BA4D74">
              <w:rPr>
                <w:rFonts w:hint="eastAsia"/>
                <w:snapToGrid w:val="0"/>
                <w:vanish/>
                <w:color w:val="000000" w:themeColor="text1"/>
                <w:sz w:val="16"/>
                <w:szCs w:val="16"/>
              </w:rPr>
              <w:t>前後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分</w:t>
            </w:r>
          </w:p>
        </w:tc>
        <w:tc>
          <w:tcPr>
            <w:tcW w:w="126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・　・　（　）</w:t>
            </w:r>
          </w:p>
        </w:tc>
        <w:tc>
          <w:tcPr>
            <w:tcW w:w="128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vAlign w:val="center"/>
          </w:tcPr>
          <w:p w:rsidR="00E66CD2" w:rsidRPr="00BA4D74" w:rsidRDefault="00E66CD2">
            <w:pPr>
              <w:snapToGrid w:val="0"/>
              <w:spacing w:line="3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午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begin"/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eq \o \ac(\s \up 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前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),\s \up-4(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後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))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end"/>
            </w:r>
            <w:r w:rsidRPr="00BA4D74">
              <w:rPr>
                <w:rFonts w:hint="eastAsia"/>
                <w:snapToGrid w:val="0"/>
                <w:vanish/>
                <w:color w:val="000000" w:themeColor="text1"/>
                <w:sz w:val="16"/>
                <w:szCs w:val="16"/>
              </w:rPr>
              <w:t>前後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分～午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begin"/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eq \o \ac(\s \up 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前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),\s \up-4(</w:instrTex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instrText>後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instrText>))</w:instrTex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fldChar w:fldCharType="end"/>
            </w:r>
            <w:r w:rsidRPr="00BA4D74">
              <w:rPr>
                <w:rFonts w:hint="eastAsia"/>
                <w:snapToGrid w:val="0"/>
                <w:vanish/>
                <w:color w:val="000000" w:themeColor="text1"/>
                <w:sz w:val="16"/>
                <w:szCs w:val="16"/>
              </w:rPr>
              <w:t>前後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時　</w:t>
            </w:r>
            <w:r w:rsidRPr="00BA4D74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分</w:t>
            </w:r>
          </w:p>
        </w:tc>
        <w:tc>
          <w:tcPr>
            <w:tcW w:w="126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附属設備及び</w:t>
            </w:r>
            <w:r w:rsidRPr="00BA4D74"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  <w:br/>
            </w: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備品</w:t>
            </w:r>
          </w:p>
        </w:tc>
        <w:tc>
          <w:tcPr>
            <w:tcW w:w="6700" w:type="dxa"/>
            <w:gridSpan w:val="6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□使用する（別紙のとおり）　□使用しない　持込設備□ある（別紙のとおり）</w:t>
            </w:r>
          </w:p>
        </w:tc>
      </w:tr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冷暖房設備</w:t>
            </w:r>
          </w:p>
        </w:tc>
        <w:tc>
          <w:tcPr>
            <w:tcW w:w="6700" w:type="dxa"/>
            <w:gridSpan w:val="6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□使用する（　　時　　分～　　時　　分）　□使用しない</w:t>
            </w:r>
          </w:p>
        </w:tc>
      </w:tr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 w:val="restart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使用責任者</w:t>
            </w:r>
          </w:p>
        </w:tc>
        <w:tc>
          <w:tcPr>
            <w:tcW w:w="96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住所</w:t>
            </w:r>
          </w:p>
        </w:tc>
        <w:tc>
          <w:tcPr>
            <w:tcW w:w="5740" w:type="dxa"/>
            <w:gridSpan w:val="5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C80789" w:rsidRPr="00BA4D74" w:rsidTr="00C8078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E66CD2" w:rsidRPr="00BA4D74" w:rsidRDefault="00E66CD2">
            <w:pPr>
              <w:snapToGrid w:val="0"/>
              <w:spacing w:line="160" w:lineRule="exact"/>
              <w:jc w:val="distribute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5740" w:type="dxa"/>
            <w:gridSpan w:val="5"/>
            <w:vAlign w:val="center"/>
          </w:tcPr>
          <w:p w:rsidR="00E66CD2" w:rsidRPr="00BA4D74" w:rsidRDefault="006D137B">
            <w:pPr>
              <w:snapToGrid w:val="0"/>
              <w:spacing w:line="160" w:lineRule="exact"/>
              <w:jc w:val="right"/>
              <w:rPr>
                <w:rFonts w:cs="Times New Roman"/>
                <w:snapToGrid w:val="0"/>
                <w:color w:val="000000" w:themeColor="text1"/>
                <w:sz w:val="16"/>
                <w:szCs w:val="16"/>
              </w:rPr>
            </w:pPr>
            <w:r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>電　話</w:t>
            </w:r>
            <w:r w:rsidR="00E66CD2" w:rsidRPr="00BA4D74">
              <w:rPr>
                <w:rFonts w:hint="eastAsia"/>
                <w:snapToGrid w:val="0"/>
                <w:color w:val="000000" w:themeColor="text1"/>
                <w:sz w:val="16"/>
                <w:szCs w:val="16"/>
              </w:rPr>
              <w:t xml:space="preserve">　　　　　　　　　　</w:t>
            </w:r>
          </w:p>
        </w:tc>
      </w:tr>
    </w:tbl>
    <w:p w:rsidR="00E66CD2" w:rsidRPr="00BA4D74" w:rsidRDefault="00E66CD2">
      <w:pPr>
        <w:snapToGrid w:val="0"/>
        <w:spacing w:line="320" w:lineRule="exact"/>
        <w:rPr>
          <w:rFonts w:cs="Times New Roman"/>
          <w:snapToGrid w:val="0"/>
          <w:color w:val="000000" w:themeColor="text1"/>
        </w:rPr>
      </w:pPr>
    </w:p>
    <w:p w:rsidR="00E66CD2" w:rsidRPr="00BA4D74" w:rsidRDefault="00E66CD2">
      <w:pPr>
        <w:snapToGrid w:val="0"/>
        <w:spacing w:line="320" w:lineRule="exact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 xml:space="preserve">　備考</w:t>
      </w:r>
    </w:p>
    <w:p w:rsidR="00E66CD2" w:rsidRPr="00BA4D74" w:rsidRDefault="00E66CD2">
      <w:pPr>
        <w:snapToGrid w:val="0"/>
        <w:spacing w:line="320" w:lineRule="exact"/>
        <w:rPr>
          <w:rFonts w:cs="Times New Roman"/>
          <w:snapToGrid w:val="0"/>
          <w:color w:val="000000" w:themeColor="text1"/>
        </w:rPr>
      </w:pPr>
      <w:r w:rsidRPr="00BA4D74">
        <w:rPr>
          <w:rFonts w:hint="eastAsia"/>
          <w:snapToGrid w:val="0"/>
          <w:color w:val="000000" w:themeColor="text1"/>
        </w:rPr>
        <w:t xml:space="preserve">　使用時間には、準備及び原状に回復する時間を含むものとする。</w:t>
      </w:r>
    </w:p>
    <w:sectPr w:rsidR="00E66CD2" w:rsidRPr="00BA4D74" w:rsidSect="006D137B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A3" w:rsidRDefault="00463B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63BA3" w:rsidRDefault="00463B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A3" w:rsidRDefault="00463B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63BA3" w:rsidRDefault="00463B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6CD2"/>
    <w:rsid w:val="0025644B"/>
    <w:rsid w:val="00260C93"/>
    <w:rsid w:val="00344DF6"/>
    <w:rsid w:val="003B5BEA"/>
    <w:rsid w:val="003C2D26"/>
    <w:rsid w:val="00453EAF"/>
    <w:rsid w:val="00463BA3"/>
    <w:rsid w:val="004A55B0"/>
    <w:rsid w:val="00613DF5"/>
    <w:rsid w:val="006D137B"/>
    <w:rsid w:val="007367E5"/>
    <w:rsid w:val="00831E1C"/>
    <w:rsid w:val="00845200"/>
    <w:rsid w:val="009F7B43"/>
    <w:rsid w:val="00AD5554"/>
    <w:rsid w:val="00B01E83"/>
    <w:rsid w:val="00B23998"/>
    <w:rsid w:val="00B2769D"/>
    <w:rsid w:val="00B96F23"/>
    <w:rsid w:val="00BA4D74"/>
    <w:rsid w:val="00BC26F5"/>
    <w:rsid w:val="00C80789"/>
    <w:rsid w:val="00CA3B56"/>
    <w:rsid w:val="00E66CD2"/>
    <w:rsid w:val="00EE67F2"/>
    <w:rsid w:val="00F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224C348-BDB5-41A6-B706-24F192F6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AE8AED36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松原 絵里</cp:lastModifiedBy>
  <cp:revision>2</cp:revision>
  <cp:lastPrinted>2026-01-20T06:07:00Z</cp:lastPrinted>
  <dcterms:created xsi:type="dcterms:W3CDTF">2026-04-23T04:04:00Z</dcterms:created>
  <dcterms:modified xsi:type="dcterms:W3CDTF">2026-04-23T04:04:00Z</dcterms:modified>
</cp:coreProperties>
</file>