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EB" w:rsidRPr="00B14A35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  <w:r w:rsidRPr="00B14A35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2E6" wp14:editId="26BB72BD">
                <wp:simplePos x="0" y="0"/>
                <wp:positionH relativeFrom="column">
                  <wp:posOffset>4307205</wp:posOffset>
                </wp:positionH>
                <wp:positionV relativeFrom="paragraph">
                  <wp:posOffset>-123190</wp:posOffset>
                </wp:positionV>
                <wp:extent cx="688975" cy="681990"/>
                <wp:effectExtent l="0" t="0" r="158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6819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E35BEB" w:rsidRDefault="00E35BEB" w:rsidP="00E35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E2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9.15pt;margin-top:-9.7pt;width:54.2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" strokecolor="black [3040]">
                <v:textbox inset="0,,0">
                  <w:txbxContent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E35BEB" w:rsidRDefault="00E35BEB" w:rsidP="00E35B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4F317C" w:rsidRDefault="00A2390B" w:rsidP="00E35BEB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指定通所介護事業所</w:t>
      </w:r>
      <w:r w:rsidR="008C12FA">
        <w:rPr>
          <w:rFonts w:asciiTheme="minorEastAsia" w:hAnsiTheme="minorEastAsia" w:hint="eastAsia"/>
          <w:szCs w:val="21"/>
        </w:rPr>
        <w:t>等</w:t>
      </w:r>
      <w:r w:rsidR="00E35BEB" w:rsidRPr="004F317C">
        <w:rPr>
          <w:rFonts w:asciiTheme="minorEastAsia" w:hAnsiTheme="minorEastAsia" w:hint="eastAsia"/>
          <w:szCs w:val="21"/>
        </w:rPr>
        <w:t>における宿泊サービスの実施に関する</w:t>
      </w:r>
      <w:r w:rsidR="00E35BEB">
        <w:rPr>
          <w:rFonts w:asciiTheme="minorEastAsia" w:hAnsiTheme="minorEastAsia" w:hint="eastAsia"/>
          <w:szCs w:val="21"/>
        </w:rPr>
        <w:t xml:space="preserve">　 　　    </w:t>
      </w:r>
      <w:r w:rsidR="00E35BEB" w:rsidRPr="004F317C">
        <w:rPr>
          <w:rFonts w:asciiTheme="minorEastAsia" w:hAnsiTheme="minorEastAsia" w:hint="eastAsia"/>
          <w:szCs w:val="21"/>
        </w:rPr>
        <w:t>届出書</w:t>
      </w:r>
    </w:p>
    <w:p w:rsidR="00E35BE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8386E" wp14:editId="4719B67E">
                <wp:simplePos x="0" y="0"/>
                <wp:positionH relativeFrom="column">
                  <wp:posOffset>4413885</wp:posOffset>
                </wp:positionH>
                <wp:positionV relativeFrom="paragraph">
                  <wp:posOffset>130810</wp:posOffset>
                </wp:positionV>
                <wp:extent cx="459740" cy="3390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BEB" w:rsidRPr="000252A5" w:rsidRDefault="00E35BEB" w:rsidP="00E35B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5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83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7.55pt;margin-top:10.3pt;width:36.2pt;height:2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" filled="f" stroked="f" strokeweight=".5pt">
                <v:textbox inset=",0,,0">
                  <w:txbxContent>
                    <w:p w:rsidR="00E35BEB" w:rsidRPr="000252A5" w:rsidRDefault="00E35BEB" w:rsidP="00E35B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252A5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AE202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 xml:space="preserve">　　年　　月　　日</w:t>
      </w: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</w:p>
    <w:p w:rsidR="00E35BEB" w:rsidRPr="00EB3E69" w:rsidRDefault="00B01A28" w:rsidP="00E35B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恵那市長</w:t>
      </w:r>
      <w:r w:rsidR="00100B2C">
        <w:rPr>
          <w:rFonts w:asciiTheme="minorEastAsia" w:hAnsiTheme="minorEastAsia" w:hint="eastAsia"/>
          <w:szCs w:val="21"/>
        </w:rPr>
        <w:t xml:space="preserve">　あて</w:t>
      </w:r>
    </w:p>
    <w:p w:rsidR="00E35BEB" w:rsidRPr="00BF07C0" w:rsidRDefault="00E35BEB" w:rsidP="00E35BEB"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E35BEB" w:rsidRPr="00EB3E69" w:rsidRDefault="00B01A28" w:rsidP="00E35BEB">
      <w:pPr>
        <w:adjustRightInd w:val="0"/>
        <w:snapToGrid w:val="0"/>
        <w:ind w:leftChars="2485" w:left="521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代表者氏名</w:t>
      </w:r>
    </w:p>
    <w:p w:rsidR="00E35BEB" w:rsidRPr="00BF07C0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 w:rsidR="0032483E" w:rsidRPr="00EB3E69" w:rsidTr="0032483E"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32483E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 w:rsidR="0032483E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74CD7"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 w:rsidR="0032483E" w:rsidRPr="00EB3E69" w:rsidTr="0032483E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 w:rsidR="0032483E" w:rsidRPr="00B14A35" w:rsidRDefault="0032483E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 w:rsidR="0032483E" w:rsidRPr="0032483E" w:rsidRDefault="00D93F64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宿泊サービスの開始･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廃止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="0032483E">
              <w:rPr>
                <w:rFonts w:asciiTheme="minorEastAsia" w:hAnsiTheme="minorEastAsia" w:hint="eastAsia"/>
                <w:sz w:val="16"/>
                <w:szCs w:val="16"/>
              </w:rPr>
              <w:t>休止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予定年月日</w:t>
            </w:r>
          </w:p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483E"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 w:rsidRPr="0032483E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483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　　月　　　　　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</w:t>
            </w:r>
            <w:r w:rsidRPr="009577CC">
              <w:rPr>
                <w:rFonts w:asciiTheme="minorEastAsia" w:hAnsiTheme="minorEastAsia" w:hint="eastAsia"/>
                <w:sz w:val="18"/>
                <w:szCs w:val="20"/>
              </w:rPr>
              <w:t>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 w:rsidR="00E35BEB" w:rsidRPr="00EB3E69" w:rsidTr="0032483E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56BB"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8"/>
                <w:szCs w:val="20"/>
              </w:rPr>
              <w:t>時間帯での増員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8510E9" w:rsidTr="0032483E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E31D7"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看護職員 ・ 介護福祉士 ・ 左記以外の介護職員 ・ その他有資格者（　　　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　　　　）</w:t>
            </w:r>
          </w:p>
        </w:tc>
      </w:tr>
      <w:tr w:rsidR="00E35BEB" w:rsidRPr="00EB3E69" w:rsidTr="0032483E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A51F11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</w:tr>
      <w:tr w:rsidR="00E35BEB" w:rsidRPr="00EB3E69" w:rsidTr="0032483E"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</w:tr>
      <w:tr w:rsidR="00E35BEB" w:rsidRPr="00EB3E69" w:rsidTr="0032483E"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B0767A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cantSplit/>
          <w:trHeight w:val="62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E35BEB" w:rsidRPr="00EB3E69" w:rsidTr="0032483E"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※１　事業開</w:t>
      </w:r>
      <w:r w:rsidR="00B01A28">
        <w:rPr>
          <w:rFonts w:asciiTheme="minorEastAsia" w:hAnsiTheme="minorEastAsia" w:hint="eastAsia"/>
          <w:sz w:val="20"/>
          <w:szCs w:val="20"/>
        </w:rPr>
        <w:t>始前に届け出ること。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※２　時間帯での増員を行っていない場合は記載は不要。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※３　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第二位まで（小数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第三位</w:t>
      </w:r>
      <w:r w:rsidR="00B14A35" w:rsidRPr="00B14A35">
        <w:rPr>
          <w:rFonts w:asciiTheme="minorEastAsia" w:hAnsiTheme="minorEastAsia" w:hint="eastAsia"/>
          <w:sz w:val="20"/>
          <w:szCs w:val="20"/>
        </w:rPr>
        <w:t>以下を切り捨て</w:t>
      </w:r>
      <w:r w:rsidRPr="00B14A35">
        <w:rPr>
          <w:rFonts w:asciiTheme="minorEastAsia" w:hAnsiTheme="minorEastAsia" w:hint="eastAsia"/>
          <w:sz w:val="20"/>
          <w:szCs w:val="20"/>
        </w:rPr>
        <w:t>）記載すること。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※４　指定通所介護事業所の設備としての用途を記載すること。（機能訓練室、静養室等）</w:t>
      </w:r>
    </w:p>
    <w:p w:rsidR="00BF07C0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※５　プライバシーを確保する方法を記載すること。（衝立、家具、パーテーション等）</w:t>
      </w:r>
    </w:p>
    <w:p w:rsidR="00A51F11" w:rsidRPr="00D3109E" w:rsidRDefault="00A51F11" w:rsidP="00E35BEB">
      <w:pPr>
        <w:adjustRightInd w:val="0"/>
        <w:snapToGrid w:val="0"/>
        <w:rPr>
          <w:rFonts w:asciiTheme="minorEastAsia" w:hAnsiTheme="minorEastAsia"/>
          <w:b/>
          <w:sz w:val="20"/>
          <w:szCs w:val="20"/>
        </w:rPr>
      </w:pPr>
      <w:r w:rsidRPr="00D3109E">
        <w:rPr>
          <w:rFonts w:asciiTheme="minorEastAsia" w:hAnsiTheme="minorEastAsia" w:hint="eastAsia"/>
          <w:b/>
          <w:sz w:val="20"/>
          <w:szCs w:val="20"/>
        </w:rPr>
        <w:t>＊宿泊者の受け入れのために必要な</w:t>
      </w:r>
      <w:bookmarkStart w:id="0" w:name="_GoBack"/>
      <w:bookmarkEnd w:id="0"/>
      <w:r w:rsidRPr="00D3109E">
        <w:rPr>
          <w:rFonts w:asciiTheme="minorEastAsia" w:hAnsiTheme="minorEastAsia" w:hint="eastAsia"/>
          <w:b/>
          <w:sz w:val="20"/>
          <w:szCs w:val="20"/>
        </w:rPr>
        <w:t>消防設備について</w:t>
      </w:r>
      <w:r w:rsidR="00E36A85" w:rsidRPr="00D3109E">
        <w:rPr>
          <w:rFonts w:asciiTheme="minorEastAsia" w:hAnsiTheme="minorEastAsia" w:hint="eastAsia"/>
          <w:b/>
          <w:sz w:val="20"/>
          <w:szCs w:val="20"/>
        </w:rPr>
        <w:t>は</w:t>
      </w:r>
      <w:r w:rsidRPr="00D3109E">
        <w:rPr>
          <w:rFonts w:asciiTheme="minorEastAsia" w:hAnsiTheme="minorEastAsia" w:hint="eastAsia"/>
          <w:b/>
          <w:sz w:val="20"/>
          <w:szCs w:val="20"/>
        </w:rPr>
        <w:t>、あらかじめ</w:t>
      </w:r>
      <w:r w:rsidR="00E36A85" w:rsidRPr="00D3109E">
        <w:rPr>
          <w:rFonts w:asciiTheme="minorEastAsia" w:hAnsiTheme="minorEastAsia" w:hint="eastAsia"/>
          <w:b/>
          <w:sz w:val="20"/>
          <w:szCs w:val="20"/>
        </w:rPr>
        <w:t>所管の消防署に確認すること。</w:t>
      </w:r>
    </w:p>
    <w:sectPr w:rsidR="00A51F11" w:rsidRPr="00D3109E" w:rsidSect="00071F3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8A9" w:rsidRDefault="003F08A9" w:rsidP="002539C4">
      <w:r>
        <w:separator/>
      </w:r>
    </w:p>
  </w:endnote>
  <w:endnote w:type="continuationSeparator" w:id="0">
    <w:p w:rsidR="003F08A9" w:rsidRDefault="003F08A9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8A9" w:rsidRDefault="003F08A9" w:rsidP="002539C4">
      <w:r>
        <w:separator/>
      </w:r>
    </w:p>
  </w:footnote>
  <w:footnote w:type="continuationSeparator" w:id="0">
    <w:p w:rsidR="003F08A9" w:rsidRDefault="003F08A9" w:rsidP="00253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AA1" w:rsidRDefault="003E5AA1">
    <w:pPr>
      <w:pStyle w:val="aa"/>
    </w:pPr>
    <w:r>
      <w:rPr>
        <w:rFonts w:hint="eastAsia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DE"/>
    <w:rsid w:val="00007A8A"/>
    <w:rsid w:val="00012F62"/>
    <w:rsid w:val="00013E2E"/>
    <w:rsid w:val="000216DE"/>
    <w:rsid w:val="000252A5"/>
    <w:rsid w:val="000346D5"/>
    <w:rsid w:val="00036389"/>
    <w:rsid w:val="000471B5"/>
    <w:rsid w:val="00053AE6"/>
    <w:rsid w:val="00063CE5"/>
    <w:rsid w:val="00071F39"/>
    <w:rsid w:val="000731BD"/>
    <w:rsid w:val="00073B8C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E5FDA"/>
    <w:rsid w:val="000F7D08"/>
    <w:rsid w:val="00100B2C"/>
    <w:rsid w:val="0010780C"/>
    <w:rsid w:val="0010780F"/>
    <w:rsid w:val="001414E6"/>
    <w:rsid w:val="001743E2"/>
    <w:rsid w:val="00175466"/>
    <w:rsid w:val="001803B8"/>
    <w:rsid w:val="00193EDD"/>
    <w:rsid w:val="001A7D99"/>
    <w:rsid w:val="001B396C"/>
    <w:rsid w:val="001B5D62"/>
    <w:rsid w:val="001C05D4"/>
    <w:rsid w:val="001E3CB0"/>
    <w:rsid w:val="001E6587"/>
    <w:rsid w:val="001E716D"/>
    <w:rsid w:val="002114F8"/>
    <w:rsid w:val="00224799"/>
    <w:rsid w:val="00226FCF"/>
    <w:rsid w:val="00227742"/>
    <w:rsid w:val="00250F1D"/>
    <w:rsid w:val="00251CB8"/>
    <w:rsid w:val="002539C4"/>
    <w:rsid w:val="00271C9F"/>
    <w:rsid w:val="00274363"/>
    <w:rsid w:val="002760CC"/>
    <w:rsid w:val="00286703"/>
    <w:rsid w:val="00290486"/>
    <w:rsid w:val="0029286D"/>
    <w:rsid w:val="00296084"/>
    <w:rsid w:val="002A7DFE"/>
    <w:rsid w:val="002B5D38"/>
    <w:rsid w:val="002D5F3D"/>
    <w:rsid w:val="002E1E28"/>
    <w:rsid w:val="00304178"/>
    <w:rsid w:val="0031043F"/>
    <w:rsid w:val="00312184"/>
    <w:rsid w:val="0032483E"/>
    <w:rsid w:val="00333322"/>
    <w:rsid w:val="003333C3"/>
    <w:rsid w:val="00350FE5"/>
    <w:rsid w:val="00363806"/>
    <w:rsid w:val="00375AAC"/>
    <w:rsid w:val="00381104"/>
    <w:rsid w:val="00385CD5"/>
    <w:rsid w:val="00397F36"/>
    <w:rsid w:val="003B2641"/>
    <w:rsid w:val="003C1997"/>
    <w:rsid w:val="003E196A"/>
    <w:rsid w:val="003E48E0"/>
    <w:rsid w:val="003E5AA1"/>
    <w:rsid w:val="003E7EC0"/>
    <w:rsid w:val="003F08A9"/>
    <w:rsid w:val="00402C91"/>
    <w:rsid w:val="00403D6D"/>
    <w:rsid w:val="00407DBF"/>
    <w:rsid w:val="004311D2"/>
    <w:rsid w:val="004363F5"/>
    <w:rsid w:val="00444331"/>
    <w:rsid w:val="0044707C"/>
    <w:rsid w:val="00473E19"/>
    <w:rsid w:val="004827AE"/>
    <w:rsid w:val="004875A4"/>
    <w:rsid w:val="004913D9"/>
    <w:rsid w:val="004A6EB0"/>
    <w:rsid w:val="004B2AF5"/>
    <w:rsid w:val="004C0846"/>
    <w:rsid w:val="004D309C"/>
    <w:rsid w:val="004E5511"/>
    <w:rsid w:val="004F365B"/>
    <w:rsid w:val="00500C35"/>
    <w:rsid w:val="0050369A"/>
    <w:rsid w:val="0050793C"/>
    <w:rsid w:val="0052777C"/>
    <w:rsid w:val="0053481E"/>
    <w:rsid w:val="00535EC7"/>
    <w:rsid w:val="005538A8"/>
    <w:rsid w:val="00572E32"/>
    <w:rsid w:val="0057378B"/>
    <w:rsid w:val="005750C7"/>
    <w:rsid w:val="00580B1B"/>
    <w:rsid w:val="005910A0"/>
    <w:rsid w:val="0059117F"/>
    <w:rsid w:val="00592261"/>
    <w:rsid w:val="00592381"/>
    <w:rsid w:val="005A1D3E"/>
    <w:rsid w:val="005A2A8D"/>
    <w:rsid w:val="005A6627"/>
    <w:rsid w:val="005B7814"/>
    <w:rsid w:val="005E0129"/>
    <w:rsid w:val="005F51D0"/>
    <w:rsid w:val="005F689B"/>
    <w:rsid w:val="00605D79"/>
    <w:rsid w:val="00605DB3"/>
    <w:rsid w:val="006118E6"/>
    <w:rsid w:val="00620619"/>
    <w:rsid w:val="006373C5"/>
    <w:rsid w:val="0066227B"/>
    <w:rsid w:val="00664869"/>
    <w:rsid w:val="006728B3"/>
    <w:rsid w:val="006929D3"/>
    <w:rsid w:val="006957EC"/>
    <w:rsid w:val="006A1DB9"/>
    <w:rsid w:val="006B24B3"/>
    <w:rsid w:val="006B7D2E"/>
    <w:rsid w:val="006D5CCB"/>
    <w:rsid w:val="006F4C9E"/>
    <w:rsid w:val="00740210"/>
    <w:rsid w:val="007429F8"/>
    <w:rsid w:val="0074579F"/>
    <w:rsid w:val="00761CF5"/>
    <w:rsid w:val="007905FD"/>
    <w:rsid w:val="007962B8"/>
    <w:rsid w:val="007A0995"/>
    <w:rsid w:val="007A37C4"/>
    <w:rsid w:val="007B1A53"/>
    <w:rsid w:val="007C43B8"/>
    <w:rsid w:val="007C5081"/>
    <w:rsid w:val="007D4449"/>
    <w:rsid w:val="007D6E01"/>
    <w:rsid w:val="007D77A7"/>
    <w:rsid w:val="007E0A62"/>
    <w:rsid w:val="007F3541"/>
    <w:rsid w:val="00804C11"/>
    <w:rsid w:val="00806AEF"/>
    <w:rsid w:val="008335E7"/>
    <w:rsid w:val="00837378"/>
    <w:rsid w:val="00846F3B"/>
    <w:rsid w:val="00847F15"/>
    <w:rsid w:val="0085680E"/>
    <w:rsid w:val="00860F48"/>
    <w:rsid w:val="00862A8C"/>
    <w:rsid w:val="00882C26"/>
    <w:rsid w:val="00885FBB"/>
    <w:rsid w:val="00890361"/>
    <w:rsid w:val="00890CEC"/>
    <w:rsid w:val="00893703"/>
    <w:rsid w:val="008A63C9"/>
    <w:rsid w:val="008C12FA"/>
    <w:rsid w:val="008D72C3"/>
    <w:rsid w:val="008E1543"/>
    <w:rsid w:val="008F02A1"/>
    <w:rsid w:val="00904297"/>
    <w:rsid w:val="0091243C"/>
    <w:rsid w:val="00926B18"/>
    <w:rsid w:val="0093571E"/>
    <w:rsid w:val="00946DBE"/>
    <w:rsid w:val="009471A2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22CAF"/>
    <w:rsid w:val="00A2390B"/>
    <w:rsid w:val="00A32AA1"/>
    <w:rsid w:val="00A41759"/>
    <w:rsid w:val="00A4286E"/>
    <w:rsid w:val="00A45846"/>
    <w:rsid w:val="00A50693"/>
    <w:rsid w:val="00A51F11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C0377"/>
    <w:rsid w:val="00AC54BF"/>
    <w:rsid w:val="00AD2840"/>
    <w:rsid w:val="00AF2A8A"/>
    <w:rsid w:val="00AF5AC0"/>
    <w:rsid w:val="00AF6FEF"/>
    <w:rsid w:val="00B01A28"/>
    <w:rsid w:val="00B0505B"/>
    <w:rsid w:val="00B14A35"/>
    <w:rsid w:val="00B31091"/>
    <w:rsid w:val="00B50BCE"/>
    <w:rsid w:val="00B62C98"/>
    <w:rsid w:val="00B74109"/>
    <w:rsid w:val="00B774B5"/>
    <w:rsid w:val="00B87A15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82B75"/>
    <w:rsid w:val="00C96504"/>
    <w:rsid w:val="00CB0AE3"/>
    <w:rsid w:val="00CB6DC8"/>
    <w:rsid w:val="00CD18BF"/>
    <w:rsid w:val="00CE44C1"/>
    <w:rsid w:val="00CF1E22"/>
    <w:rsid w:val="00D03638"/>
    <w:rsid w:val="00D05807"/>
    <w:rsid w:val="00D074FC"/>
    <w:rsid w:val="00D07814"/>
    <w:rsid w:val="00D2622A"/>
    <w:rsid w:val="00D30A29"/>
    <w:rsid w:val="00D3109E"/>
    <w:rsid w:val="00D3350B"/>
    <w:rsid w:val="00D5728F"/>
    <w:rsid w:val="00D61352"/>
    <w:rsid w:val="00D66514"/>
    <w:rsid w:val="00D83790"/>
    <w:rsid w:val="00D84E6A"/>
    <w:rsid w:val="00D93F64"/>
    <w:rsid w:val="00D93FF9"/>
    <w:rsid w:val="00D97CB9"/>
    <w:rsid w:val="00DA4C45"/>
    <w:rsid w:val="00DC1111"/>
    <w:rsid w:val="00DC482F"/>
    <w:rsid w:val="00DD0409"/>
    <w:rsid w:val="00DE3E6A"/>
    <w:rsid w:val="00DE7DAF"/>
    <w:rsid w:val="00DF4B78"/>
    <w:rsid w:val="00E037E7"/>
    <w:rsid w:val="00E05173"/>
    <w:rsid w:val="00E17891"/>
    <w:rsid w:val="00E23FB1"/>
    <w:rsid w:val="00E35A46"/>
    <w:rsid w:val="00E35BEB"/>
    <w:rsid w:val="00E36A85"/>
    <w:rsid w:val="00E373B3"/>
    <w:rsid w:val="00E37B13"/>
    <w:rsid w:val="00E44523"/>
    <w:rsid w:val="00E729CF"/>
    <w:rsid w:val="00E83FA0"/>
    <w:rsid w:val="00E937A0"/>
    <w:rsid w:val="00EB3E69"/>
    <w:rsid w:val="00EB48A8"/>
    <w:rsid w:val="00ED6291"/>
    <w:rsid w:val="00EF4953"/>
    <w:rsid w:val="00EF6FCC"/>
    <w:rsid w:val="00F06D9B"/>
    <w:rsid w:val="00F17536"/>
    <w:rsid w:val="00F26B66"/>
    <w:rsid w:val="00F271BA"/>
    <w:rsid w:val="00F34915"/>
    <w:rsid w:val="00F44613"/>
    <w:rsid w:val="00F66DD7"/>
    <w:rsid w:val="00F732FE"/>
    <w:rsid w:val="00F86EB5"/>
    <w:rsid w:val="00F94F81"/>
    <w:rsid w:val="00FB0C75"/>
    <w:rsid w:val="00FC023E"/>
    <w:rsid w:val="00FC27AA"/>
    <w:rsid w:val="00FC34EF"/>
    <w:rsid w:val="00FC4D6C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540E67F-C70D-473A-BC11-CE6DC10F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DB31-2EF8-4F84-BA30-F04A7EAC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F48E4116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竹山 紗世</cp:lastModifiedBy>
  <cp:revision>3</cp:revision>
  <cp:lastPrinted>2015-03-24T01:26:00Z</cp:lastPrinted>
  <dcterms:created xsi:type="dcterms:W3CDTF">2021-03-23T07:00:00Z</dcterms:created>
  <dcterms:modified xsi:type="dcterms:W3CDTF">2021-03-23T07:02:00Z</dcterms:modified>
</cp:coreProperties>
</file>