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0BE4" w14:textId="6087E537" w:rsidR="00502F96" w:rsidRPr="00502F96" w:rsidRDefault="00502F96">
      <w:pPr>
        <w:rPr>
          <w:sz w:val="32"/>
          <w:szCs w:val="36"/>
        </w:rPr>
      </w:pPr>
      <w:r w:rsidRPr="00502F96">
        <w:rPr>
          <w:rFonts w:hint="eastAsia"/>
          <w:sz w:val="32"/>
          <w:szCs w:val="36"/>
          <w:u w:val="single"/>
        </w:rPr>
        <w:t xml:space="preserve">恵那市長　小坂　喬峰　</w:t>
      </w:r>
      <w:r w:rsidRPr="00502F96">
        <w:rPr>
          <w:rFonts w:hint="eastAsia"/>
          <w:sz w:val="32"/>
          <w:szCs w:val="36"/>
        </w:rPr>
        <w:t>殿</w:t>
      </w:r>
    </w:p>
    <w:p w14:paraId="25DEBB2F" w14:textId="77777777" w:rsidR="00502F96" w:rsidRDefault="00502F96" w:rsidP="00502F96">
      <w:pPr>
        <w:jc w:val="center"/>
        <w:rPr>
          <w:sz w:val="52"/>
          <w:szCs w:val="56"/>
        </w:rPr>
      </w:pPr>
    </w:p>
    <w:p w14:paraId="762FDA8C" w14:textId="2FA1EDFB" w:rsidR="00502F96" w:rsidRPr="00502F96" w:rsidRDefault="006516CD" w:rsidP="00502F96">
      <w:pPr>
        <w:jc w:val="center"/>
        <w:rPr>
          <w:sz w:val="52"/>
          <w:szCs w:val="56"/>
        </w:rPr>
      </w:pPr>
      <w:r>
        <w:rPr>
          <w:rFonts w:hint="eastAsia"/>
          <w:sz w:val="52"/>
          <w:szCs w:val="56"/>
        </w:rPr>
        <w:t>空き店舗・空き家</w:t>
      </w:r>
      <w:r w:rsidR="00502F96" w:rsidRPr="00502F96">
        <w:rPr>
          <w:rFonts w:hint="eastAsia"/>
          <w:sz w:val="52"/>
          <w:szCs w:val="56"/>
        </w:rPr>
        <w:t>であることの証明</w:t>
      </w:r>
    </w:p>
    <w:p w14:paraId="334C13A3" w14:textId="77777777" w:rsidR="00502F96" w:rsidRDefault="00502F96" w:rsidP="00502F96">
      <w:pPr>
        <w:ind w:firstLineChars="100" w:firstLine="280"/>
        <w:rPr>
          <w:rFonts w:ascii="游明朝" w:eastAsia="游明朝" w:hAnsi="游明朝"/>
          <w:sz w:val="28"/>
          <w:szCs w:val="32"/>
        </w:rPr>
      </w:pPr>
    </w:p>
    <w:p w14:paraId="10F46492" w14:textId="39B163F6" w:rsidR="00502F96" w:rsidRDefault="006516CD" w:rsidP="00502F96">
      <w:pPr>
        <w:ind w:firstLineChars="100" w:firstLine="280"/>
        <w:rPr>
          <w:rFonts w:ascii="游明朝" w:eastAsia="游明朝" w:hAnsi="游明朝" w:cs="MeiryoUI-Bold"/>
          <w:kern w:val="0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32"/>
        </w:rPr>
        <w:t xml:space="preserve">令和　</w:t>
      </w:r>
      <w:r w:rsidR="00502F96" w:rsidRPr="00502F96">
        <w:rPr>
          <w:rFonts w:ascii="游明朝" w:eastAsia="游明朝" w:hAnsi="游明朝" w:hint="eastAsia"/>
          <w:sz w:val="28"/>
          <w:szCs w:val="32"/>
        </w:rPr>
        <w:t>年度商工振興補助金</w:t>
      </w:r>
      <w:r w:rsidR="00502F96" w:rsidRPr="00502F96">
        <w:rPr>
          <w:rFonts w:ascii="游明朝" w:eastAsia="游明朝" w:hAnsi="游明朝" w:cs="MeiryoUI-Bold"/>
          <w:kern w:val="0"/>
          <w:sz w:val="28"/>
          <w:szCs w:val="28"/>
        </w:rPr>
        <w:t>空き店舗有効活用促進事業</w:t>
      </w:r>
      <w:r w:rsidR="00502F96" w:rsidRPr="00502F96">
        <w:rPr>
          <w:rFonts w:ascii="游明朝" w:eastAsia="游明朝" w:hAnsi="游明朝" w:cs="MeiryoUI-Bold" w:hint="eastAsia"/>
          <w:kern w:val="0"/>
          <w:sz w:val="28"/>
          <w:szCs w:val="28"/>
        </w:rPr>
        <w:t>を申請するにあたり、補助対象事業の実施場所である当該物件は、現在空き店舗</w:t>
      </w:r>
      <w:r>
        <w:rPr>
          <w:rFonts w:ascii="游明朝" w:eastAsia="游明朝" w:hAnsi="游明朝" w:cs="MeiryoUI-Bold" w:hint="eastAsia"/>
          <w:kern w:val="0"/>
          <w:sz w:val="28"/>
          <w:szCs w:val="28"/>
        </w:rPr>
        <w:t>・空き家</w:t>
      </w:r>
      <w:bookmarkStart w:id="0" w:name="_GoBack"/>
      <w:bookmarkEnd w:id="0"/>
      <w:r w:rsidR="00502F96" w:rsidRPr="00502F96">
        <w:rPr>
          <w:rFonts w:ascii="游明朝" w:eastAsia="游明朝" w:hAnsi="游明朝" w:cs="MeiryoUI-Bold" w:hint="eastAsia"/>
          <w:kern w:val="0"/>
          <w:sz w:val="28"/>
          <w:szCs w:val="28"/>
        </w:rPr>
        <w:t>であることに間違いありません。</w:t>
      </w:r>
    </w:p>
    <w:p w14:paraId="1440400E" w14:textId="77777777" w:rsidR="00502F96" w:rsidRDefault="00502F96" w:rsidP="00502F96">
      <w:pPr>
        <w:ind w:firstLineChars="100" w:firstLine="280"/>
        <w:rPr>
          <w:rFonts w:ascii="游明朝" w:eastAsia="游明朝" w:hAnsi="游明朝" w:cs="MeiryoUI-Bold"/>
          <w:kern w:val="0"/>
          <w:sz w:val="28"/>
          <w:szCs w:val="28"/>
        </w:rPr>
      </w:pPr>
    </w:p>
    <w:p w14:paraId="3AC9DBF7" w14:textId="77777777" w:rsidR="00502F96" w:rsidRDefault="00502F96" w:rsidP="00502F96">
      <w:pPr>
        <w:ind w:firstLineChars="100" w:firstLine="280"/>
        <w:rPr>
          <w:rFonts w:ascii="游明朝" w:eastAsia="游明朝" w:hAnsi="游明朝" w:cs="MeiryoUI-Bold"/>
          <w:kern w:val="0"/>
          <w:sz w:val="28"/>
          <w:szCs w:val="28"/>
        </w:rPr>
      </w:pPr>
    </w:p>
    <w:p w14:paraId="73D01606" w14:textId="77777777" w:rsidR="00502F96" w:rsidRDefault="00502F96" w:rsidP="00502F96">
      <w:pPr>
        <w:ind w:firstLineChars="100" w:firstLine="280"/>
        <w:rPr>
          <w:rFonts w:ascii="游明朝" w:eastAsia="游明朝" w:hAnsi="游明朝" w:cs="MeiryoUI-Bold"/>
          <w:kern w:val="0"/>
          <w:sz w:val="28"/>
          <w:szCs w:val="28"/>
        </w:rPr>
      </w:pPr>
    </w:p>
    <w:p w14:paraId="4A6D3E3C" w14:textId="073316EB" w:rsidR="00502F96" w:rsidRDefault="00502F96" w:rsidP="006244AA">
      <w:pPr>
        <w:ind w:right="1120" w:firstLineChars="100" w:firstLine="280"/>
        <w:jc w:val="right"/>
        <w:rPr>
          <w:rFonts w:ascii="游明朝" w:eastAsia="游明朝" w:hAnsi="游明朝" w:cs="MeiryoUI-Bold"/>
          <w:kern w:val="0"/>
          <w:sz w:val="28"/>
          <w:szCs w:val="28"/>
        </w:rPr>
      </w:pPr>
      <w:r>
        <w:rPr>
          <w:rFonts w:ascii="游明朝" w:eastAsia="游明朝" w:hAnsi="游明朝" w:cs="MeiryoUI-Bold" w:hint="eastAsia"/>
          <w:kern w:val="0"/>
          <w:sz w:val="28"/>
          <w:szCs w:val="28"/>
        </w:rPr>
        <w:t>令和　　　年　　　月　　　日</w:t>
      </w:r>
    </w:p>
    <w:p w14:paraId="60F09B66" w14:textId="1A0FC809" w:rsidR="00502F96" w:rsidRDefault="00502F96" w:rsidP="006244AA">
      <w:pPr>
        <w:ind w:right="1120" w:firstLineChars="1250" w:firstLine="3500"/>
        <w:rPr>
          <w:rFonts w:ascii="游明朝" w:eastAsia="游明朝" w:hAnsi="游明朝" w:cs="MeiryoUI-Bold"/>
          <w:kern w:val="0"/>
          <w:sz w:val="28"/>
          <w:szCs w:val="28"/>
        </w:rPr>
      </w:pPr>
      <w:r>
        <w:rPr>
          <w:rFonts w:ascii="游明朝" w:eastAsia="游明朝" w:hAnsi="游明朝" w:cs="MeiryoUI-Bold" w:hint="eastAsia"/>
          <w:kern w:val="0"/>
          <w:sz w:val="28"/>
          <w:szCs w:val="28"/>
        </w:rPr>
        <w:t>所有者住所：</w:t>
      </w:r>
    </w:p>
    <w:p w14:paraId="3CFDA563" w14:textId="0D80F562" w:rsidR="00502F96" w:rsidRDefault="006244AA" w:rsidP="006244AA">
      <w:pPr>
        <w:ind w:right="1120" w:firstLineChars="1250" w:firstLine="3500"/>
        <w:rPr>
          <w:rFonts w:ascii="游明朝" w:eastAsia="游明朝" w:hAnsi="游明朝" w:cs="MeiryoUI-Bold"/>
          <w:kern w:val="0"/>
          <w:sz w:val="28"/>
          <w:szCs w:val="28"/>
        </w:rPr>
      </w:pPr>
      <w:r>
        <w:rPr>
          <w:rFonts w:ascii="游明朝" w:eastAsia="游明朝" w:hAnsi="游明朝" w:cs="MeiryoUI-Bold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7217" wp14:editId="10CC44BF">
                <wp:simplePos x="0" y="0"/>
                <wp:positionH relativeFrom="column">
                  <wp:posOffset>3232785</wp:posOffset>
                </wp:positionH>
                <wp:positionV relativeFrom="paragraph">
                  <wp:posOffset>337185</wp:posOffset>
                </wp:positionV>
                <wp:extent cx="2895600" cy="510540"/>
                <wp:effectExtent l="0" t="0" r="0" b="3810"/>
                <wp:wrapNone/>
                <wp:docPr id="17106308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96108" w14:textId="4E2F6F58" w:rsidR="006244AA" w:rsidRPr="006244AA" w:rsidRDefault="006244AA" w:rsidP="006244AA">
                            <w:pPr>
                              <w:ind w:right="1120"/>
                              <w:rPr>
                                <w:rFonts w:ascii="游明朝" w:eastAsia="游明朝" w:hAnsi="游明朝"/>
                              </w:rPr>
                            </w:pPr>
                            <w:r w:rsidRPr="006244AA">
                              <w:rPr>
                                <w:rFonts w:ascii="游明朝" w:eastAsia="游明朝" w:hAnsi="游明朝" w:cs="MeiryoUI-Bold" w:hint="eastAsia"/>
                                <w:kern w:val="0"/>
                                <w:szCs w:val="22"/>
                              </w:rPr>
                              <w:t>（署名または記名押印）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527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55pt;margin-top:26.55pt;width:22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" fillcolor="white [3201]" stroked="f" strokeweight=".5pt">
                <v:textbox>
                  <w:txbxContent>
                    <w:p w14:paraId="24D96108" w14:textId="4E2F6F58" w:rsidR="006244AA" w:rsidRPr="006244AA" w:rsidRDefault="006244AA" w:rsidP="006244AA">
                      <w:pPr>
                        <w:ind w:right="1120"/>
                        <w:rPr>
                          <w:rFonts w:ascii="游明朝" w:eastAsia="游明朝" w:hAnsi="游明朝"/>
                        </w:rPr>
                      </w:pPr>
                      <w:r w:rsidRPr="006244AA">
                        <w:rPr>
                          <w:rFonts w:ascii="游明朝" w:eastAsia="游明朝" w:hAnsi="游明朝" w:cs="MeiryoUI-Bold" w:hint="eastAsia"/>
                          <w:kern w:val="0"/>
                          <w:szCs w:val="22"/>
                        </w:rPr>
                        <w:t>（署名または記名押印）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502F96">
        <w:rPr>
          <w:rFonts w:ascii="游明朝" w:eastAsia="游明朝" w:hAnsi="游明朝" w:cs="MeiryoUI-Bold" w:hint="eastAsia"/>
          <w:kern w:val="0"/>
          <w:sz w:val="28"/>
          <w:szCs w:val="28"/>
        </w:rPr>
        <w:t>所有者氏名：</w:t>
      </w:r>
    </w:p>
    <w:sectPr w:rsidR="00502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UI-Bold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96"/>
    <w:rsid w:val="00502F96"/>
    <w:rsid w:val="006244AA"/>
    <w:rsid w:val="006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4C6EF"/>
  <w15:chartTrackingRefBased/>
  <w15:docId w15:val="{D3C49824-07BF-4FFD-9510-CFC12FD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F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F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F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F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F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F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F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F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2F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2F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2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2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2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2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2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2F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2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2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2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F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2F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2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2F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2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7EB3881B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　健司</dc:creator>
  <cp:keywords/>
  <dc:description/>
  <cp:lastModifiedBy>kousuke_hori</cp:lastModifiedBy>
  <cp:revision>2</cp:revision>
  <dcterms:created xsi:type="dcterms:W3CDTF">2024-03-28T02:45:00Z</dcterms:created>
  <dcterms:modified xsi:type="dcterms:W3CDTF">2025-03-26T00:48:00Z</dcterms:modified>
</cp:coreProperties>
</file>