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B6BF6" w14:textId="77777777" w:rsidR="00196E14" w:rsidRPr="007E2610" w:rsidRDefault="001474DF" w:rsidP="00196E14">
      <w:pPr>
        <w:jc w:val="left"/>
        <w:rPr>
          <w:rFonts w:asciiTheme="minorEastAsia" w:hAnsiTheme="minorEastAsia"/>
          <w:sz w:val="18"/>
          <w:szCs w:val="18"/>
        </w:rPr>
      </w:pPr>
      <w:r w:rsidRPr="007E2610">
        <w:rPr>
          <w:rFonts w:asciiTheme="minorEastAsia" w:hAnsiTheme="minorEastAsia" w:hint="eastAsia"/>
          <w:sz w:val="18"/>
          <w:szCs w:val="18"/>
        </w:rPr>
        <w:t>（様式第１</w:t>
      </w:r>
      <w:r w:rsidR="00196E14" w:rsidRPr="007E2610">
        <w:rPr>
          <w:rFonts w:asciiTheme="minorEastAsia" w:hAnsiTheme="minorEastAsia" w:hint="eastAsia"/>
          <w:sz w:val="18"/>
          <w:szCs w:val="18"/>
        </w:rPr>
        <w:t>号）</w:t>
      </w:r>
    </w:p>
    <w:p w14:paraId="5F898306" w14:textId="77777777" w:rsidR="00196E14" w:rsidRPr="007E2610" w:rsidRDefault="00196E14" w:rsidP="00196E14">
      <w:pPr>
        <w:spacing w:line="240" w:lineRule="atLeast"/>
        <w:jc w:val="center"/>
        <w:rPr>
          <w:rFonts w:asciiTheme="minorEastAsia" w:hAnsiTheme="minorEastAsia"/>
          <w:b/>
          <w:sz w:val="24"/>
          <w:szCs w:val="24"/>
        </w:rPr>
      </w:pPr>
      <w:r w:rsidRPr="007E2610">
        <w:rPr>
          <w:rFonts w:asciiTheme="minorEastAsia" w:hAnsiTheme="minorEastAsia" w:hint="eastAsia"/>
          <w:b/>
          <w:sz w:val="28"/>
          <w:szCs w:val="28"/>
        </w:rPr>
        <w:t>恵那市</w:t>
      </w:r>
      <w:r w:rsidR="001474DF" w:rsidRPr="007E2610">
        <w:rPr>
          <w:rFonts w:asciiTheme="minorEastAsia" w:hAnsiTheme="minorEastAsia" w:hint="eastAsia"/>
          <w:b/>
          <w:sz w:val="28"/>
          <w:szCs w:val="28"/>
        </w:rPr>
        <w:t>高校生</w:t>
      </w:r>
      <w:r w:rsidRPr="007E2610">
        <w:rPr>
          <w:rFonts w:asciiTheme="minorEastAsia" w:hAnsiTheme="minorEastAsia" w:hint="eastAsia"/>
          <w:b/>
          <w:sz w:val="28"/>
          <w:szCs w:val="28"/>
        </w:rPr>
        <w:t>インターンシップ</w:t>
      </w:r>
      <w:r w:rsidR="001474DF" w:rsidRPr="007E2610">
        <w:rPr>
          <w:rFonts w:asciiTheme="minorEastAsia" w:hAnsiTheme="minorEastAsia" w:hint="eastAsia"/>
          <w:b/>
          <w:sz w:val="28"/>
          <w:szCs w:val="28"/>
        </w:rPr>
        <w:t>交通費助成金申請書</w:t>
      </w:r>
    </w:p>
    <w:tbl>
      <w:tblPr>
        <w:tblpPr w:leftFromText="142" w:rightFromText="142" w:vertAnchor="page" w:horzAnchor="margin" w:tblpY="3601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7"/>
        <w:gridCol w:w="3634"/>
        <w:gridCol w:w="779"/>
        <w:gridCol w:w="797"/>
        <w:gridCol w:w="2600"/>
        <w:gridCol w:w="987"/>
      </w:tblGrid>
      <w:tr w:rsidR="00196E14" w:rsidRPr="007E2610" w14:paraId="40E1B97A" w14:textId="77777777" w:rsidTr="00F112A1">
        <w:trPr>
          <w:trHeight w:val="350"/>
        </w:trPr>
        <w:tc>
          <w:tcPr>
            <w:tcW w:w="982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9746209" w14:textId="77777777" w:rsidR="00196E14" w:rsidRPr="007E2610" w:rsidRDefault="00196E14" w:rsidP="00F112A1">
            <w:pPr>
              <w:rPr>
                <w:rFonts w:asciiTheme="minorEastAsia" w:hAnsiTheme="minorEastAsia"/>
              </w:rPr>
            </w:pPr>
            <w:r w:rsidRPr="007E2610">
              <w:rPr>
                <w:rFonts w:asciiTheme="minorEastAsia" w:hAnsiTheme="minorEastAsia" w:hint="eastAsia"/>
                <w:b/>
              </w:rPr>
              <w:t>【本人記入欄】</w:t>
            </w:r>
            <w:r w:rsidRPr="007E2610">
              <w:rPr>
                <w:rFonts w:asciiTheme="minorEastAsia" w:hAnsiTheme="minorEastAsia" w:hint="eastAsia"/>
              </w:rPr>
              <w:t xml:space="preserve">　　</w:t>
            </w:r>
            <w:r w:rsidRPr="007E2610"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  <w:r w:rsidRPr="007E2610">
              <w:rPr>
                <w:rFonts w:asciiTheme="minorEastAsia" w:hAnsiTheme="minorEastAsia" w:hint="eastAsia"/>
              </w:rPr>
              <w:t xml:space="preserve">　　　　　　　　　　　</w:t>
            </w:r>
            <w:r w:rsidRPr="007E2610">
              <w:rPr>
                <w:rFonts w:asciiTheme="minorEastAsia" w:hAnsiTheme="minorEastAsia" w:hint="eastAsia"/>
                <w:b/>
              </w:rPr>
              <w:t xml:space="preserve">　</w:t>
            </w:r>
            <w:r w:rsidRPr="007E2610">
              <w:rPr>
                <w:rFonts w:asciiTheme="minorEastAsia" w:hAnsiTheme="minorEastAsia"/>
                <w:b/>
              </w:rPr>
              <w:t xml:space="preserve">　</w:t>
            </w:r>
            <w:r w:rsidRPr="007E2610">
              <w:rPr>
                <w:rFonts w:asciiTheme="minorEastAsia" w:hAnsiTheme="minorEastAsia" w:hint="eastAsia"/>
                <w:b/>
              </w:rPr>
              <w:t xml:space="preserve">　　年　　月　　日</w:t>
            </w:r>
          </w:p>
        </w:tc>
      </w:tr>
      <w:tr w:rsidR="00247788" w:rsidRPr="007E2610" w14:paraId="5B20E72A" w14:textId="77777777" w:rsidTr="00247788">
        <w:trPr>
          <w:trHeight w:val="452"/>
        </w:trPr>
        <w:tc>
          <w:tcPr>
            <w:tcW w:w="10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5EBA" w14:textId="77777777" w:rsidR="00247788" w:rsidRPr="007E2610" w:rsidRDefault="00247788" w:rsidP="00F112A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E2610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14:paraId="335FE481" w14:textId="77777777" w:rsidR="00247788" w:rsidRPr="007E2610" w:rsidRDefault="00247788" w:rsidP="00F112A1">
            <w:pPr>
              <w:jc w:val="center"/>
              <w:rPr>
                <w:rFonts w:asciiTheme="minorEastAsia" w:hAnsiTheme="minorEastAsia"/>
                <w:sz w:val="22"/>
              </w:rPr>
            </w:pPr>
            <w:r w:rsidRPr="007E2610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4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0807" w14:textId="77777777" w:rsidR="00247788" w:rsidRPr="007E2610" w:rsidRDefault="00247788" w:rsidP="00F112A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9BE1" w14:textId="77777777" w:rsidR="00247788" w:rsidRPr="007E2610" w:rsidRDefault="00247788" w:rsidP="00F112A1">
            <w:pPr>
              <w:jc w:val="center"/>
              <w:rPr>
                <w:rFonts w:asciiTheme="minorEastAsia" w:hAnsiTheme="minorEastAsia"/>
                <w:sz w:val="22"/>
              </w:rPr>
            </w:pPr>
            <w:r w:rsidRPr="007E2610">
              <w:rPr>
                <w:rFonts w:asciiTheme="minorEastAsia" w:hAnsiTheme="minorEastAsia" w:hint="eastAsia"/>
                <w:sz w:val="22"/>
              </w:rPr>
              <w:t>学校名</w:t>
            </w:r>
          </w:p>
        </w:tc>
        <w:tc>
          <w:tcPr>
            <w:tcW w:w="26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EE71" w14:textId="77777777" w:rsidR="00247788" w:rsidRPr="007E2610" w:rsidRDefault="00247788" w:rsidP="00F112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D6330D" w14:textId="77777777" w:rsidR="00247788" w:rsidRPr="007E2610" w:rsidRDefault="00247788" w:rsidP="00F112A1">
            <w:pPr>
              <w:spacing w:line="0" w:lineRule="atLeast"/>
              <w:jc w:val="left"/>
              <w:rPr>
                <w:rFonts w:asciiTheme="minorEastAsia" w:hAnsiTheme="minorEastAsia"/>
                <w:sz w:val="18"/>
              </w:rPr>
            </w:pPr>
            <w:r w:rsidRPr="007E2610">
              <w:rPr>
                <w:rFonts w:asciiTheme="minorEastAsia" w:hAnsiTheme="minorEastAsia" w:hint="eastAsia"/>
                <w:sz w:val="18"/>
              </w:rPr>
              <w:t>（学年）</w:t>
            </w:r>
          </w:p>
          <w:p w14:paraId="147156F0" w14:textId="77777777" w:rsidR="00247788" w:rsidRPr="007E2610" w:rsidRDefault="00247788" w:rsidP="00F112A1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7E2610">
              <w:rPr>
                <w:rFonts w:asciiTheme="minorEastAsia" w:hAnsiTheme="minorEastAsia" w:hint="eastAsia"/>
                <w:sz w:val="18"/>
              </w:rPr>
              <w:t>年</w:t>
            </w:r>
          </w:p>
        </w:tc>
      </w:tr>
      <w:tr w:rsidR="00247788" w:rsidRPr="007E2610" w14:paraId="09C6DDC3" w14:textId="77777777" w:rsidTr="00247788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1605" w14:textId="77777777" w:rsidR="00247788" w:rsidRPr="007E2610" w:rsidRDefault="00247788" w:rsidP="00F112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13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9C67689" w14:textId="77777777" w:rsidR="00247788" w:rsidRPr="007E2610" w:rsidRDefault="00247788" w:rsidP="0075368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E2610">
              <w:rPr>
                <w:rFonts w:asciiTheme="minorEastAsia" w:hAnsiTheme="minorEastAsia" w:hint="eastAsia"/>
              </w:rPr>
              <w:t xml:space="preserve">　</w:t>
            </w:r>
            <w:r w:rsidRPr="007E2610">
              <w:rPr>
                <w:rFonts w:asciiTheme="minorEastAsia" w:hAnsiTheme="minorEastAsia"/>
              </w:rPr>
              <w:t xml:space="preserve">　　　　　　　　　　　　　</w:t>
            </w:r>
          </w:p>
        </w:tc>
        <w:tc>
          <w:tcPr>
            <w:tcW w:w="79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52DD" w14:textId="77777777" w:rsidR="00247788" w:rsidRPr="007E2610" w:rsidRDefault="00247788" w:rsidP="00F112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D41C" w14:textId="77777777" w:rsidR="00247788" w:rsidRPr="007E2610" w:rsidRDefault="00247788" w:rsidP="00F112A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3EF843" w14:textId="77777777" w:rsidR="00247788" w:rsidRPr="007E2610" w:rsidRDefault="00247788" w:rsidP="00F112A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247788" w:rsidRPr="007E2610" w14:paraId="4EDB1793" w14:textId="77777777" w:rsidTr="00247788">
        <w:trPr>
          <w:trHeight w:val="55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36E4" w14:textId="77777777" w:rsidR="00247788" w:rsidRPr="007E2610" w:rsidRDefault="00247788" w:rsidP="0024778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3E49363" w14:textId="77777777" w:rsidR="00247788" w:rsidRPr="007E2610" w:rsidRDefault="00247788" w:rsidP="002477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E62D" w14:textId="77777777" w:rsidR="00247788" w:rsidRPr="007E2610" w:rsidRDefault="00247788" w:rsidP="00247788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E2610">
              <w:rPr>
                <w:rFonts w:asciiTheme="minorEastAsia" w:hAnsiTheme="minorEastAsia" w:hint="eastAsia"/>
                <w:sz w:val="20"/>
                <w:szCs w:val="20"/>
              </w:rPr>
              <w:t>学部</w:t>
            </w:r>
            <w:r w:rsidRPr="007E2610">
              <w:rPr>
                <w:rFonts w:asciiTheme="minorEastAsia" w:hAnsiTheme="minorEastAsia"/>
                <w:sz w:val="20"/>
                <w:szCs w:val="20"/>
              </w:rPr>
              <w:t>・学科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92271" w14:textId="77777777" w:rsidR="00247788" w:rsidRPr="007E2610" w:rsidRDefault="00247788" w:rsidP="00247788">
            <w:pPr>
              <w:jc w:val="left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247788" w:rsidRPr="007E2610" w14:paraId="71E67E31" w14:textId="77777777" w:rsidTr="00F112A1">
        <w:trPr>
          <w:trHeight w:val="719"/>
        </w:trPr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4A07" w14:textId="77777777" w:rsidR="00247788" w:rsidRPr="007E2610" w:rsidRDefault="00247788" w:rsidP="00247788">
            <w:pPr>
              <w:jc w:val="center"/>
              <w:rPr>
                <w:rFonts w:asciiTheme="minorEastAsia" w:hAnsiTheme="minorEastAsia"/>
                <w:sz w:val="22"/>
              </w:rPr>
            </w:pPr>
            <w:r w:rsidRPr="007E2610">
              <w:rPr>
                <w:rFonts w:asciiTheme="minorEastAsia" w:hAnsiTheme="minorEastAsia" w:hint="eastAsia"/>
                <w:sz w:val="22"/>
              </w:rPr>
              <w:t>現住所</w:t>
            </w:r>
          </w:p>
        </w:tc>
        <w:tc>
          <w:tcPr>
            <w:tcW w:w="8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38D065" w14:textId="77777777" w:rsidR="00247788" w:rsidRPr="007E2610" w:rsidRDefault="00247788" w:rsidP="00247788">
            <w:pPr>
              <w:rPr>
                <w:rFonts w:asciiTheme="minorEastAsia" w:hAnsiTheme="minorEastAsia"/>
                <w:sz w:val="18"/>
                <w:szCs w:val="18"/>
              </w:rPr>
            </w:pPr>
            <w:r w:rsidRPr="007E2610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  <w:p w14:paraId="139FBB70" w14:textId="77777777" w:rsidR="00247788" w:rsidRPr="007E2610" w:rsidRDefault="00247788" w:rsidP="00247788">
            <w:pPr>
              <w:spacing w:beforeLines="20" w:before="72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47788" w:rsidRPr="007E2610" w14:paraId="506561B6" w14:textId="77777777" w:rsidTr="00F112A1">
        <w:trPr>
          <w:trHeight w:val="567"/>
        </w:trPr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1B15" w14:textId="77777777" w:rsidR="00247788" w:rsidRPr="007E2610" w:rsidRDefault="00247788" w:rsidP="00247788">
            <w:pPr>
              <w:jc w:val="center"/>
              <w:rPr>
                <w:rFonts w:asciiTheme="minorEastAsia" w:hAnsiTheme="minorEastAsia"/>
                <w:sz w:val="22"/>
              </w:rPr>
            </w:pPr>
            <w:r w:rsidRPr="007E2610"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C315" w14:textId="77777777" w:rsidR="00247788" w:rsidRPr="007E2610" w:rsidRDefault="00247788" w:rsidP="00247788">
            <w:pPr>
              <w:rPr>
                <w:rFonts w:asciiTheme="minorEastAsia" w:hAnsiTheme="minorEastAsia"/>
                <w:sz w:val="22"/>
              </w:rPr>
            </w:pPr>
            <w:r w:rsidRPr="007E2610">
              <w:rPr>
                <w:rFonts w:asciiTheme="minorEastAsia" w:hAnsiTheme="minorEastAsia" w:hint="eastAsia"/>
                <w:sz w:val="22"/>
              </w:rPr>
              <w:t xml:space="preserve">（自宅)　</w:t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BBB6ED" w14:textId="77777777" w:rsidR="00247788" w:rsidRPr="007E2610" w:rsidRDefault="00247788" w:rsidP="00247788">
            <w:pPr>
              <w:rPr>
                <w:rFonts w:asciiTheme="minorEastAsia" w:hAnsiTheme="minorEastAsia"/>
                <w:sz w:val="22"/>
              </w:rPr>
            </w:pPr>
            <w:r w:rsidRPr="007E2610">
              <w:rPr>
                <w:rFonts w:asciiTheme="minorEastAsia" w:hAnsiTheme="minorEastAsia" w:hint="eastAsia"/>
                <w:sz w:val="22"/>
              </w:rPr>
              <w:t xml:space="preserve">（携帯)　</w:t>
            </w:r>
          </w:p>
        </w:tc>
      </w:tr>
      <w:tr w:rsidR="00247788" w:rsidRPr="007E2610" w14:paraId="7E259A7C" w14:textId="77777777" w:rsidTr="00F112A1">
        <w:trPr>
          <w:trHeight w:val="1365"/>
        </w:trPr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651F" w14:textId="77777777" w:rsidR="00247788" w:rsidRPr="007E2610" w:rsidRDefault="00247788" w:rsidP="00247788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E2610">
              <w:rPr>
                <w:rFonts w:asciiTheme="minorEastAsia" w:hAnsiTheme="minorEastAsia" w:hint="eastAsia"/>
                <w:sz w:val="22"/>
              </w:rPr>
              <w:t>志望</w:t>
            </w:r>
          </w:p>
          <w:p w14:paraId="45CE4694" w14:textId="77777777" w:rsidR="00247788" w:rsidRPr="007E2610" w:rsidRDefault="00247788" w:rsidP="00247788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E2610">
              <w:rPr>
                <w:rFonts w:asciiTheme="minorEastAsia" w:hAnsiTheme="minorEastAsia" w:hint="eastAsia"/>
                <w:sz w:val="22"/>
              </w:rPr>
              <w:t>理由</w:t>
            </w:r>
          </w:p>
        </w:tc>
        <w:tc>
          <w:tcPr>
            <w:tcW w:w="8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768053" w14:textId="77777777" w:rsidR="00247788" w:rsidRPr="007E2610" w:rsidRDefault="00247788" w:rsidP="0024778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47788" w:rsidRPr="007E2610" w14:paraId="0C13FD03" w14:textId="77777777" w:rsidTr="00F112A1">
        <w:trPr>
          <w:trHeight w:val="112"/>
        </w:trPr>
        <w:tc>
          <w:tcPr>
            <w:tcW w:w="10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3A478F1" w14:textId="77777777" w:rsidR="00247788" w:rsidRPr="007E2610" w:rsidRDefault="00247788" w:rsidP="00247788">
            <w:pPr>
              <w:spacing w:line="1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9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7C06C9F" w14:textId="77777777" w:rsidR="00247788" w:rsidRPr="007E2610" w:rsidRDefault="00247788" w:rsidP="00247788">
            <w:pPr>
              <w:spacing w:line="120" w:lineRule="exact"/>
              <w:rPr>
                <w:rFonts w:asciiTheme="minorEastAsia" w:hAnsiTheme="minorEastAsia"/>
              </w:rPr>
            </w:pPr>
          </w:p>
        </w:tc>
      </w:tr>
      <w:tr w:rsidR="00247788" w:rsidRPr="007E2610" w14:paraId="6484D01F" w14:textId="77777777" w:rsidTr="00F112A1">
        <w:trPr>
          <w:trHeight w:val="737"/>
        </w:trPr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091E" w14:textId="77777777" w:rsidR="00247788" w:rsidRPr="007E2610" w:rsidRDefault="00247788" w:rsidP="00247788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E2610">
              <w:rPr>
                <w:rFonts w:asciiTheme="minorEastAsia" w:hAnsiTheme="minorEastAsia" w:hint="eastAsia"/>
                <w:sz w:val="22"/>
              </w:rPr>
              <w:t>実習先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10CA78" w14:textId="77777777" w:rsidR="00247788" w:rsidRPr="007E2610" w:rsidRDefault="00247788" w:rsidP="00247788">
            <w:pPr>
              <w:ind w:firstLineChars="1500" w:firstLine="330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4020" w14:textId="77777777" w:rsidR="00247788" w:rsidRPr="007E2610" w:rsidRDefault="00247788" w:rsidP="00247788">
            <w:pPr>
              <w:ind w:left="45"/>
              <w:rPr>
                <w:rFonts w:asciiTheme="minorEastAsia" w:hAnsiTheme="minorEastAsia"/>
                <w:sz w:val="22"/>
              </w:rPr>
            </w:pPr>
            <w:r w:rsidRPr="007E2610">
              <w:rPr>
                <w:rFonts w:asciiTheme="minorEastAsia" w:hAnsiTheme="minorEastAsia" w:hint="eastAsia"/>
                <w:sz w:val="22"/>
              </w:rPr>
              <w:t>実習</w:t>
            </w:r>
          </w:p>
          <w:p w14:paraId="248CDFFF" w14:textId="77777777" w:rsidR="00247788" w:rsidRPr="007E2610" w:rsidRDefault="00247788" w:rsidP="00247788">
            <w:pPr>
              <w:ind w:left="45"/>
              <w:rPr>
                <w:rFonts w:asciiTheme="minorEastAsia" w:hAnsiTheme="minorEastAsia"/>
                <w:sz w:val="22"/>
              </w:rPr>
            </w:pPr>
            <w:r w:rsidRPr="007E2610"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43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7A0158" w14:textId="1C2720C6" w:rsidR="00247788" w:rsidRPr="007E2610" w:rsidRDefault="00247788" w:rsidP="00551F01">
            <w:pPr>
              <w:rPr>
                <w:rFonts w:asciiTheme="minorEastAsia" w:hAnsiTheme="minorEastAsia"/>
                <w:sz w:val="22"/>
              </w:rPr>
            </w:pPr>
          </w:p>
          <w:p w14:paraId="2292604B" w14:textId="35EE7605" w:rsidR="00247788" w:rsidRPr="007E2610" w:rsidRDefault="00247788" w:rsidP="00551F0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47788" w:rsidRPr="007E2610" w14:paraId="375669C8" w14:textId="77777777" w:rsidTr="009A308E">
        <w:trPr>
          <w:trHeight w:val="467"/>
        </w:trPr>
        <w:tc>
          <w:tcPr>
            <w:tcW w:w="982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6311BEA" w14:textId="77777777" w:rsidR="00706F13" w:rsidRDefault="00706F13" w:rsidP="00247788">
            <w:pPr>
              <w:rPr>
                <w:rFonts w:asciiTheme="minorEastAsia" w:hAnsiTheme="minorEastAsia"/>
                <w:b/>
              </w:rPr>
            </w:pPr>
          </w:p>
          <w:p w14:paraId="3508B401" w14:textId="77777777" w:rsidR="00247788" w:rsidRDefault="00247788" w:rsidP="00247788">
            <w:pPr>
              <w:rPr>
                <w:rFonts w:asciiTheme="minorEastAsia" w:hAnsiTheme="minorEastAsia"/>
                <w:b/>
              </w:rPr>
            </w:pPr>
            <w:r w:rsidRPr="007E2610">
              <w:rPr>
                <w:rFonts w:asciiTheme="minorEastAsia" w:hAnsiTheme="minorEastAsia" w:hint="eastAsia"/>
                <w:b/>
              </w:rPr>
              <w:t>【学校記入欄】</w:t>
            </w:r>
          </w:p>
          <w:p w14:paraId="29EE5598" w14:textId="77777777" w:rsidR="00ED5E9E" w:rsidRPr="007E2610" w:rsidRDefault="00ED5E9E" w:rsidP="00247788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上記</w:t>
            </w:r>
            <w:r>
              <w:rPr>
                <w:rFonts w:asciiTheme="minorEastAsia" w:hAnsiTheme="minorEastAsia"/>
                <w:b/>
              </w:rPr>
              <w:t>のとおり、実習を行うことに相違</w:t>
            </w:r>
            <w:r>
              <w:rPr>
                <w:rFonts w:asciiTheme="minorEastAsia" w:hAnsiTheme="minorEastAsia" w:hint="eastAsia"/>
                <w:b/>
              </w:rPr>
              <w:t>ありません</w:t>
            </w:r>
          </w:p>
        </w:tc>
      </w:tr>
      <w:tr w:rsidR="00247788" w:rsidRPr="007E2610" w14:paraId="04D49E8E" w14:textId="77777777" w:rsidTr="009A308E">
        <w:trPr>
          <w:trHeight w:val="420"/>
        </w:trPr>
        <w:tc>
          <w:tcPr>
            <w:tcW w:w="10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924F507" w14:textId="77777777" w:rsidR="00247788" w:rsidRPr="007E2610" w:rsidRDefault="00247788" w:rsidP="00247788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E2610">
              <w:rPr>
                <w:rFonts w:asciiTheme="minorEastAsia" w:hAnsiTheme="minorEastAsia" w:hint="eastAsia"/>
                <w:sz w:val="18"/>
                <w:szCs w:val="18"/>
              </w:rPr>
              <w:t>学校担当者</w:t>
            </w:r>
          </w:p>
          <w:p w14:paraId="69D8B913" w14:textId="77777777" w:rsidR="00247788" w:rsidRPr="007E2610" w:rsidRDefault="00247788" w:rsidP="00247788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E2610">
              <w:rPr>
                <w:rFonts w:asciiTheme="minorEastAsia" w:hAnsiTheme="minorEastAsia" w:hint="eastAsia"/>
                <w:sz w:val="18"/>
                <w:szCs w:val="18"/>
              </w:rPr>
              <w:t>連絡先</w:t>
            </w:r>
          </w:p>
        </w:tc>
        <w:tc>
          <w:tcPr>
            <w:tcW w:w="4413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40FC33" w14:textId="77777777" w:rsidR="00247788" w:rsidRPr="00ED5E9E" w:rsidRDefault="00ED5E9E" w:rsidP="00247788">
            <w:pPr>
              <w:rPr>
                <w:rFonts w:asciiTheme="minorEastAsia" w:hAnsiTheme="minorEastAsia"/>
                <w:sz w:val="18"/>
                <w:szCs w:val="16"/>
              </w:rPr>
            </w:pPr>
            <w:r w:rsidRPr="00ED5E9E">
              <w:rPr>
                <w:rFonts w:asciiTheme="minorEastAsia" w:hAnsiTheme="minorEastAsia" w:hint="eastAsia"/>
                <w:sz w:val="18"/>
                <w:szCs w:val="16"/>
              </w:rPr>
              <w:t>（学校名</w:t>
            </w:r>
            <w:r w:rsidR="00247788" w:rsidRPr="00ED5E9E">
              <w:rPr>
                <w:rFonts w:asciiTheme="minorEastAsia" w:hAnsiTheme="minorEastAsia" w:hint="eastAsia"/>
                <w:sz w:val="18"/>
                <w:szCs w:val="16"/>
              </w:rPr>
              <w:t>)</w:t>
            </w:r>
          </w:p>
          <w:p w14:paraId="6A17F263" w14:textId="77777777" w:rsidR="00247788" w:rsidRPr="007E2610" w:rsidRDefault="00247788" w:rsidP="00247788">
            <w:pPr>
              <w:spacing w:line="0" w:lineRule="atLeast"/>
              <w:rPr>
                <w:rFonts w:asciiTheme="minorEastAsia" w:hAnsiTheme="minorEastAsia"/>
                <w:sz w:val="8"/>
                <w:szCs w:val="16"/>
              </w:rPr>
            </w:pPr>
          </w:p>
          <w:p w14:paraId="33BAB335" w14:textId="77777777" w:rsidR="00247788" w:rsidRPr="007E2610" w:rsidRDefault="00247788" w:rsidP="00247788">
            <w:pPr>
              <w:rPr>
                <w:rFonts w:asciiTheme="minorEastAsia" w:hAnsiTheme="minorEastAsia"/>
                <w:sz w:val="18"/>
                <w:szCs w:val="18"/>
              </w:rPr>
            </w:pPr>
            <w:r w:rsidRPr="007E2610">
              <w:rPr>
                <w:rFonts w:asciiTheme="minorEastAsia" w:hAnsiTheme="minorEastAsia" w:hint="eastAsia"/>
                <w:sz w:val="18"/>
                <w:szCs w:val="18"/>
              </w:rPr>
              <w:t>（氏名）</w:t>
            </w:r>
            <w:r w:rsidR="00ED5E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ED5E9E">
              <w:rPr>
                <w:rFonts w:asciiTheme="minorEastAsia" w:hAnsiTheme="minorEastAsia"/>
                <w:sz w:val="18"/>
                <w:szCs w:val="18"/>
              </w:rPr>
              <w:t xml:space="preserve">　　　　　　　　　　　　　　　</w:t>
            </w:r>
            <w:r w:rsidR="00ED5E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ED5E9E">
              <w:rPr>
                <w:rFonts w:asciiTheme="minorEastAsia" w:hAnsiTheme="minorEastAsia"/>
                <w:sz w:val="18"/>
                <w:szCs w:val="18"/>
              </w:rPr>
              <w:t>印</w:t>
            </w:r>
          </w:p>
        </w:tc>
        <w:tc>
          <w:tcPr>
            <w:tcW w:w="4384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79B9AB" w14:textId="77777777" w:rsidR="00247788" w:rsidRPr="007E2610" w:rsidRDefault="00247788" w:rsidP="00247788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E2610">
              <w:rPr>
                <w:rFonts w:asciiTheme="minorEastAsia" w:hAnsiTheme="minorEastAsia" w:hint="eastAsia"/>
                <w:sz w:val="18"/>
                <w:szCs w:val="18"/>
              </w:rPr>
              <w:t xml:space="preserve">（TEL)　</w:t>
            </w:r>
          </w:p>
        </w:tc>
      </w:tr>
      <w:tr w:rsidR="00247788" w:rsidRPr="007E2610" w14:paraId="6289A177" w14:textId="77777777" w:rsidTr="009A308E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BD3615C" w14:textId="77777777" w:rsidR="00247788" w:rsidRPr="007E2610" w:rsidRDefault="00247788" w:rsidP="00247788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274AF3F8" w14:textId="77777777" w:rsidR="00247788" w:rsidRPr="007E2610" w:rsidRDefault="00247788" w:rsidP="00247788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7E3A27" w14:textId="77777777" w:rsidR="00247788" w:rsidRPr="007E2610" w:rsidRDefault="00247788" w:rsidP="00247788">
            <w:pPr>
              <w:rPr>
                <w:rFonts w:asciiTheme="minorEastAsia" w:hAnsiTheme="minorEastAsia"/>
                <w:sz w:val="18"/>
                <w:szCs w:val="18"/>
              </w:rPr>
            </w:pPr>
            <w:r w:rsidRPr="007E2610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7E2610">
              <w:rPr>
                <w:rFonts w:asciiTheme="minorEastAsia" w:hAnsiTheme="minorEastAsia"/>
                <w:sz w:val="18"/>
                <w:szCs w:val="18"/>
              </w:rPr>
              <w:t>FAX</w:t>
            </w:r>
            <w:r w:rsidRPr="007E2610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</w:tbl>
    <w:p w14:paraId="55042E05" w14:textId="77777777" w:rsidR="00F112A1" w:rsidRPr="007E2610" w:rsidRDefault="00F112A1" w:rsidP="00196E14">
      <w:pPr>
        <w:rPr>
          <w:rFonts w:asciiTheme="minorEastAsia" w:hAnsiTheme="minorEastAsia"/>
          <w:sz w:val="22"/>
        </w:rPr>
      </w:pPr>
    </w:p>
    <w:p w14:paraId="1C664851" w14:textId="77777777" w:rsidR="00F112A1" w:rsidRPr="007E2610" w:rsidRDefault="00F112A1" w:rsidP="00196E14">
      <w:pPr>
        <w:rPr>
          <w:rFonts w:asciiTheme="minorEastAsia" w:hAnsiTheme="minorEastAsia"/>
          <w:sz w:val="22"/>
        </w:rPr>
      </w:pPr>
      <w:r w:rsidRPr="007E2610">
        <w:rPr>
          <w:rFonts w:asciiTheme="minorEastAsia" w:hAnsiTheme="minorEastAsia" w:hint="eastAsia"/>
          <w:sz w:val="22"/>
        </w:rPr>
        <w:t>恵那市高校生</w:t>
      </w:r>
      <w:r w:rsidRPr="007E2610">
        <w:rPr>
          <w:rFonts w:asciiTheme="minorEastAsia" w:hAnsiTheme="minorEastAsia"/>
          <w:sz w:val="22"/>
        </w:rPr>
        <w:t>インターンシップ交通費</w:t>
      </w:r>
      <w:r w:rsidRPr="007E2610">
        <w:rPr>
          <w:rFonts w:asciiTheme="minorEastAsia" w:hAnsiTheme="minorEastAsia" w:hint="eastAsia"/>
          <w:sz w:val="22"/>
        </w:rPr>
        <w:t>助成金の支給を受けたいので、次のとおり申請します。</w:t>
      </w:r>
    </w:p>
    <w:p w14:paraId="1AF0FE61" w14:textId="77777777" w:rsidR="00F112A1" w:rsidRPr="007E2610" w:rsidRDefault="00F112A1" w:rsidP="00196E14">
      <w:pPr>
        <w:rPr>
          <w:rFonts w:asciiTheme="minorEastAsia" w:hAnsiTheme="minorEastAsia"/>
          <w:sz w:val="22"/>
        </w:rPr>
      </w:pPr>
    </w:p>
    <w:p w14:paraId="2A5B967F" w14:textId="77777777" w:rsidR="00F112A1" w:rsidRPr="007E2610" w:rsidRDefault="00F112A1" w:rsidP="00196E14">
      <w:pPr>
        <w:rPr>
          <w:rFonts w:asciiTheme="minorEastAsia" w:hAnsiTheme="minorEastAsia"/>
          <w:sz w:val="22"/>
        </w:rPr>
      </w:pPr>
    </w:p>
    <w:p w14:paraId="16A95603" w14:textId="77777777" w:rsidR="00F112A1" w:rsidRPr="007E2610" w:rsidRDefault="00F112A1" w:rsidP="00196E14">
      <w:pPr>
        <w:rPr>
          <w:rFonts w:asciiTheme="minorEastAsia" w:hAnsiTheme="minorEastAsia"/>
          <w:sz w:val="22"/>
        </w:rPr>
      </w:pPr>
    </w:p>
    <w:p w14:paraId="79557CB0" w14:textId="77777777" w:rsidR="00F112A1" w:rsidRPr="007E2610" w:rsidRDefault="00F112A1" w:rsidP="00196E14">
      <w:pPr>
        <w:rPr>
          <w:rFonts w:asciiTheme="minorEastAsia" w:hAnsiTheme="minorEastAsia"/>
          <w:sz w:val="22"/>
        </w:rPr>
      </w:pPr>
    </w:p>
    <w:p w14:paraId="5F9D76B4" w14:textId="77777777" w:rsidR="00F112A1" w:rsidRPr="007E2610" w:rsidRDefault="00F112A1" w:rsidP="00196E14">
      <w:pPr>
        <w:rPr>
          <w:rFonts w:asciiTheme="minorEastAsia" w:hAnsiTheme="minorEastAsia"/>
          <w:sz w:val="22"/>
        </w:rPr>
      </w:pPr>
    </w:p>
    <w:p w14:paraId="36DFC084" w14:textId="77777777" w:rsidR="00F112A1" w:rsidRPr="007E2610" w:rsidRDefault="00F112A1" w:rsidP="00196E14">
      <w:pPr>
        <w:rPr>
          <w:rFonts w:asciiTheme="minorEastAsia" w:hAnsiTheme="minorEastAsia"/>
          <w:sz w:val="22"/>
        </w:rPr>
      </w:pPr>
    </w:p>
    <w:p w14:paraId="40E95BB9" w14:textId="77777777" w:rsidR="00F112A1" w:rsidRPr="007E2610" w:rsidRDefault="00F112A1" w:rsidP="00196E14">
      <w:pPr>
        <w:rPr>
          <w:rFonts w:asciiTheme="minorEastAsia" w:hAnsiTheme="minorEastAsia"/>
          <w:sz w:val="22"/>
        </w:rPr>
      </w:pPr>
    </w:p>
    <w:p w14:paraId="5370A4E4" w14:textId="77777777" w:rsidR="00F112A1" w:rsidRPr="007E2610" w:rsidRDefault="00F112A1" w:rsidP="00196E14">
      <w:pPr>
        <w:rPr>
          <w:rFonts w:asciiTheme="minorEastAsia" w:hAnsiTheme="minorEastAsia"/>
          <w:sz w:val="22"/>
        </w:rPr>
      </w:pPr>
    </w:p>
    <w:p w14:paraId="2372B31E" w14:textId="77777777" w:rsidR="00F112A1" w:rsidRPr="007E2610" w:rsidRDefault="00F112A1" w:rsidP="00196E14">
      <w:pPr>
        <w:rPr>
          <w:rFonts w:asciiTheme="minorEastAsia" w:hAnsiTheme="minorEastAsia"/>
          <w:sz w:val="22"/>
        </w:rPr>
      </w:pPr>
    </w:p>
    <w:p w14:paraId="024E5C25" w14:textId="524872BD" w:rsidR="00F112A1" w:rsidRPr="007E2610" w:rsidRDefault="00F112A1" w:rsidP="00F112A1">
      <w:pPr>
        <w:rPr>
          <w:rFonts w:asciiTheme="minorEastAsia" w:hAnsiTheme="minorEastAsia"/>
          <w:sz w:val="22"/>
        </w:rPr>
      </w:pPr>
      <w:r w:rsidRPr="007E2610">
        <w:rPr>
          <w:rFonts w:asciiTheme="minorEastAsia" w:hAnsiTheme="minorEastAsia" w:hint="eastAsia"/>
          <w:sz w:val="22"/>
        </w:rPr>
        <w:t>※提出先　恵那市雇用対策協議会（恵那市役所内）　FAX 0573-26-2861　　TEL 0573-26-</w:t>
      </w:r>
      <w:r w:rsidR="00551F01">
        <w:rPr>
          <w:rFonts w:asciiTheme="minorEastAsia" w:hAnsiTheme="minorEastAsia" w:hint="eastAsia"/>
          <w:sz w:val="22"/>
        </w:rPr>
        <w:t>6829</w:t>
      </w:r>
    </w:p>
    <w:p w14:paraId="1331AD8B" w14:textId="77777777" w:rsidR="00F112A1" w:rsidRDefault="00F112A1" w:rsidP="00196E14">
      <w:pPr>
        <w:rPr>
          <w:rFonts w:asciiTheme="minorEastAsia" w:hAnsiTheme="minorEastAsia"/>
          <w:sz w:val="22"/>
        </w:rPr>
      </w:pPr>
    </w:p>
    <w:p w14:paraId="73DB6684" w14:textId="77777777" w:rsidR="008F5BB2" w:rsidRDefault="008F5BB2" w:rsidP="00196E14">
      <w:pPr>
        <w:rPr>
          <w:rFonts w:asciiTheme="minorEastAsia" w:hAnsiTheme="minorEastAsia"/>
          <w:sz w:val="22"/>
        </w:rPr>
      </w:pPr>
    </w:p>
    <w:p w14:paraId="42F8CF90" w14:textId="1A222A79" w:rsidR="008F5BB2" w:rsidRDefault="008F5BB2" w:rsidP="008F5B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（様式第</w:t>
      </w:r>
      <w:r w:rsidR="00A85AAF">
        <w:rPr>
          <w:rFonts w:hint="eastAsia"/>
          <w:sz w:val="18"/>
          <w:szCs w:val="18"/>
        </w:rPr>
        <w:t>２</w:t>
      </w:r>
      <w:r>
        <w:rPr>
          <w:rFonts w:hint="eastAsia"/>
          <w:sz w:val="18"/>
          <w:szCs w:val="18"/>
        </w:rPr>
        <w:t>号）</w:t>
      </w:r>
    </w:p>
    <w:p w14:paraId="5E3F99A8" w14:textId="77777777" w:rsidR="008F5BB2" w:rsidRDefault="008F5BB2" w:rsidP="008F5BB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年　　月　　日</w:t>
      </w:r>
    </w:p>
    <w:p w14:paraId="48F6B3C6" w14:textId="77777777" w:rsidR="008F5BB2" w:rsidRDefault="008F5BB2" w:rsidP="008F5BB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インターンシップ実習内容報告書兼助成金請求書</w:t>
      </w:r>
    </w:p>
    <w:p w14:paraId="3B5B826E" w14:textId="77777777" w:rsidR="008F5BB2" w:rsidRDefault="008F5BB2" w:rsidP="008F5BB2">
      <w:pPr>
        <w:rPr>
          <w:rFonts w:ascii="ＭＳ ゴシック" w:eastAsia="ＭＳ ゴシック" w:hAnsi="ＭＳ ゴシック"/>
        </w:rPr>
      </w:pPr>
    </w:p>
    <w:p w14:paraId="40A78516" w14:textId="77777777" w:rsidR="008F5BB2" w:rsidRDefault="008F5BB2" w:rsidP="008F5BB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恵那市雇用対策協議会</w:t>
      </w:r>
    </w:p>
    <w:p w14:paraId="75A96FA3" w14:textId="77777777" w:rsidR="008F5BB2" w:rsidRDefault="008F5BB2" w:rsidP="008F5BB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会長　小　坂　喬　峰　様</w:t>
      </w:r>
    </w:p>
    <w:p w14:paraId="002CA778" w14:textId="77777777" w:rsidR="008F5BB2" w:rsidRDefault="008F5BB2" w:rsidP="008F5BB2">
      <w:pPr>
        <w:rPr>
          <w:rFonts w:ascii="ＭＳ ゴシック" w:eastAsia="ＭＳ ゴシック" w:hAnsi="ＭＳ ゴシック"/>
          <w:sz w:val="22"/>
        </w:rPr>
      </w:pPr>
    </w:p>
    <w:p w14:paraId="4C2165C2" w14:textId="77777777" w:rsidR="008F5BB2" w:rsidRDefault="008F5BB2" w:rsidP="008F5BB2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申請者　　　　　　　　　　　　　　　　　　</w:t>
      </w:r>
    </w:p>
    <w:p w14:paraId="3849A20A" w14:textId="77777777" w:rsidR="008F5BB2" w:rsidRDefault="008F5BB2" w:rsidP="008F5BB2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住　所　　　　　　　　　　　　　　　　　</w:t>
      </w:r>
    </w:p>
    <w:p w14:paraId="7BDA2455" w14:textId="6FFE48DB" w:rsidR="008F5BB2" w:rsidRDefault="008F5BB2" w:rsidP="00CD29F7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氏　名　　　　　　　　　　　　　　　　</w:t>
      </w:r>
      <w:r w:rsidR="00CD29F7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7AB0D4C0" w14:textId="77777777" w:rsidR="008F5BB2" w:rsidRDefault="008F5BB2" w:rsidP="008F5BB2">
      <w:pPr>
        <w:rPr>
          <w:rFonts w:ascii="ＭＳ ゴシック" w:eastAsia="ＭＳ ゴシック" w:hAnsi="ＭＳ ゴシック"/>
          <w:sz w:val="22"/>
        </w:rPr>
      </w:pPr>
    </w:p>
    <w:p w14:paraId="6CDEBDF6" w14:textId="77777777" w:rsidR="008F5BB2" w:rsidRDefault="008F5BB2" w:rsidP="008F5BB2">
      <w:pPr>
        <w:rPr>
          <w:rFonts w:ascii="ＭＳ ゴシック" w:eastAsia="ＭＳ ゴシック" w:hAnsi="ＭＳ ゴシック"/>
          <w:sz w:val="22"/>
        </w:rPr>
      </w:pPr>
    </w:p>
    <w:p w14:paraId="382A7C15" w14:textId="77777777" w:rsidR="008F5BB2" w:rsidRDefault="008F5BB2" w:rsidP="008F5BB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恵那市高校生インターンシップ交通費助成金の支給を受けたいので、次のとおり請求します。</w:t>
      </w:r>
    </w:p>
    <w:tbl>
      <w:tblPr>
        <w:tblStyle w:val="a7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37"/>
        <w:gridCol w:w="437"/>
        <w:gridCol w:w="375"/>
        <w:gridCol w:w="345"/>
        <w:gridCol w:w="360"/>
        <w:gridCol w:w="360"/>
        <w:gridCol w:w="399"/>
        <w:gridCol w:w="5903"/>
      </w:tblGrid>
      <w:tr w:rsidR="008F5BB2" w14:paraId="0B0479F5" w14:textId="77777777" w:rsidTr="00D35198">
        <w:trPr>
          <w:trHeight w:val="595"/>
        </w:trPr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E6F2E4" w14:textId="77777777" w:rsidR="008F5BB2" w:rsidRDefault="008F5BB2" w:rsidP="00D35198">
            <w:pPr>
              <w:spacing w:before="100" w:beforeAutospacing="1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実習事業所</w:t>
            </w:r>
          </w:p>
        </w:tc>
        <w:tc>
          <w:tcPr>
            <w:tcW w:w="8179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0F6AF" w14:textId="77777777" w:rsidR="008F5BB2" w:rsidRDefault="008F5BB2" w:rsidP="00D35198">
            <w:pPr>
              <w:spacing w:before="100" w:beforeAutospacing="1"/>
              <w:rPr>
                <w:rFonts w:asciiTheme="minorEastAsia" w:hAnsiTheme="minorEastAsia"/>
                <w:sz w:val="22"/>
              </w:rPr>
            </w:pPr>
          </w:p>
        </w:tc>
      </w:tr>
      <w:tr w:rsidR="008F5BB2" w14:paraId="7037F9C9" w14:textId="77777777" w:rsidTr="00D35198">
        <w:trPr>
          <w:trHeight w:val="689"/>
        </w:trPr>
        <w:tc>
          <w:tcPr>
            <w:tcW w:w="15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7270" w14:textId="77777777" w:rsidR="008F5BB2" w:rsidRDefault="008F5BB2" w:rsidP="00D35198">
            <w:pPr>
              <w:spacing w:before="100" w:beforeAutospacing="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実習期間</w:t>
            </w:r>
          </w:p>
        </w:tc>
        <w:tc>
          <w:tcPr>
            <w:tcW w:w="817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7E02A4" w14:textId="3CA9C87C" w:rsidR="008F5BB2" w:rsidRDefault="008F5BB2" w:rsidP="00D35198">
            <w:pPr>
              <w:spacing w:before="100" w:beforeAutospacing="1"/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551F01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>（　　日間）</w:t>
            </w:r>
          </w:p>
        </w:tc>
      </w:tr>
      <w:tr w:rsidR="008F5BB2" w14:paraId="0EBAAD14" w14:textId="77777777" w:rsidTr="00D35198">
        <w:trPr>
          <w:trHeight w:val="1271"/>
        </w:trPr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744E" w14:textId="77777777" w:rsidR="008F5BB2" w:rsidRDefault="008F5BB2" w:rsidP="00D35198">
            <w:pPr>
              <w:spacing w:before="100" w:beforeAutospacing="1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実習レポート</w:t>
            </w:r>
          </w:p>
        </w:tc>
        <w:tc>
          <w:tcPr>
            <w:tcW w:w="8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58978D" w14:textId="77777777" w:rsidR="008F5BB2" w:rsidRDefault="008F5BB2" w:rsidP="00D35198">
            <w:pPr>
              <w:spacing w:before="100" w:beforeAutospacing="1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(感想等簡略に記入してください)</w:t>
            </w:r>
          </w:p>
        </w:tc>
      </w:tr>
      <w:tr w:rsidR="008F5BB2" w14:paraId="11E6EBFF" w14:textId="77777777" w:rsidTr="00D35198">
        <w:trPr>
          <w:trHeight w:val="991"/>
        </w:trPr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8E9C3A" w14:textId="77777777" w:rsidR="008F5BB2" w:rsidRDefault="008F5BB2" w:rsidP="00D35198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受入事業所</w:t>
            </w:r>
          </w:p>
          <w:p w14:paraId="3C0C2D3F" w14:textId="77777777" w:rsidR="008F5BB2" w:rsidRDefault="008F5BB2" w:rsidP="00D35198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担当者確認</w:t>
            </w:r>
          </w:p>
        </w:tc>
        <w:tc>
          <w:tcPr>
            <w:tcW w:w="817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308B00" w14:textId="77777777" w:rsidR="008F5BB2" w:rsidRDefault="008F5BB2" w:rsidP="00D3519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上記の通り、インターンシップを実施しました。</w:t>
            </w:r>
          </w:p>
          <w:p w14:paraId="735152EB" w14:textId="77777777" w:rsidR="008F5BB2" w:rsidRDefault="008F5BB2" w:rsidP="00D35198">
            <w:pPr>
              <w:ind w:firstLineChars="1800" w:firstLine="39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　　　　　　　　　　　印</w:t>
            </w:r>
          </w:p>
        </w:tc>
      </w:tr>
      <w:tr w:rsidR="008F5BB2" w14:paraId="60FA976F" w14:textId="77777777" w:rsidTr="00D35198">
        <w:trPr>
          <w:trHeight w:val="644"/>
        </w:trPr>
        <w:tc>
          <w:tcPr>
            <w:tcW w:w="15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F85B65" w14:textId="77777777" w:rsidR="008F5BB2" w:rsidRDefault="008F5BB2" w:rsidP="00D3519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交通費</w:t>
            </w:r>
          </w:p>
          <w:p w14:paraId="6CD70FA6" w14:textId="62AF3774" w:rsidR="008F5BB2" w:rsidRDefault="008F5BB2" w:rsidP="00D3519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w w:val="80"/>
                <w:sz w:val="22"/>
              </w:rPr>
              <w:t>※上限</w:t>
            </w:r>
            <w:r w:rsidR="00551F01">
              <w:rPr>
                <w:rFonts w:asciiTheme="minorEastAsia" w:hAnsiTheme="minorEastAsia" w:hint="eastAsia"/>
                <w:w w:val="80"/>
                <w:sz w:val="22"/>
              </w:rPr>
              <w:t>2</w:t>
            </w:r>
            <w:r>
              <w:rPr>
                <w:rFonts w:asciiTheme="minorEastAsia" w:hAnsiTheme="minorEastAsia" w:hint="eastAsia"/>
                <w:w w:val="80"/>
                <w:sz w:val="22"/>
              </w:rPr>
              <w:t>0,000円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11804AF8" w14:textId="77777777" w:rsidR="008F5BB2" w:rsidRDefault="008F5BB2" w:rsidP="00D35198">
            <w:pPr>
              <w:rPr>
                <w:rFonts w:asciiTheme="minorEastAsia" w:hAnsiTheme="minorEastAsia"/>
                <w:b/>
                <w:w w:val="80"/>
                <w:sz w:val="22"/>
              </w:rPr>
            </w:pPr>
            <w:r>
              <w:rPr>
                <w:rFonts w:asciiTheme="minorEastAsia" w:hAnsiTheme="minorEastAsia" w:hint="eastAsia"/>
                <w:b/>
                <w:w w:val="80"/>
                <w:sz w:val="22"/>
              </w:rPr>
              <w:t>￥</w:t>
            </w:r>
          </w:p>
        </w:tc>
        <w:tc>
          <w:tcPr>
            <w:tcW w:w="375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1C8C2B8" w14:textId="77777777" w:rsidR="008F5BB2" w:rsidRDefault="008F5BB2" w:rsidP="00D35198">
            <w:pPr>
              <w:spacing w:beforeLines="50" w:before="180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DE2D048" w14:textId="77777777" w:rsidR="008F5BB2" w:rsidRDefault="008F5BB2" w:rsidP="00D35198">
            <w:pPr>
              <w:spacing w:beforeLines="50" w:before="180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15D1FEB" w14:textId="77777777" w:rsidR="008F5BB2" w:rsidRDefault="008F5BB2" w:rsidP="00D35198">
            <w:pPr>
              <w:spacing w:beforeLines="50" w:before="180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C9E48F8" w14:textId="77777777" w:rsidR="008F5BB2" w:rsidRDefault="008F5BB2" w:rsidP="00D35198">
            <w:pPr>
              <w:spacing w:beforeLines="50" w:before="180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6240B0" w14:textId="77777777" w:rsidR="008F5BB2" w:rsidRDefault="008F5BB2" w:rsidP="00D35198">
            <w:pPr>
              <w:spacing w:beforeLines="50" w:before="180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590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587DAC" w14:textId="77777777" w:rsidR="008F5BB2" w:rsidRDefault="008F5BB2" w:rsidP="00D3519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(経路)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→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→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→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駅</w:t>
            </w:r>
          </w:p>
          <w:p w14:paraId="78DA123D" w14:textId="77777777" w:rsidR="008F5BB2" w:rsidRDefault="008F5BB2" w:rsidP="00D35198">
            <w:pPr>
              <w:spacing w:line="24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1日[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]円　×　実習期間[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]日間</w:t>
            </w:r>
          </w:p>
        </w:tc>
      </w:tr>
    </w:tbl>
    <w:p w14:paraId="08905F1C" w14:textId="77777777" w:rsidR="008F5BB2" w:rsidRDefault="008F5BB2" w:rsidP="008F5BB2">
      <w:pPr>
        <w:rPr>
          <w:rFonts w:asciiTheme="minorEastAsia" w:hAnsiTheme="minorEastAsia"/>
          <w:sz w:val="22"/>
        </w:rPr>
      </w:pPr>
    </w:p>
    <w:tbl>
      <w:tblPr>
        <w:tblStyle w:val="a7"/>
        <w:tblW w:w="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2846"/>
        <w:gridCol w:w="1134"/>
        <w:gridCol w:w="383"/>
        <w:gridCol w:w="384"/>
        <w:gridCol w:w="384"/>
        <w:gridCol w:w="384"/>
        <w:gridCol w:w="24"/>
        <w:gridCol w:w="360"/>
        <w:gridCol w:w="383"/>
        <w:gridCol w:w="384"/>
        <w:gridCol w:w="384"/>
        <w:gridCol w:w="384"/>
        <w:gridCol w:w="384"/>
        <w:gridCol w:w="384"/>
      </w:tblGrid>
      <w:tr w:rsidR="008F5BB2" w14:paraId="2DE3330C" w14:textId="77777777" w:rsidTr="00D35198">
        <w:trPr>
          <w:trHeight w:val="268"/>
        </w:trPr>
        <w:tc>
          <w:tcPr>
            <w:tcW w:w="1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6A39" w14:textId="77777777" w:rsidR="008F5BB2" w:rsidRDefault="008F5BB2" w:rsidP="00D35198">
            <w:pPr>
              <w:spacing w:before="100" w:beforeAutospacing="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</w:t>
            </w:r>
          </w:p>
        </w:tc>
        <w:tc>
          <w:tcPr>
            <w:tcW w:w="39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D743" w14:textId="77777777" w:rsidR="008F5BB2" w:rsidRDefault="008F5BB2" w:rsidP="00D35198">
            <w:pPr>
              <w:spacing w:beforeAutospacing="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F5B074C" wp14:editId="4233E6F2">
                      <wp:simplePos x="0" y="0"/>
                      <wp:positionH relativeFrom="column">
                        <wp:posOffset>1692910</wp:posOffset>
                      </wp:positionH>
                      <wp:positionV relativeFrom="paragraph">
                        <wp:posOffset>88900</wp:posOffset>
                      </wp:positionV>
                      <wp:extent cx="808355" cy="552450"/>
                      <wp:effectExtent l="0" t="0" r="0" b="0"/>
                      <wp:wrapNone/>
                      <wp:docPr id="217" name="テキスト ボックス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18004D" w14:textId="77777777" w:rsidR="008F5BB2" w:rsidRDefault="008F5BB2" w:rsidP="008F5BB2">
                                  <w:pPr>
                                    <w:spacing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銀行</w:t>
                                  </w:r>
                                </w:p>
                                <w:p w14:paraId="17D0508F" w14:textId="77777777" w:rsidR="008F5BB2" w:rsidRDefault="008F5BB2" w:rsidP="008F5BB2">
                                  <w:pPr>
                                    <w:spacing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金庫</w:t>
                                  </w:r>
                                </w:p>
                                <w:p w14:paraId="2DAF3579" w14:textId="77777777" w:rsidR="008F5BB2" w:rsidRDefault="008F5BB2" w:rsidP="008F5BB2">
                                  <w:pPr>
                                    <w:spacing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信用組合</w:t>
                                  </w:r>
                                </w:p>
                                <w:p w14:paraId="35A32D49" w14:textId="77777777" w:rsidR="008F5BB2" w:rsidRDefault="008F5BB2" w:rsidP="008F5BB2">
                                  <w:pPr>
                                    <w:spacing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農業協同組合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5507D4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7" o:spid="_x0000_s1026" type="#_x0000_t202" style="position:absolute;left:0;text-align:left;margin-left:133.3pt;margin-top:7pt;width:63.6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" filled="f" stroked="f">
                      <v:textbox>
                        <w:txbxContent>
                          <w:p w:rsidR="008F5BB2" w:rsidRDefault="008F5BB2" w:rsidP="008F5BB2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銀行</w:t>
                            </w:r>
                          </w:p>
                          <w:p w:rsidR="008F5BB2" w:rsidRDefault="008F5BB2" w:rsidP="008F5BB2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金庫</w:t>
                            </w:r>
                          </w:p>
                          <w:p w:rsidR="008F5BB2" w:rsidRDefault="008F5BB2" w:rsidP="008F5BB2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信用組合</w:t>
                            </w:r>
                          </w:p>
                          <w:p w:rsidR="008F5BB2" w:rsidRDefault="008F5BB2" w:rsidP="008F5BB2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農業協同組合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4EF4E9" w14:textId="77777777" w:rsidR="008F5BB2" w:rsidRDefault="008F5BB2" w:rsidP="00D35198">
            <w:pPr>
              <w:spacing w:line="160" w:lineRule="exac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銀行ＣＤ</w:t>
            </w:r>
          </w:p>
        </w:tc>
        <w:tc>
          <w:tcPr>
            <w:tcW w:w="266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168B19" w14:textId="77777777" w:rsidR="008F5BB2" w:rsidRDefault="008F5BB2" w:rsidP="00D35198">
            <w:pPr>
              <w:spacing w:line="160" w:lineRule="exact"/>
              <w:ind w:firstLineChars="700" w:firstLine="11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支店ＣＤ</w:t>
            </w:r>
          </w:p>
        </w:tc>
      </w:tr>
      <w:tr w:rsidR="008F5BB2" w14:paraId="0F5A4038" w14:textId="77777777" w:rsidTr="00D35198">
        <w:trPr>
          <w:trHeight w:val="640"/>
        </w:trPr>
        <w:tc>
          <w:tcPr>
            <w:tcW w:w="153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1B98" w14:textId="77777777" w:rsidR="008F5BB2" w:rsidRDefault="008F5BB2" w:rsidP="00D3519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3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4D97" w14:textId="77777777" w:rsidR="008F5BB2" w:rsidRDefault="008F5BB2" w:rsidP="00D351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BA7C9D" w14:textId="77777777" w:rsidR="008F5BB2" w:rsidRDefault="008F5BB2" w:rsidP="00D351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4B6455" w14:textId="77777777" w:rsidR="008F5BB2" w:rsidRDefault="008F5BB2" w:rsidP="00D351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54EDCB" w14:textId="77777777" w:rsidR="008F5BB2" w:rsidRDefault="008F5BB2" w:rsidP="00D351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334136" w14:textId="77777777" w:rsidR="008F5BB2" w:rsidRDefault="008F5BB2" w:rsidP="00D351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vAlign w:val="center"/>
            <w:hideMark/>
          </w:tcPr>
          <w:p w14:paraId="1159A4DD" w14:textId="77777777" w:rsidR="008F5BB2" w:rsidRDefault="008F5BB2" w:rsidP="00D3519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vAlign w:val="center"/>
            <w:hideMark/>
          </w:tcPr>
          <w:p w14:paraId="37166982" w14:textId="77777777" w:rsidR="008F5BB2" w:rsidRDefault="008F5BB2" w:rsidP="00D3519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vAlign w:val="center"/>
            <w:hideMark/>
          </w:tcPr>
          <w:p w14:paraId="71DA750B" w14:textId="77777777" w:rsidR="008F5BB2" w:rsidRDefault="008F5BB2" w:rsidP="00D3519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vAlign w:val="center"/>
            <w:hideMark/>
          </w:tcPr>
          <w:p w14:paraId="64C91883" w14:textId="77777777" w:rsidR="008F5BB2" w:rsidRDefault="008F5BB2" w:rsidP="00D3519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BE3AA0" w14:textId="77777777" w:rsidR="008F5BB2" w:rsidRDefault="008F5BB2" w:rsidP="00D351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DBC838" w14:textId="77777777" w:rsidR="008F5BB2" w:rsidRDefault="008F5BB2" w:rsidP="00D351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9CD9BF" w14:textId="77777777" w:rsidR="008F5BB2" w:rsidRDefault="008F5BB2" w:rsidP="00D3519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F5BB2" w14:paraId="7924E60D" w14:textId="77777777" w:rsidTr="00D35198">
        <w:trPr>
          <w:trHeight w:val="746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50EE" w14:textId="77777777" w:rsidR="008F5BB2" w:rsidRDefault="008F5BB2" w:rsidP="00D35198">
            <w:pPr>
              <w:spacing w:before="100" w:beforeAutospacing="1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70DD" w14:textId="77777777" w:rsidR="008F5BB2" w:rsidRDefault="008F5BB2" w:rsidP="00D35198">
            <w:pPr>
              <w:spacing w:beforeAutospacing="1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C2FA0D0" wp14:editId="2A392FAB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37465</wp:posOffset>
                      </wp:positionV>
                      <wp:extent cx="533400" cy="434340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443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2645AE" w14:textId="77777777" w:rsidR="008F5BB2" w:rsidRDefault="008F5BB2" w:rsidP="008F5BB2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支店</w:t>
                                  </w:r>
                                </w:p>
                                <w:p w14:paraId="6B4BF19C" w14:textId="77777777" w:rsidR="008F5BB2" w:rsidRDefault="008F5BB2" w:rsidP="008F5BB2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出張所</w:t>
                                  </w:r>
                                </w:p>
                                <w:p w14:paraId="5B80DFDC" w14:textId="77777777" w:rsidR="008F5BB2" w:rsidRDefault="008F5BB2" w:rsidP="008F5BB2">
                                  <w:pPr>
                                    <w:spacing w:line="18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支所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26B5F2E6" id="テキスト ボックス 5" o:spid="_x0000_s1027" type="#_x0000_t202" style="position:absolute;left:0;text-align:left;margin-left:97.15pt;margin-top:2.95pt;width:42pt;height:34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" filled="f" stroked="f">
                      <v:textbox style="mso-fit-shape-to-text:t">
                        <w:txbxContent>
                          <w:p w:rsidR="008F5BB2" w:rsidRDefault="008F5BB2" w:rsidP="008F5BB2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支店</w:t>
                            </w:r>
                          </w:p>
                          <w:p w:rsidR="008F5BB2" w:rsidRDefault="008F5BB2" w:rsidP="008F5BB2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出張所</w:t>
                            </w:r>
                          </w:p>
                          <w:p w:rsidR="008F5BB2" w:rsidRDefault="008F5BB2" w:rsidP="008F5BB2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1D7CD0" w14:textId="77777777" w:rsidR="008F5BB2" w:rsidRDefault="008F5BB2" w:rsidP="00D35198">
            <w:pPr>
              <w:spacing w:before="100" w:beforeAutospacing="1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4A300C" w14:textId="77777777" w:rsidR="008F5BB2" w:rsidRDefault="008F5BB2" w:rsidP="00D35198">
            <w:pPr>
              <w:spacing w:before="100" w:beforeAutospacing="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2224BB" w14:textId="77777777" w:rsidR="008F5BB2" w:rsidRDefault="008F5BB2" w:rsidP="00D35198">
            <w:pPr>
              <w:spacing w:before="100" w:beforeAutospacing="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E81B30" w14:textId="77777777" w:rsidR="008F5BB2" w:rsidRDefault="008F5BB2" w:rsidP="00D35198">
            <w:pPr>
              <w:spacing w:before="100" w:beforeAutospacing="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67C093" w14:textId="77777777" w:rsidR="008F5BB2" w:rsidRDefault="008F5BB2" w:rsidP="00D35198">
            <w:pPr>
              <w:spacing w:before="100" w:beforeAutospacing="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53B3D4" w14:textId="77777777" w:rsidR="008F5BB2" w:rsidRDefault="008F5BB2" w:rsidP="00D35198">
            <w:pPr>
              <w:spacing w:before="100" w:beforeAutospacing="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268497" w14:textId="77777777" w:rsidR="008F5BB2" w:rsidRDefault="008F5BB2" w:rsidP="00D35198">
            <w:pPr>
              <w:spacing w:before="100" w:beforeAutospacing="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B94DA7" w14:textId="77777777" w:rsidR="008F5BB2" w:rsidRDefault="008F5BB2" w:rsidP="00D35198">
            <w:pPr>
              <w:spacing w:before="100" w:beforeAutospacing="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vAlign w:val="center"/>
            <w:hideMark/>
          </w:tcPr>
          <w:p w14:paraId="2BE4CD5F" w14:textId="77777777" w:rsidR="008F5BB2" w:rsidRDefault="008F5BB2" w:rsidP="00D35198">
            <w:pPr>
              <w:spacing w:before="100" w:beforeAutospacing="1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vAlign w:val="center"/>
            <w:hideMark/>
          </w:tcPr>
          <w:p w14:paraId="03A776DA" w14:textId="77777777" w:rsidR="008F5BB2" w:rsidRDefault="008F5BB2" w:rsidP="00D35198">
            <w:pPr>
              <w:spacing w:before="100" w:beforeAutospacing="1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vAlign w:val="center"/>
            <w:hideMark/>
          </w:tcPr>
          <w:p w14:paraId="4A874BA8" w14:textId="77777777" w:rsidR="008F5BB2" w:rsidRDefault="008F5BB2" w:rsidP="00D35198">
            <w:pPr>
              <w:spacing w:before="100" w:beforeAutospacing="1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  <w:vAlign w:val="center"/>
            <w:hideMark/>
          </w:tcPr>
          <w:p w14:paraId="436E4A4B" w14:textId="77777777" w:rsidR="008F5BB2" w:rsidRDefault="008F5BB2" w:rsidP="00D35198">
            <w:pPr>
              <w:spacing w:before="100" w:beforeAutospacing="1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</w:p>
        </w:tc>
      </w:tr>
      <w:tr w:rsidR="008F5BB2" w14:paraId="25E9B587" w14:textId="77777777" w:rsidTr="00D35198">
        <w:trPr>
          <w:trHeight w:val="653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7384" w14:textId="77777777" w:rsidR="008F5BB2" w:rsidRDefault="008F5BB2" w:rsidP="00D35198">
            <w:pPr>
              <w:spacing w:before="100" w:beforeAutospacing="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82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4E4CEC" w14:textId="77777777" w:rsidR="008F5BB2" w:rsidRDefault="008F5BB2" w:rsidP="00D35198">
            <w:pPr>
              <w:spacing w:before="100" w:beforeAutospacing="1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F5BB2" w14:paraId="5CA89429" w14:textId="77777777" w:rsidTr="00D35198">
        <w:trPr>
          <w:trHeight w:val="642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E5D3F0" w14:textId="77777777" w:rsidR="008F5BB2" w:rsidRDefault="008F5BB2" w:rsidP="00D351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名義人住所</w:t>
            </w:r>
          </w:p>
        </w:tc>
        <w:tc>
          <w:tcPr>
            <w:tcW w:w="8202" w:type="dxa"/>
            <w:gridSpan w:val="1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05423" w14:textId="77777777" w:rsidR="008F5BB2" w:rsidRDefault="008F5BB2" w:rsidP="00D3519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A48D3BE" w14:textId="77777777" w:rsidR="008F5BB2" w:rsidRDefault="008F5BB2" w:rsidP="008F5BB2">
      <w:pPr>
        <w:rPr>
          <w:sz w:val="18"/>
          <w:szCs w:val="18"/>
        </w:rPr>
      </w:pPr>
    </w:p>
    <w:p w14:paraId="66EFFA9C" w14:textId="77777777" w:rsidR="008F5BB2" w:rsidRDefault="008F5BB2" w:rsidP="008F5BB2">
      <w:pPr>
        <w:rPr>
          <w:sz w:val="18"/>
          <w:szCs w:val="18"/>
        </w:rPr>
      </w:pPr>
    </w:p>
    <w:p w14:paraId="1F6E23AB" w14:textId="77777777" w:rsidR="008F5BB2" w:rsidRDefault="008F5BB2" w:rsidP="00196E14">
      <w:pPr>
        <w:rPr>
          <w:rFonts w:asciiTheme="minorEastAsia" w:hAnsiTheme="minorEastAsia"/>
          <w:sz w:val="22"/>
        </w:rPr>
      </w:pPr>
    </w:p>
    <w:p w14:paraId="06C1F1B8" w14:textId="304AA2B6" w:rsidR="00A85AAF" w:rsidRPr="00A85AAF" w:rsidRDefault="00A85AAF" w:rsidP="00A85AAF">
      <w:pPr>
        <w:jc w:val="left"/>
        <w:rPr>
          <w:rFonts w:asciiTheme="majorEastAsia" w:eastAsiaTheme="majorEastAsia" w:hAnsiTheme="majorEastAsia"/>
          <w:sz w:val="18"/>
          <w:szCs w:val="16"/>
        </w:rPr>
      </w:pPr>
      <w:r w:rsidRPr="00A85AAF">
        <w:rPr>
          <w:rFonts w:asciiTheme="majorEastAsia" w:eastAsiaTheme="majorEastAsia" w:hAnsiTheme="majorEastAsia" w:hint="eastAsia"/>
          <w:sz w:val="18"/>
          <w:szCs w:val="16"/>
        </w:rPr>
        <w:lastRenderedPageBreak/>
        <w:t>（様式第３号）</w:t>
      </w:r>
    </w:p>
    <w:p w14:paraId="0502164A" w14:textId="722EC17E" w:rsidR="00A85AAF" w:rsidRPr="00BC3F0E" w:rsidRDefault="00A85AAF" w:rsidP="00A85AAF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BC3F0E">
        <w:rPr>
          <w:rFonts w:asciiTheme="majorEastAsia" w:eastAsiaTheme="majorEastAsia" w:hAnsiTheme="majorEastAsia" w:hint="eastAsia"/>
          <w:sz w:val="28"/>
          <w:szCs w:val="24"/>
        </w:rPr>
        <w:t>委　任　状</w:t>
      </w:r>
    </w:p>
    <w:p w14:paraId="3C1DC596" w14:textId="77777777" w:rsidR="00A85AAF" w:rsidRDefault="00A85AAF" w:rsidP="00A85AAF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D31E7E1" w14:textId="77777777" w:rsidR="00A85AAF" w:rsidRPr="00BC3F0E" w:rsidRDefault="00A85AAF" w:rsidP="00A85AAF">
      <w:pPr>
        <w:jc w:val="right"/>
        <w:rPr>
          <w:rFonts w:asciiTheme="minorEastAsia" w:hAnsiTheme="minorEastAsia"/>
          <w:sz w:val="24"/>
          <w:szCs w:val="24"/>
        </w:rPr>
      </w:pPr>
      <w:r w:rsidRPr="00BC3F0E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5E997B27" w14:textId="77777777" w:rsidR="00A85AAF" w:rsidRPr="00BC3F0E" w:rsidRDefault="00A85AAF" w:rsidP="00A85AAF">
      <w:pPr>
        <w:jc w:val="right"/>
        <w:rPr>
          <w:rFonts w:asciiTheme="minorEastAsia" w:hAnsiTheme="minorEastAsia"/>
          <w:sz w:val="24"/>
          <w:szCs w:val="24"/>
        </w:rPr>
      </w:pPr>
    </w:p>
    <w:p w14:paraId="41166DE5" w14:textId="77777777" w:rsidR="00A85AAF" w:rsidRPr="00BC3F0E" w:rsidRDefault="00A85AAF" w:rsidP="00A85AAF">
      <w:pPr>
        <w:jc w:val="left"/>
        <w:rPr>
          <w:rFonts w:asciiTheme="minorEastAsia" w:hAnsiTheme="minorEastAsia"/>
          <w:sz w:val="24"/>
          <w:szCs w:val="24"/>
        </w:rPr>
      </w:pPr>
      <w:r w:rsidRPr="00BC3F0E">
        <w:rPr>
          <w:rFonts w:asciiTheme="minorEastAsia" w:hAnsiTheme="minorEastAsia" w:hint="eastAsia"/>
          <w:sz w:val="24"/>
          <w:szCs w:val="24"/>
        </w:rPr>
        <w:t>恵那市雇用対策協議会</w:t>
      </w:r>
    </w:p>
    <w:p w14:paraId="1482C528" w14:textId="77777777" w:rsidR="00A85AAF" w:rsidRPr="00BC3F0E" w:rsidRDefault="00A85AAF" w:rsidP="00A85AAF">
      <w:pPr>
        <w:jc w:val="left"/>
        <w:rPr>
          <w:rFonts w:asciiTheme="minorEastAsia" w:hAnsiTheme="minorEastAsia"/>
          <w:sz w:val="24"/>
          <w:szCs w:val="24"/>
        </w:rPr>
      </w:pPr>
      <w:r w:rsidRPr="00BC3F0E">
        <w:rPr>
          <w:rFonts w:asciiTheme="minorEastAsia" w:hAnsiTheme="minorEastAsia" w:hint="eastAsia"/>
          <w:sz w:val="24"/>
          <w:szCs w:val="24"/>
        </w:rPr>
        <w:t xml:space="preserve">　会長　小坂　喬峰　様</w:t>
      </w:r>
    </w:p>
    <w:p w14:paraId="77D256A3" w14:textId="77777777" w:rsidR="00A85AAF" w:rsidRPr="00BC3F0E" w:rsidRDefault="00A85AAF" w:rsidP="00A85AAF">
      <w:pPr>
        <w:jc w:val="center"/>
        <w:rPr>
          <w:rFonts w:asciiTheme="minorEastAsia" w:hAnsiTheme="minorEastAsia"/>
          <w:sz w:val="24"/>
          <w:szCs w:val="24"/>
        </w:rPr>
      </w:pPr>
    </w:p>
    <w:p w14:paraId="5B529384" w14:textId="77777777" w:rsidR="00A85AAF" w:rsidRPr="00BC3F0E" w:rsidRDefault="00A85AAF" w:rsidP="00A85AAF">
      <w:pPr>
        <w:jc w:val="center"/>
        <w:rPr>
          <w:rFonts w:asciiTheme="minorEastAsia" w:hAnsiTheme="minorEastAsia"/>
          <w:sz w:val="24"/>
          <w:szCs w:val="24"/>
        </w:rPr>
      </w:pPr>
      <w:r w:rsidRPr="00BC3F0E">
        <w:rPr>
          <w:rFonts w:asciiTheme="minorEastAsia" w:hAnsiTheme="minorEastAsia" w:hint="eastAsia"/>
          <w:sz w:val="24"/>
          <w:szCs w:val="24"/>
        </w:rPr>
        <w:t>（委任者）</w:t>
      </w:r>
    </w:p>
    <w:p w14:paraId="09F202CD" w14:textId="77777777" w:rsidR="00A85AAF" w:rsidRPr="00BC3F0E" w:rsidRDefault="00A85AAF" w:rsidP="00A85AAF">
      <w:pPr>
        <w:jc w:val="center"/>
        <w:rPr>
          <w:rFonts w:asciiTheme="minorEastAsia" w:hAnsiTheme="minorEastAsia"/>
          <w:sz w:val="24"/>
          <w:szCs w:val="24"/>
        </w:rPr>
      </w:pPr>
      <w:r w:rsidRPr="00BC3F0E">
        <w:rPr>
          <w:rFonts w:asciiTheme="minorEastAsia" w:hAnsiTheme="minorEastAsia" w:hint="eastAsia"/>
          <w:sz w:val="24"/>
          <w:szCs w:val="24"/>
        </w:rPr>
        <w:t>住所</w:t>
      </w:r>
    </w:p>
    <w:p w14:paraId="24622FC4" w14:textId="77777777" w:rsidR="00A85AAF" w:rsidRPr="00BC3F0E" w:rsidRDefault="00A85AAF" w:rsidP="00A85AAF">
      <w:pPr>
        <w:jc w:val="center"/>
        <w:rPr>
          <w:rFonts w:asciiTheme="minorEastAsia" w:hAnsiTheme="minorEastAsia"/>
          <w:sz w:val="24"/>
          <w:szCs w:val="24"/>
        </w:rPr>
      </w:pPr>
    </w:p>
    <w:p w14:paraId="65CF3C01" w14:textId="1B514770" w:rsidR="00A85AAF" w:rsidRPr="00BC3F0E" w:rsidRDefault="00A85AAF" w:rsidP="00A85AAF">
      <w:pPr>
        <w:jc w:val="center"/>
        <w:rPr>
          <w:rFonts w:asciiTheme="minorEastAsia" w:hAnsiTheme="minorEastAsia"/>
          <w:sz w:val="24"/>
          <w:szCs w:val="24"/>
        </w:rPr>
      </w:pPr>
      <w:r w:rsidRPr="00BC3F0E">
        <w:rPr>
          <w:rFonts w:asciiTheme="minorEastAsia" w:hAnsiTheme="minorEastAsia" w:hint="eastAsia"/>
          <w:sz w:val="24"/>
          <w:szCs w:val="24"/>
        </w:rPr>
        <w:t xml:space="preserve">氏名　　　　　　　　　　　　</w:t>
      </w:r>
      <w:r w:rsidR="00CD29F7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A3DEF58" w14:textId="77777777" w:rsidR="00A85AAF" w:rsidRPr="00BC3F0E" w:rsidRDefault="00A85AAF" w:rsidP="00A85AAF">
      <w:pPr>
        <w:jc w:val="center"/>
        <w:rPr>
          <w:rFonts w:asciiTheme="minorEastAsia" w:hAnsiTheme="minorEastAsia"/>
          <w:sz w:val="24"/>
          <w:szCs w:val="24"/>
        </w:rPr>
      </w:pPr>
    </w:p>
    <w:p w14:paraId="1513DBE9" w14:textId="77777777" w:rsidR="00A85AAF" w:rsidRPr="00BC3F0E" w:rsidRDefault="00A85AAF" w:rsidP="00A85AAF">
      <w:pPr>
        <w:jc w:val="center"/>
        <w:rPr>
          <w:rFonts w:asciiTheme="minorEastAsia" w:hAnsiTheme="minorEastAsia"/>
          <w:sz w:val="24"/>
          <w:szCs w:val="24"/>
        </w:rPr>
      </w:pPr>
      <w:r w:rsidRPr="00BC3F0E">
        <w:rPr>
          <w:rFonts w:asciiTheme="minorEastAsia" w:hAnsiTheme="minorEastAsia" w:hint="eastAsia"/>
          <w:sz w:val="24"/>
          <w:szCs w:val="24"/>
        </w:rPr>
        <w:t xml:space="preserve">　　生年月日</w:t>
      </w:r>
    </w:p>
    <w:p w14:paraId="35E8446D" w14:textId="77777777" w:rsidR="00A85AAF" w:rsidRPr="00BC3F0E" w:rsidRDefault="00A85AAF" w:rsidP="00A85AAF">
      <w:pPr>
        <w:jc w:val="center"/>
        <w:rPr>
          <w:rFonts w:asciiTheme="minorEastAsia" w:hAnsiTheme="minorEastAsia"/>
          <w:sz w:val="24"/>
          <w:szCs w:val="24"/>
        </w:rPr>
      </w:pPr>
    </w:p>
    <w:p w14:paraId="2A95C7B7" w14:textId="77777777" w:rsidR="00A85AAF" w:rsidRPr="00BC3F0E" w:rsidRDefault="00A85AAF" w:rsidP="00A85AAF">
      <w:pPr>
        <w:jc w:val="center"/>
        <w:rPr>
          <w:rFonts w:asciiTheme="minorEastAsia" w:hAnsiTheme="minorEastAsia"/>
          <w:sz w:val="24"/>
          <w:szCs w:val="24"/>
        </w:rPr>
      </w:pPr>
    </w:p>
    <w:p w14:paraId="4F1B8136" w14:textId="77777777" w:rsidR="00A85AAF" w:rsidRPr="00BC3F0E" w:rsidRDefault="00A85AAF" w:rsidP="00A85AA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C3F0E">
        <w:rPr>
          <w:rFonts w:asciiTheme="minorEastAsia" w:hAnsiTheme="minorEastAsia" w:hint="eastAsia"/>
          <w:sz w:val="24"/>
          <w:szCs w:val="24"/>
        </w:rPr>
        <w:t>私は、高校生インターンシップ推進事業助成金の受領について、次の者に委任します。</w:t>
      </w:r>
    </w:p>
    <w:p w14:paraId="6D38C443" w14:textId="77777777" w:rsidR="00A85AAF" w:rsidRPr="00BC3F0E" w:rsidRDefault="00A85AAF" w:rsidP="00A85AA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35CE41C4" w14:textId="77777777" w:rsidR="00A85AAF" w:rsidRPr="00BC3F0E" w:rsidRDefault="00A85AAF" w:rsidP="00A85AA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44BDC6C2" w14:textId="77777777" w:rsidR="00A85AAF" w:rsidRPr="00BC3F0E" w:rsidRDefault="00A85AAF" w:rsidP="00A85AA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C3F0E">
        <w:rPr>
          <w:rFonts w:asciiTheme="minorEastAsia" w:hAnsiTheme="minorEastAsia" w:hint="eastAsia"/>
          <w:sz w:val="24"/>
          <w:szCs w:val="24"/>
        </w:rPr>
        <w:t>（受任者）</w:t>
      </w:r>
    </w:p>
    <w:p w14:paraId="3F7ED00D" w14:textId="77777777" w:rsidR="00A85AAF" w:rsidRPr="00BC3F0E" w:rsidRDefault="00A85AAF" w:rsidP="00A85AA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C3F0E">
        <w:rPr>
          <w:rFonts w:asciiTheme="minorEastAsia" w:hAnsiTheme="minorEastAsia" w:hint="eastAsia"/>
          <w:sz w:val="24"/>
          <w:szCs w:val="24"/>
        </w:rPr>
        <w:t xml:space="preserve">　住所</w:t>
      </w:r>
    </w:p>
    <w:p w14:paraId="7F0058D0" w14:textId="77777777" w:rsidR="00A85AAF" w:rsidRPr="00BC3F0E" w:rsidRDefault="00A85AAF" w:rsidP="00A85AA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4B5C1873" w14:textId="182E60B7" w:rsidR="00A85AAF" w:rsidRPr="00BC3F0E" w:rsidRDefault="00A85AAF" w:rsidP="00A85AA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C3F0E">
        <w:rPr>
          <w:rFonts w:asciiTheme="minorEastAsia" w:hAnsiTheme="minorEastAsia" w:hint="eastAsia"/>
          <w:sz w:val="24"/>
          <w:szCs w:val="24"/>
        </w:rPr>
        <w:t xml:space="preserve">　氏名　　　　　　　　　　　　</w:t>
      </w:r>
      <w:bookmarkStart w:id="0" w:name="_GoBack"/>
      <w:bookmarkEnd w:id="0"/>
    </w:p>
    <w:p w14:paraId="2722DB68" w14:textId="77777777" w:rsidR="00A85AAF" w:rsidRPr="00BC3F0E" w:rsidRDefault="00A85AAF" w:rsidP="00A85AA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7F47E045" w14:textId="77777777" w:rsidR="00A85AAF" w:rsidRPr="00BC3F0E" w:rsidRDefault="00A85AAF" w:rsidP="00A85AA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C3F0E">
        <w:rPr>
          <w:rFonts w:asciiTheme="minorEastAsia" w:hAnsiTheme="minorEastAsia" w:hint="eastAsia"/>
          <w:sz w:val="24"/>
          <w:szCs w:val="24"/>
        </w:rPr>
        <w:t xml:space="preserve">　生年月日</w:t>
      </w:r>
    </w:p>
    <w:p w14:paraId="0373BFD1" w14:textId="77777777" w:rsidR="00A85AAF" w:rsidRPr="00BC3F0E" w:rsidRDefault="00A85AAF" w:rsidP="00A85AAF">
      <w:pPr>
        <w:jc w:val="left"/>
        <w:rPr>
          <w:rFonts w:asciiTheme="minorEastAsia" w:hAnsiTheme="minorEastAsia"/>
          <w:sz w:val="24"/>
          <w:szCs w:val="24"/>
        </w:rPr>
      </w:pPr>
    </w:p>
    <w:p w14:paraId="0A925513" w14:textId="77777777" w:rsidR="00A85AAF" w:rsidRPr="00BC3F0E" w:rsidRDefault="00A85AAF" w:rsidP="00A85AAF">
      <w:pPr>
        <w:jc w:val="left"/>
        <w:rPr>
          <w:rFonts w:asciiTheme="minorEastAsia" w:hAnsiTheme="minorEastAsia"/>
          <w:sz w:val="24"/>
          <w:szCs w:val="24"/>
        </w:rPr>
      </w:pPr>
      <w:r w:rsidRPr="00BC3F0E">
        <w:rPr>
          <w:rFonts w:asciiTheme="minorEastAsia" w:hAnsiTheme="minorEastAsia" w:hint="eastAsia"/>
          <w:sz w:val="24"/>
          <w:szCs w:val="24"/>
        </w:rPr>
        <w:t xml:space="preserve">　　続柄</w:t>
      </w:r>
    </w:p>
    <w:p w14:paraId="1E78BB57" w14:textId="77777777" w:rsidR="00A85AAF" w:rsidRPr="007E2610" w:rsidRDefault="00A85AAF" w:rsidP="00196E14">
      <w:pPr>
        <w:rPr>
          <w:rFonts w:asciiTheme="minorEastAsia" w:hAnsiTheme="minorEastAsia"/>
          <w:sz w:val="22"/>
        </w:rPr>
      </w:pPr>
    </w:p>
    <w:sectPr w:rsidR="00A85AAF" w:rsidRPr="007E2610" w:rsidSect="00196E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1D4DF" w14:textId="77777777" w:rsidR="00E759F2" w:rsidRDefault="00E759F2" w:rsidP="001474DF">
      <w:r>
        <w:separator/>
      </w:r>
    </w:p>
  </w:endnote>
  <w:endnote w:type="continuationSeparator" w:id="0">
    <w:p w14:paraId="47DCB251" w14:textId="77777777" w:rsidR="00E759F2" w:rsidRDefault="00E759F2" w:rsidP="0014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7A0C5" w14:textId="77777777" w:rsidR="00E759F2" w:rsidRDefault="00E759F2" w:rsidP="001474DF">
      <w:r>
        <w:separator/>
      </w:r>
    </w:p>
  </w:footnote>
  <w:footnote w:type="continuationSeparator" w:id="0">
    <w:p w14:paraId="2B814A15" w14:textId="77777777" w:rsidR="00E759F2" w:rsidRDefault="00E759F2" w:rsidP="00147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946AA"/>
    <w:multiLevelType w:val="hybridMultilevel"/>
    <w:tmpl w:val="F9E4292E"/>
    <w:lvl w:ilvl="0" w:tplc="0F1C067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14"/>
    <w:rsid w:val="000916B6"/>
    <w:rsid w:val="001474DF"/>
    <w:rsid w:val="0016205D"/>
    <w:rsid w:val="00196E14"/>
    <w:rsid w:val="00247788"/>
    <w:rsid w:val="00551F01"/>
    <w:rsid w:val="006C1DB6"/>
    <w:rsid w:val="00706F13"/>
    <w:rsid w:val="007E2610"/>
    <w:rsid w:val="008F5BB2"/>
    <w:rsid w:val="009A308E"/>
    <w:rsid w:val="00A85AAF"/>
    <w:rsid w:val="00AB3407"/>
    <w:rsid w:val="00BD73B1"/>
    <w:rsid w:val="00C9638F"/>
    <w:rsid w:val="00CD29F7"/>
    <w:rsid w:val="00D707C0"/>
    <w:rsid w:val="00E56C6D"/>
    <w:rsid w:val="00E759F2"/>
    <w:rsid w:val="00ED5E9E"/>
    <w:rsid w:val="00F10291"/>
    <w:rsid w:val="00F112A1"/>
    <w:rsid w:val="00F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D41051"/>
  <w15:chartTrackingRefBased/>
  <w15:docId w15:val="{93183E1B-DF88-4E76-8B18-E8F8E430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196E14"/>
    <w:pPr>
      <w:jc w:val="right"/>
    </w:pPr>
    <w:rPr>
      <w:rFonts w:asciiTheme="minorEastAsia" w:hAnsiTheme="minorEastAsia"/>
      <w:sz w:val="22"/>
    </w:rPr>
  </w:style>
  <w:style w:type="character" w:customStyle="1" w:styleId="a4">
    <w:name w:val="結語 (文字)"/>
    <w:basedOn w:val="a0"/>
    <w:link w:val="a3"/>
    <w:uiPriority w:val="99"/>
    <w:semiHidden/>
    <w:rsid w:val="00196E14"/>
    <w:rPr>
      <w:rFonts w:asciiTheme="minorEastAsia" w:hAnsiTheme="minorEastAsia"/>
      <w:sz w:val="22"/>
    </w:rPr>
  </w:style>
  <w:style w:type="paragraph" w:styleId="a5">
    <w:name w:val="Note Heading"/>
    <w:basedOn w:val="a"/>
    <w:next w:val="a"/>
    <w:link w:val="a6"/>
    <w:semiHidden/>
    <w:unhideWhenUsed/>
    <w:rsid w:val="00196E1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記 (文字)"/>
    <w:basedOn w:val="a0"/>
    <w:link w:val="a5"/>
    <w:semiHidden/>
    <w:rsid w:val="00196E14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rsid w:val="00196E1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4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4DF"/>
  </w:style>
  <w:style w:type="paragraph" w:styleId="aa">
    <w:name w:val="footer"/>
    <w:basedOn w:val="a"/>
    <w:link w:val="ab"/>
    <w:uiPriority w:val="99"/>
    <w:unhideWhenUsed/>
    <w:rsid w:val="001474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4DF"/>
  </w:style>
  <w:style w:type="paragraph" w:styleId="ac">
    <w:name w:val="Balloon Text"/>
    <w:basedOn w:val="a"/>
    <w:link w:val="ad"/>
    <w:uiPriority w:val="99"/>
    <w:semiHidden/>
    <w:unhideWhenUsed/>
    <w:rsid w:val="00091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16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73A58721</Template>
  <TotalTime>1</TotalTime>
  <Pages>3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小関　はるか</dc:creator>
  <cp:keywords/>
  <dc:description/>
  <cp:lastModifiedBy>熊澤　実華</cp:lastModifiedBy>
  <cp:revision>3</cp:revision>
  <cp:lastPrinted>2024-05-15T01:39:00Z</cp:lastPrinted>
  <dcterms:created xsi:type="dcterms:W3CDTF">2024-05-15T07:23:00Z</dcterms:created>
  <dcterms:modified xsi:type="dcterms:W3CDTF">2025-02-05T00:26:00Z</dcterms:modified>
</cp:coreProperties>
</file>