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6D5" w:rsidRDefault="003366D5" w:rsidP="003366D5">
      <w:r>
        <w:rPr>
          <w:rFonts w:hint="eastAsia"/>
        </w:rPr>
        <w:t>様式第</w:t>
      </w:r>
      <w:r w:rsidR="002C22FD">
        <w:rPr>
          <w:rFonts w:hint="eastAsia"/>
        </w:rPr>
        <w:t>４</w:t>
      </w:r>
      <w:r>
        <w:rPr>
          <w:rFonts w:hint="eastAsia"/>
        </w:rPr>
        <w:t>号（第</w:t>
      </w:r>
      <w:r w:rsidR="002C22FD">
        <w:rPr>
          <w:rFonts w:hint="eastAsia"/>
        </w:rPr>
        <w:t>５</w:t>
      </w:r>
      <w:r>
        <w:rPr>
          <w:rFonts w:hint="eastAsia"/>
        </w:rPr>
        <w:t>条関係）</w:t>
      </w:r>
    </w:p>
    <w:p w:rsidR="002C22FD" w:rsidRDefault="002C22FD" w:rsidP="002C22FD">
      <w:pPr>
        <w:jc w:val="righ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年　</w:t>
      </w:r>
      <w:r>
        <w:t xml:space="preserve">　</w:t>
      </w:r>
      <w:r>
        <w:rPr>
          <w:rFonts w:hint="eastAsia"/>
        </w:rPr>
        <w:t xml:space="preserve">月　</w:t>
      </w:r>
      <w:r>
        <w:t xml:space="preserve">　</w:t>
      </w:r>
      <w:r>
        <w:rPr>
          <w:rFonts w:hint="eastAsia"/>
        </w:rPr>
        <w:t>日</w:t>
      </w:r>
    </w:p>
    <w:p w:rsidR="002C22FD" w:rsidRDefault="002C22FD" w:rsidP="002C22FD">
      <w:r>
        <w:t xml:space="preserve"> </w:t>
      </w:r>
    </w:p>
    <w:p w:rsidR="002C22FD" w:rsidRDefault="002C22FD" w:rsidP="002C22FD">
      <w:r>
        <w:rPr>
          <w:rFonts w:hint="eastAsia"/>
        </w:rPr>
        <w:t>恵那市長　様</w:t>
      </w:r>
    </w:p>
    <w:p w:rsidR="002C22FD" w:rsidRDefault="002C22FD" w:rsidP="002C22FD"/>
    <w:p w:rsidR="002C22FD" w:rsidRDefault="0038009A" w:rsidP="002C22FD">
      <w:pPr>
        <w:ind w:left="4200" w:firstLine="840"/>
      </w:pPr>
      <w:r>
        <w:rPr>
          <w:rFonts w:hint="eastAsia"/>
        </w:rPr>
        <w:t>所在地</w:t>
      </w:r>
    </w:p>
    <w:p w:rsidR="002C22FD" w:rsidRDefault="002C22FD" w:rsidP="002C22FD">
      <w:r>
        <w:rPr>
          <w:rFonts w:hint="eastAsia"/>
        </w:rPr>
        <w:t xml:space="preserve">　　　　　　　　　　　　　　　　　　</w:t>
      </w:r>
      <w:r>
        <w:tab/>
      </w:r>
      <w:r>
        <w:tab/>
      </w:r>
      <w:r w:rsidR="0038009A">
        <w:rPr>
          <w:rFonts w:hint="eastAsia"/>
        </w:rPr>
        <w:t>名　称</w:t>
      </w:r>
      <w:r w:rsidR="00C207F4">
        <w:rPr>
          <w:rFonts w:hint="eastAsia"/>
        </w:rPr>
        <w:t xml:space="preserve">　　　　　　　　　　　　</w:t>
      </w:r>
      <w:bookmarkStart w:id="0" w:name="_GoBack"/>
      <w:bookmarkEnd w:id="0"/>
    </w:p>
    <w:p w:rsidR="002C22FD" w:rsidRDefault="002C22FD" w:rsidP="002C22FD">
      <w:r>
        <w:rPr>
          <w:rFonts w:hint="eastAsia"/>
        </w:rPr>
        <w:t xml:space="preserve">　　　　　　　　　　　　　</w:t>
      </w:r>
      <w:r>
        <w:tab/>
      </w:r>
      <w:r>
        <w:tab/>
      </w:r>
      <w:r>
        <w:tab/>
      </w:r>
      <w:r>
        <w:rPr>
          <w:rFonts w:hint="eastAsia"/>
        </w:rPr>
        <w:t>（</w:t>
      </w:r>
      <w:r w:rsidR="0038009A">
        <w:rPr>
          <w:rFonts w:hint="eastAsia"/>
        </w:rPr>
        <w:t>個人にあっては、</w:t>
      </w:r>
      <w:r w:rsidR="0038009A">
        <w:t>住所及び氏名</w:t>
      </w:r>
      <w:r>
        <w:rPr>
          <w:rFonts w:hint="eastAsia"/>
        </w:rPr>
        <w:t>）</w:t>
      </w:r>
    </w:p>
    <w:p w:rsidR="003366D5" w:rsidRDefault="003366D5" w:rsidP="003366D5"/>
    <w:p w:rsidR="002C22FD" w:rsidRPr="002C22FD" w:rsidRDefault="002C22FD" w:rsidP="003366D5"/>
    <w:p w:rsidR="003366D5" w:rsidRDefault="002C22FD" w:rsidP="002C22FD">
      <w:pPr>
        <w:jc w:val="center"/>
      </w:pPr>
      <w:r>
        <w:rPr>
          <w:rFonts w:hint="eastAsia"/>
        </w:rPr>
        <w:t>恵那市</w:t>
      </w:r>
      <w:r>
        <w:t>指定融資利子補給金</w:t>
      </w:r>
      <w:r>
        <w:rPr>
          <w:rFonts w:hint="eastAsia"/>
        </w:rPr>
        <w:t>請求書</w:t>
      </w:r>
    </w:p>
    <w:p w:rsidR="002C22FD" w:rsidRDefault="002C22FD" w:rsidP="002C22FD"/>
    <w:p w:rsidR="002C22FD" w:rsidRDefault="002C22FD" w:rsidP="002C22FD">
      <w:pPr>
        <w:ind w:firstLineChars="100" w:firstLine="210"/>
      </w:pPr>
      <w:r>
        <w:rPr>
          <w:rFonts w:hint="eastAsia"/>
        </w:rPr>
        <w:t>恵那市</w:t>
      </w:r>
      <w:r>
        <w:t>指定融資利子補給金補助金交付要綱に基づき、</w:t>
      </w:r>
      <w:r>
        <w:rPr>
          <w:rFonts w:hint="eastAsia"/>
        </w:rPr>
        <w:t>下記のとおり</w:t>
      </w:r>
      <w:r>
        <w:t>補助金</w:t>
      </w:r>
      <w:r>
        <w:rPr>
          <w:rFonts w:hint="eastAsia"/>
        </w:rPr>
        <w:t>を</w:t>
      </w:r>
      <w:r>
        <w:t>請求します。</w:t>
      </w:r>
    </w:p>
    <w:p w:rsidR="002C22FD" w:rsidRDefault="002C22FD" w:rsidP="002C22FD"/>
    <w:p w:rsidR="002C22FD" w:rsidRPr="00193DBE" w:rsidRDefault="002C22FD" w:rsidP="002C22FD">
      <w:pPr>
        <w:jc w:val="center"/>
      </w:pPr>
      <w:r>
        <w:rPr>
          <w:rFonts w:hint="eastAsia"/>
        </w:rPr>
        <w:t>記</w:t>
      </w:r>
    </w:p>
    <w:p w:rsidR="002C22FD" w:rsidRDefault="002C22FD" w:rsidP="002C22FD"/>
    <w:p w:rsidR="002C22FD" w:rsidRDefault="002C22FD" w:rsidP="002C22FD">
      <w:pPr>
        <w:ind w:firstLineChars="100" w:firstLine="210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5238"/>
      </w:tblGrid>
      <w:tr w:rsidR="002C22FD" w:rsidTr="00002D62">
        <w:tc>
          <w:tcPr>
            <w:tcW w:w="3119" w:type="dxa"/>
          </w:tcPr>
          <w:p w:rsidR="002C22FD" w:rsidRDefault="002C22FD" w:rsidP="00002D62"/>
          <w:p w:rsidR="002C22FD" w:rsidRDefault="002C22FD" w:rsidP="00002D62">
            <w:r>
              <w:rPr>
                <w:rFonts w:hint="eastAsia"/>
              </w:rPr>
              <w:t>請求額</w:t>
            </w:r>
          </w:p>
          <w:p w:rsidR="002C22FD" w:rsidRDefault="002C22FD" w:rsidP="00002D62"/>
        </w:tc>
        <w:tc>
          <w:tcPr>
            <w:tcW w:w="5238" w:type="dxa"/>
          </w:tcPr>
          <w:p w:rsidR="002C22FD" w:rsidRDefault="002C22FD" w:rsidP="00002D62">
            <w:pPr>
              <w:jc w:val="right"/>
            </w:pPr>
          </w:p>
          <w:p w:rsidR="002C22FD" w:rsidRDefault="002C22FD" w:rsidP="00002D6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C22FD" w:rsidRDefault="002C22FD" w:rsidP="002C22FD"/>
    <w:p w:rsidR="0038009A" w:rsidRDefault="0038009A" w:rsidP="002C22FD"/>
    <w:p w:rsidR="002C22FD" w:rsidRDefault="002C22FD" w:rsidP="002C22FD">
      <w:r>
        <w:rPr>
          <w:rFonts w:hint="eastAsia"/>
        </w:rPr>
        <w:t>振込先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2C22FD" w:rsidTr="0038009A">
        <w:tc>
          <w:tcPr>
            <w:tcW w:w="1701" w:type="dxa"/>
          </w:tcPr>
          <w:p w:rsidR="002C22FD" w:rsidRDefault="002C22FD" w:rsidP="002C22FD">
            <w:r>
              <w:rPr>
                <w:rFonts w:hint="eastAsia"/>
              </w:rPr>
              <w:t>金融機関名</w:t>
            </w:r>
          </w:p>
        </w:tc>
        <w:tc>
          <w:tcPr>
            <w:tcW w:w="6656" w:type="dxa"/>
          </w:tcPr>
          <w:p w:rsidR="002C22FD" w:rsidRDefault="002C22FD" w:rsidP="002C22FD"/>
        </w:tc>
      </w:tr>
      <w:tr w:rsidR="002C22FD" w:rsidTr="0038009A">
        <w:tc>
          <w:tcPr>
            <w:tcW w:w="1701" w:type="dxa"/>
          </w:tcPr>
          <w:p w:rsidR="002C22FD" w:rsidRDefault="002C22FD" w:rsidP="002C22FD">
            <w:r>
              <w:rPr>
                <w:rFonts w:hint="eastAsia"/>
              </w:rPr>
              <w:t>支店名</w:t>
            </w:r>
          </w:p>
        </w:tc>
        <w:tc>
          <w:tcPr>
            <w:tcW w:w="6656" w:type="dxa"/>
          </w:tcPr>
          <w:p w:rsidR="002C22FD" w:rsidRDefault="002C22FD" w:rsidP="002C22FD"/>
        </w:tc>
      </w:tr>
      <w:tr w:rsidR="002C22FD" w:rsidTr="0038009A">
        <w:tc>
          <w:tcPr>
            <w:tcW w:w="1701" w:type="dxa"/>
          </w:tcPr>
          <w:p w:rsidR="002C22FD" w:rsidRDefault="002C22FD" w:rsidP="002C22FD">
            <w:r>
              <w:rPr>
                <w:rFonts w:hint="eastAsia"/>
              </w:rPr>
              <w:t>口座種目</w:t>
            </w:r>
          </w:p>
        </w:tc>
        <w:tc>
          <w:tcPr>
            <w:tcW w:w="6656" w:type="dxa"/>
          </w:tcPr>
          <w:p w:rsidR="002C22FD" w:rsidRDefault="002C22FD" w:rsidP="002C22FD"/>
        </w:tc>
      </w:tr>
      <w:tr w:rsidR="002C22FD" w:rsidTr="0038009A">
        <w:tc>
          <w:tcPr>
            <w:tcW w:w="1701" w:type="dxa"/>
          </w:tcPr>
          <w:p w:rsidR="002C22FD" w:rsidRDefault="0038009A" w:rsidP="002C22FD">
            <w:r>
              <w:rPr>
                <w:rFonts w:hint="eastAsia"/>
              </w:rPr>
              <w:t>口座番号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2C22FD" w:rsidRDefault="002C22FD" w:rsidP="002C22FD"/>
        </w:tc>
      </w:tr>
      <w:tr w:rsidR="002C22FD" w:rsidTr="0038009A">
        <w:tc>
          <w:tcPr>
            <w:tcW w:w="1701" w:type="dxa"/>
          </w:tcPr>
          <w:p w:rsidR="0038009A" w:rsidRDefault="0038009A" w:rsidP="002C22FD"/>
          <w:p w:rsidR="002C22FD" w:rsidRDefault="0038009A" w:rsidP="002C22FD">
            <w:r>
              <w:rPr>
                <w:rFonts w:hint="eastAsia"/>
              </w:rPr>
              <w:t>口座名義</w:t>
            </w:r>
          </w:p>
          <w:p w:rsidR="0038009A" w:rsidRDefault="0038009A" w:rsidP="002C22FD"/>
        </w:tc>
        <w:tc>
          <w:tcPr>
            <w:tcW w:w="6656" w:type="dxa"/>
            <w:tcBorders>
              <w:bottom w:val="single" w:sz="4" w:space="0" w:color="auto"/>
            </w:tcBorders>
          </w:tcPr>
          <w:p w:rsidR="002C22FD" w:rsidRDefault="0038009A" w:rsidP="002C22FD">
            <w:r>
              <w:rPr>
                <w:rFonts w:hint="eastAsia"/>
              </w:rPr>
              <w:t>フリガナ</w:t>
            </w:r>
          </w:p>
        </w:tc>
      </w:tr>
    </w:tbl>
    <w:p w:rsidR="002C22FD" w:rsidRDefault="002C22FD" w:rsidP="002C22FD"/>
    <w:p w:rsidR="002C22FD" w:rsidRDefault="002C22FD" w:rsidP="003847B0"/>
    <w:p w:rsidR="003366D5" w:rsidRDefault="003366D5" w:rsidP="003366D5"/>
    <w:p w:rsidR="002C22FD" w:rsidRDefault="002C22FD" w:rsidP="003366D5"/>
    <w:p w:rsidR="0038009A" w:rsidRDefault="0038009A" w:rsidP="003366D5"/>
    <w:p w:rsidR="0038009A" w:rsidRDefault="0038009A">
      <w:pPr>
        <w:widowControl/>
        <w:jc w:val="left"/>
      </w:pPr>
    </w:p>
    <w:sectPr w:rsidR="003800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C2C" w:rsidRDefault="00100C2C" w:rsidP="00100C2C">
      <w:r>
        <w:separator/>
      </w:r>
    </w:p>
  </w:endnote>
  <w:endnote w:type="continuationSeparator" w:id="0">
    <w:p w:rsidR="00100C2C" w:rsidRDefault="00100C2C" w:rsidP="0010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C2C" w:rsidRDefault="00100C2C" w:rsidP="00100C2C">
      <w:r>
        <w:separator/>
      </w:r>
    </w:p>
  </w:footnote>
  <w:footnote w:type="continuationSeparator" w:id="0">
    <w:p w:rsidR="00100C2C" w:rsidRDefault="00100C2C" w:rsidP="00100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D5"/>
    <w:rsid w:val="00100C2C"/>
    <w:rsid w:val="00193DBE"/>
    <w:rsid w:val="002C22FD"/>
    <w:rsid w:val="003366D5"/>
    <w:rsid w:val="0038009A"/>
    <w:rsid w:val="003847B0"/>
    <w:rsid w:val="004B5C83"/>
    <w:rsid w:val="0054773B"/>
    <w:rsid w:val="0061193D"/>
    <w:rsid w:val="00666FBB"/>
    <w:rsid w:val="006E0AE0"/>
    <w:rsid w:val="00C207F4"/>
    <w:rsid w:val="00E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E773D3-3748-4B60-8F50-B8EA91BC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B5C83"/>
    <w:pPr>
      <w:jc w:val="center"/>
    </w:pPr>
  </w:style>
  <w:style w:type="character" w:customStyle="1" w:styleId="a5">
    <w:name w:val="記 (文字)"/>
    <w:basedOn w:val="a0"/>
    <w:link w:val="a4"/>
    <w:uiPriority w:val="99"/>
    <w:rsid w:val="004B5C83"/>
  </w:style>
  <w:style w:type="paragraph" w:styleId="a6">
    <w:name w:val="Closing"/>
    <w:basedOn w:val="a"/>
    <w:link w:val="a7"/>
    <w:uiPriority w:val="99"/>
    <w:unhideWhenUsed/>
    <w:rsid w:val="004B5C83"/>
    <w:pPr>
      <w:jc w:val="right"/>
    </w:pPr>
  </w:style>
  <w:style w:type="character" w:customStyle="1" w:styleId="a7">
    <w:name w:val="結語 (文字)"/>
    <w:basedOn w:val="a0"/>
    <w:link w:val="a6"/>
    <w:uiPriority w:val="99"/>
    <w:rsid w:val="004B5C83"/>
  </w:style>
  <w:style w:type="paragraph" w:styleId="a8">
    <w:name w:val="Balloon Text"/>
    <w:basedOn w:val="a"/>
    <w:link w:val="a9"/>
    <w:uiPriority w:val="99"/>
    <w:semiHidden/>
    <w:unhideWhenUsed/>
    <w:rsid w:val="00547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77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00C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00C2C"/>
  </w:style>
  <w:style w:type="paragraph" w:styleId="ac">
    <w:name w:val="footer"/>
    <w:basedOn w:val="a"/>
    <w:link w:val="ad"/>
    <w:uiPriority w:val="99"/>
    <w:unhideWhenUsed/>
    <w:rsid w:val="00100C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0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C35E76B1</Template>
  <TotalTime>69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紀岡  秀征</dc:creator>
  <cp:keywords/>
  <dc:description/>
  <cp:lastModifiedBy>intern5</cp:lastModifiedBy>
  <cp:revision>8</cp:revision>
  <cp:lastPrinted>2015-01-28T07:40:00Z</cp:lastPrinted>
  <dcterms:created xsi:type="dcterms:W3CDTF">2015-01-28T06:38:00Z</dcterms:created>
  <dcterms:modified xsi:type="dcterms:W3CDTF">2025-02-04T05:12:00Z</dcterms:modified>
</cp:coreProperties>
</file>