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25642" w14:textId="77777777" w:rsidR="007A00F9" w:rsidRDefault="007A00F9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1A341DFC" w14:textId="77777777" w:rsidR="007A00F9" w:rsidRPr="007023D3" w:rsidRDefault="007A00F9">
      <w:pPr>
        <w:spacing w:line="270" w:lineRule="exact"/>
        <w:jc w:val="left"/>
        <w:rPr>
          <w:rFonts w:ascii="ＭＳ ゴシック" w:eastAsia="ＭＳ ゴシック" w:hAnsi="ＭＳ ゴシック" w:cs="ＭＳ ゴシック"/>
        </w:rPr>
      </w:pPr>
    </w:p>
    <w:p w14:paraId="5C6F17A0" w14:textId="77777777" w:rsidR="007A00F9" w:rsidRDefault="007A00F9">
      <w:pPr>
        <w:spacing w:line="690" w:lineRule="atLeast"/>
        <w:jc w:val="center"/>
      </w:pPr>
      <w:r>
        <w:rPr>
          <w:rFonts w:ascii="ＭＳ ゴシック" w:eastAsia="ＭＳ ゴシック" w:hAnsi="ＭＳ ゴシック" w:cs="ＭＳ ゴシック"/>
          <w:sz w:val="42"/>
        </w:rPr>
        <w:t>参加表明書</w:t>
      </w:r>
    </w:p>
    <w:p w14:paraId="2CEA2F1E" w14:textId="77777777" w:rsidR="007A00F9" w:rsidRDefault="007A00F9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2F1E4B25" w14:textId="77777777" w:rsidR="007A00F9" w:rsidRDefault="007A00F9">
      <w:pPr>
        <w:spacing w:line="480" w:lineRule="exact"/>
        <w:jc w:val="left"/>
        <w:rPr>
          <w:rFonts w:ascii="ＭＳ ゴシック" w:eastAsia="ＭＳ ゴシック" w:hAnsi="ＭＳ ゴシック" w:cs="ＭＳ ゴシック"/>
        </w:rPr>
      </w:pPr>
    </w:p>
    <w:p w14:paraId="7B9EBED4" w14:textId="11311E6E" w:rsidR="00331FB7" w:rsidRPr="00AB2BEC" w:rsidRDefault="00331FB7" w:rsidP="00331FB7">
      <w:pPr>
        <w:jc w:val="left"/>
        <w:rPr>
          <w:sz w:val="24"/>
          <w:szCs w:val="24"/>
        </w:rPr>
      </w:pPr>
      <w:r w:rsidRPr="00AB2BEC">
        <w:rPr>
          <w:rFonts w:cs="ＭＳ ゴシック"/>
          <w:sz w:val="24"/>
          <w:szCs w:val="24"/>
        </w:rPr>
        <w:t xml:space="preserve">　業務名　　　</w:t>
      </w:r>
      <w:r w:rsidR="00285CEC" w:rsidRPr="00285CEC">
        <w:rPr>
          <w:rFonts w:asciiTheme="minorEastAsia" w:hAnsiTheme="minorEastAsia" w:hint="eastAsia"/>
          <w:sz w:val="24"/>
          <w:szCs w:val="24"/>
        </w:rPr>
        <w:t>東美濃歴史街道協議会ウェブサイトリニューアル業務</w:t>
      </w:r>
    </w:p>
    <w:p w14:paraId="140BB617" w14:textId="77777777" w:rsidR="007A00F9" w:rsidRPr="007023D3" w:rsidRDefault="007A00F9">
      <w:pPr>
        <w:jc w:val="left"/>
      </w:pPr>
      <w:r w:rsidRPr="007023D3">
        <w:rPr>
          <w:rFonts w:cs="ＭＳ ゴシック"/>
        </w:rPr>
        <w:t xml:space="preserve">　</w:t>
      </w:r>
    </w:p>
    <w:p w14:paraId="20555990" w14:textId="77777777" w:rsidR="007A00F9" w:rsidRPr="007023D3" w:rsidRDefault="007A00F9">
      <w:pPr>
        <w:ind w:firstLine="216"/>
        <w:jc w:val="left"/>
        <w:rPr>
          <w:sz w:val="24"/>
          <w:szCs w:val="24"/>
        </w:rPr>
      </w:pPr>
      <w:r w:rsidRPr="007023D3">
        <w:rPr>
          <w:rFonts w:cs="ＭＳ ゴシック"/>
          <w:sz w:val="24"/>
          <w:szCs w:val="24"/>
        </w:rPr>
        <w:t>上記業務のプロポーザルに関係書類を添えて参加を表明します。</w:t>
      </w:r>
    </w:p>
    <w:p w14:paraId="0559AE8D" w14:textId="77777777" w:rsidR="007A00F9" w:rsidRPr="007023D3" w:rsidRDefault="00DF309B">
      <w:pPr>
        <w:jc w:val="left"/>
        <w:rPr>
          <w:sz w:val="24"/>
          <w:szCs w:val="24"/>
        </w:rPr>
      </w:pPr>
      <w:r>
        <w:rPr>
          <w:rFonts w:cs="ＭＳ ゴシック"/>
          <w:sz w:val="24"/>
          <w:szCs w:val="24"/>
        </w:rPr>
        <w:t xml:space="preserve">　なお、</w:t>
      </w:r>
      <w:r w:rsidR="007A00F9" w:rsidRPr="007023D3">
        <w:rPr>
          <w:rFonts w:cs="ＭＳ ゴシック"/>
          <w:sz w:val="24"/>
          <w:szCs w:val="24"/>
        </w:rPr>
        <w:t>本プロポーザルの参加資格要件全てを満たす</w:t>
      </w:r>
      <w:r>
        <w:rPr>
          <w:rFonts w:cs="ＭＳ ゴシック" w:hint="eastAsia"/>
          <w:sz w:val="24"/>
          <w:szCs w:val="24"/>
        </w:rPr>
        <w:t>ことを誓約します</w:t>
      </w:r>
      <w:r w:rsidR="007A00F9" w:rsidRPr="007023D3">
        <w:rPr>
          <w:rFonts w:cs="ＭＳ ゴシック"/>
          <w:sz w:val="24"/>
          <w:szCs w:val="24"/>
        </w:rPr>
        <w:t>。</w:t>
      </w:r>
    </w:p>
    <w:p w14:paraId="5C8A0467" w14:textId="77777777" w:rsidR="007A00F9" w:rsidRPr="007023D3" w:rsidRDefault="007A00F9">
      <w:pPr>
        <w:spacing w:line="480" w:lineRule="exact"/>
        <w:jc w:val="left"/>
        <w:rPr>
          <w:rFonts w:cs="ＭＳ ゴシック"/>
        </w:rPr>
      </w:pPr>
    </w:p>
    <w:p w14:paraId="35D7D190" w14:textId="77777777" w:rsidR="007A00F9" w:rsidRPr="00DF309B" w:rsidRDefault="007A00F9">
      <w:pPr>
        <w:spacing w:line="480" w:lineRule="exact"/>
        <w:jc w:val="left"/>
        <w:rPr>
          <w:rFonts w:cs="ＭＳ ゴシック"/>
        </w:rPr>
      </w:pPr>
    </w:p>
    <w:p w14:paraId="338F5B9A" w14:textId="77777777" w:rsidR="007A00F9" w:rsidRPr="007023D3" w:rsidRDefault="007A00F9">
      <w:pPr>
        <w:spacing w:line="288" w:lineRule="exact"/>
        <w:jc w:val="left"/>
        <w:rPr>
          <w:rFonts w:cs="ＭＳ ゴシック"/>
        </w:rPr>
      </w:pPr>
    </w:p>
    <w:p w14:paraId="1DB9F811" w14:textId="77777777" w:rsidR="007A00F9" w:rsidRPr="007023D3" w:rsidRDefault="007A00F9">
      <w:pPr>
        <w:spacing w:line="288" w:lineRule="exact"/>
        <w:jc w:val="left"/>
        <w:rPr>
          <w:rFonts w:cs="ＭＳ ゴシック"/>
        </w:rPr>
      </w:pPr>
    </w:p>
    <w:p w14:paraId="026E64D8" w14:textId="77777777" w:rsidR="007A00F9" w:rsidRPr="007023D3" w:rsidRDefault="007A00F9">
      <w:pPr>
        <w:spacing w:line="288" w:lineRule="exact"/>
        <w:jc w:val="left"/>
        <w:rPr>
          <w:rFonts w:cs="ＭＳ ゴシック"/>
        </w:rPr>
      </w:pPr>
    </w:p>
    <w:p w14:paraId="601F5C94" w14:textId="0397943B" w:rsidR="007A00F9" w:rsidRPr="007023D3" w:rsidRDefault="007A00F9">
      <w:pPr>
        <w:spacing w:line="288" w:lineRule="atLeast"/>
        <w:jc w:val="left"/>
      </w:pPr>
      <w:r w:rsidRPr="00285CEC">
        <w:rPr>
          <w:rFonts w:cs="ＭＳ ゴシック"/>
          <w:sz w:val="24"/>
          <w:szCs w:val="24"/>
        </w:rPr>
        <w:t xml:space="preserve">　</w:t>
      </w:r>
      <w:r w:rsidR="00285CEC" w:rsidRPr="00285CEC">
        <w:rPr>
          <w:rFonts w:asciiTheme="minorEastAsia" w:hAnsiTheme="minorEastAsia" w:hint="eastAsia"/>
          <w:sz w:val="24"/>
          <w:szCs w:val="24"/>
        </w:rPr>
        <w:t>東美濃歴史街道協議会</w:t>
      </w:r>
      <w:r w:rsidR="00285CEC" w:rsidRPr="00285CEC">
        <w:rPr>
          <w:rFonts w:asciiTheme="minorEastAsia" w:hAnsiTheme="minorEastAsia" w:hint="eastAsia"/>
          <w:sz w:val="24"/>
          <w:szCs w:val="24"/>
        </w:rPr>
        <w:t xml:space="preserve">　会</w:t>
      </w:r>
      <w:r w:rsidR="007023D3">
        <w:rPr>
          <w:rFonts w:cs="ＭＳ ゴシック" w:hint="eastAsia"/>
          <w:sz w:val="24"/>
          <w:szCs w:val="24"/>
        </w:rPr>
        <w:t>長　小坂　喬峰　様</w:t>
      </w:r>
    </w:p>
    <w:p w14:paraId="2E2F76C1" w14:textId="77777777" w:rsidR="007A00F9" w:rsidRPr="007023D3" w:rsidRDefault="007A00F9">
      <w:pPr>
        <w:jc w:val="left"/>
      </w:pPr>
      <w:r w:rsidRPr="007023D3">
        <w:rPr>
          <w:rFonts w:cs="ＭＳ ゴシック"/>
        </w:rPr>
        <w:t xml:space="preserve">　　　　　　　　　　</w:t>
      </w:r>
      <w:bookmarkStart w:id="0" w:name="_GoBack"/>
      <w:bookmarkEnd w:id="0"/>
      <w:r w:rsidRPr="007023D3">
        <w:rPr>
          <w:rFonts w:cs="ＭＳ ゴシック"/>
        </w:rPr>
        <w:t xml:space="preserve">　　　</w:t>
      </w:r>
    </w:p>
    <w:p w14:paraId="6DEBA48D" w14:textId="77777777" w:rsidR="007A00F9" w:rsidRPr="007023D3" w:rsidRDefault="007A00F9">
      <w:pPr>
        <w:jc w:val="left"/>
        <w:rPr>
          <w:rFonts w:cs="ＭＳ ゴシック"/>
        </w:rPr>
      </w:pPr>
    </w:p>
    <w:p w14:paraId="04149848" w14:textId="77777777" w:rsidR="007A00F9" w:rsidRPr="007023D3" w:rsidRDefault="007A00F9">
      <w:pPr>
        <w:ind w:firstLine="2808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>（提出者）所在地</w:t>
      </w:r>
    </w:p>
    <w:p w14:paraId="2522BABB" w14:textId="77777777" w:rsidR="007A00F9" w:rsidRPr="007023D3" w:rsidRDefault="007A00F9">
      <w:pPr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商号又は名称</w:t>
      </w:r>
    </w:p>
    <w:p w14:paraId="406250BB" w14:textId="29EC1746" w:rsidR="007A00F9" w:rsidRPr="007023D3" w:rsidRDefault="007A00F9">
      <w:pPr>
        <w:jc w:val="left"/>
        <w:rPr>
          <w:rFonts w:hint="eastAsia"/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</w:t>
      </w:r>
      <w:r w:rsidR="00285CEC">
        <w:rPr>
          <w:rFonts w:cs="ＭＳ ゴシック"/>
          <w:sz w:val="22"/>
          <w:szCs w:val="22"/>
        </w:rPr>
        <w:t xml:space="preserve">　　　　　　　　　代表者名　　　　　　　　　　　　　　　　　</w:t>
      </w:r>
    </w:p>
    <w:p w14:paraId="16BFE3A3" w14:textId="77777777" w:rsidR="007A00F9" w:rsidRDefault="007A00F9">
      <w:pPr>
        <w:spacing w:line="480" w:lineRule="exact"/>
        <w:jc w:val="left"/>
        <w:rPr>
          <w:rFonts w:cs="ＭＳ ゴシック"/>
          <w:sz w:val="22"/>
          <w:szCs w:val="22"/>
        </w:rPr>
      </w:pPr>
    </w:p>
    <w:p w14:paraId="5A8CA58D" w14:textId="77777777" w:rsidR="007023D3" w:rsidRPr="007023D3" w:rsidRDefault="007023D3">
      <w:pPr>
        <w:spacing w:line="480" w:lineRule="exact"/>
        <w:jc w:val="left"/>
        <w:rPr>
          <w:rFonts w:cs="ＭＳ ゴシック"/>
          <w:sz w:val="22"/>
          <w:szCs w:val="22"/>
        </w:rPr>
      </w:pPr>
    </w:p>
    <w:p w14:paraId="60B7FB0C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（担当者）所属部署</w:t>
      </w:r>
    </w:p>
    <w:p w14:paraId="0D26D99F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担当者名</w:t>
      </w:r>
    </w:p>
    <w:p w14:paraId="26776F92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送付先住所</w:t>
      </w:r>
    </w:p>
    <w:p w14:paraId="4F000077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電話番号</w:t>
      </w:r>
    </w:p>
    <w:p w14:paraId="4E1EB98F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ＦＡＸ番号</w:t>
      </w:r>
    </w:p>
    <w:p w14:paraId="0BC1851C" w14:textId="77777777" w:rsidR="007A00F9" w:rsidRPr="007023D3" w:rsidRDefault="007A00F9">
      <w:pPr>
        <w:spacing w:line="400" w:lineRule="exact"/>
        <w:jc w:val="left"/>
        <w:rPr>
          <w:sz w:val="22"/>
          <w:szCs w:val="22"/>
        </w:rPr>
      </w:pPr>
      <w:r w:rsidRPr="007023D3">
        <w:rPr>
          <w:rFonts w:cs="ＭＳ ゴシック"/>
          <w:sz w:val="22"/>
          <w:szCs w:val="22"/>
        </w:rPr>
        <w:t xml:space="preserve">　　　　　　　　　　　　　　　　　　電子メール</w:t>
      </w:r>
    </w:p>
    <w:p w14:paraId="1A1C34B4" w14:textId="77777777" w:rsidR="007A00F9" w:rsidRPr="007023D3" w:rsidRDefault="007A00F9">
      <w:pPr>
        <w:spacing w:line="480" w:lineRule="exact"/>
        <w:jc w:val="left"/>
      </w:pPr>
    </w:p>
    <w:sectPr w:rsidR="007A00F9" w:rsidRPr="007023D3" w:rsidSect="007023D3">
      <w:pgSz w:w="11906" w:h="16838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A8E39" w14:textId="77777777" w:rsidR="00331FB7" w:rsidRDefault="00331FB7" w:rsidP="00331FB7">
      <w:pPr>
        <w:spacing w:line="240" w:lineRule="auto"/>
      </w:pPr>
      <w:r>
        <w:separator/>
      </w:r>
    </w:p>
  </w:endnote>
  <w:endnote w:type="continuationSeparator" w:id="0">
    <w:p w14:paraId="556D8AD1" w14:textId="77777777" w:rsidR="00331FB7" w:rsidRDefault="00331FB7" w:rsidP="00331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7420D" w14:textId="77777777" w:rsidR="00331FB7" w:rsidRDefault="00331FB7" w:rsidP="00331FB7">
      <w:pPr>
        <w:spacing w:line="240" w:lineRule="auto"/>
      </w:pPr>
      <w:r>
        <w:separator/>
      </w:r>
    </w:p>
  </w:footnote>
  <w:footnote w:type="continuationSeparator" w:id="0">
    <w:p w14:paraId="56C3D6C7" w14:textId="77777777" w:rsidR="00331FB7" w:rsidRDefault="00331FB7" w:rsidP="00331F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D3"/>
    <w:rsid w:val="000070B2"/>
    <w:rsid w:val="00285CEC"/>
    <w:rsid w:val="00311A07"/>
    <w:rsid w:val="00325A63"/>
    <w:rsid w:val="00331FB7"/>
    <w:rsid w:val="00354588"/>
    <w:rsid w:val="00586D6A"/>
    <w:rsid w:val="006A61BA"/>
    <w:rsid w:val="007023D3"/>
    <w:rsid w:val="00706A3C"/>
    <w:rsid w:val="00777D02"/>
    <w:rsid w:val="007A00F9"/>
    <w:rsid w:val="009409A9"/>
    <w:rsid w:val="00B64E87"/>
    <w:rsid w:val="00DF309B"/>
    <w:rsid w:val="00F8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AEE103"/>
  <w15:chartTrackingRefBased/>
  <w15:docId w15:val="{794002EE-DF1D-4E1C-AA37-531E52F9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480" w:lineRule="atLeast"/>
      <w:jc w:val="both"/>
    </w:pPr>
    <w:rPr>
      <w:rFonts w:ascii="ＭＳ 明朝" w:hAnsi="ＭＳ 明朝" w:cs="Century"/>
      <w:color w:val="00000A"/>
      <w:spacing w:val="3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Century"/>
      <w:spacing w:val="3"/>
      <w:sz w:val="21"/>
    </w:rPr>
  </w:style>
  <w:style w:type="character" w:customStyle="1" w:styleId="a4">
    <w:name w:val="フッター (文字)"/>
    <w:rPr>
      <w:rFonts w:ascii="ＭＳ 明朝" w:hAnsi="ＭＳ 明朝" w:cs="Century"/>
      <w:spacing w:val="3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E32778A6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鉄平</dc:creator>
  <cp:keywords/>
  <dc:description/>
  <cp:lastModifiedBy>大島 聡</cp:lastModifiedBy>
  <cp:revision>13</cp:revision>
  <cp:lastPrinted>1899-12-31T15:00:00Z</cp:lastPrinted>
  <dcterms:created xsi:type="dcterms:W3CDTF">2019-04-22T10:13:00Z</dcterms:created>
  <dcterms:modified xsi:type="dcterms:W3CDTF">2025-01-14T00:13:00Z</dcterms:modified>
</cp:coreProperties>
</file>