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6E8A9" w14:textId="77777777" w:rsidR="00ED3A5A" w:rsidRPr="00FF629A" w:rsidRDefault="00FF629A" w:rsidP="00FF629A">
      <w:pPr>
        <w:jc w:val="center"/>
        <w:rPr>
          <w:rFonts w:asciiTheme="minorEastAsia" w:hAnsiTheme="minorEastAsia"/>
          <w:b/>
          <w:sz w:val="28"/>
          <w:szCs w:val="28"/>
        </w:rPr>
      </w:pPr>
      <w:r w:rsidRPr="00FF629A">
        <w:rPr>
          <w:rFonts w:asciiTheme="minorEastAsia" w:hAnsiTheme="minorEastAsia" w:hint="eastAsia"/>
          <w:b/>
          <w:sz w:val="28"/>
          <w:szCs w:val="28"/>
        </w:rPr>
        <w:t>質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FF629A">
        <w:rPr>
          <w:rFonts w:asciiTheme="minorEastAsia" w:hAnsiTheme="minorEastAsia" w:hint="eastAsia"/>
          <w:b/>
          <w:sz w:val="28"/>
          <w:szCs w:val="28"/>
        </w:rPr>
        <w:t>問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FF629A">
        <w:rPr>
          <w:rFonts w:asciiTheme="minorEastAsia" w:hAnsiTheme="minorEastAsia" w:hint="eastAsia"/>
          <w:b/>
          <w:sz w:val="28"/>
          <w:szCs w:val="28"/>
        </w:rPr>
        <w:t>書</w:t>
      </w:r>
    </w:p>
    <w:p w14:paraId="1B08577D" w14:textId="77777777" w:rsidR="00FF629A" w:rsidRDefault="00FF629A">
      <w:pPr>
        <w:rPr>
          <w:rFonts w:asciiTheme="minorEastAsia" w:hAnsiTheme="minorEastAsia"/>
          <w:sz w:val="24"/>
          <w:szCs w:val="24"/>
        </w:rPr>
      </w:pPr>
    </w:p>
    <w:p w14:paraId="2A1123D0" w14:textId="2E5A2718" w:rsidR="00FF629A" w:rsidRDefault="00FF62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業務名　：　</w:t>
      </w:r>
      <w:r w:rsidR="0052694D" w:rsidRPr="00285CEC">
        <w:rPr>
          <w:rFonts w:asciiTheme="minorEastAsia" w:hAnsiTheme="minorEastAsia" w:hint="eastAsia"/>
          <w:sz w:val="24"/>
          <w:szCs w:val="24"/>
        </w:rPr>
        <w:t>東美濃歴史街道協議会ウェブサイトリニューアル業務</w:t>
      </w:r>
      <w:bookmarkStart w:id="0" w:name="_GoBack"/>
      <w:bookmarkEnd w:id="0"/>
    </w:p>
    <w:p w14:paraId="6E97AE63" w14:textId="77777777" w:rsidR="00FF629A" w:rsidRDefault="00FF629A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6797"/>
      </w:tblGrid>
      <w:tr w:rsidR="00FF629A" w14:paraId="762BA7AC" w14:textId="77777777" w:rsidTr="00FF629A">
        <w:tc>
          <w:tcPr>
            <w:tcW w:w="988" w:type="dxa"/>
            <w:vMerge w:val="restart"/>
            <w:vAlign w:val="center"/>
          </w:tcPr>
          <w:p w14:paraId="4C0A0546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37792B44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6797" w:type="dxa"/>
            <w:tcBorders>
              <w:left w:val="dotted" w:sz="4" w:space="0" w:color="auto"/>
            </w:tcBorders>
          </w:tcPr>
          <w:p w14:paraId="3E7DAB91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629A" w14:paraId="2A770D2A" w14:textId="77777777" w:rsidTr="00FF629A">
        <w:tc>
          <w:tcPr>
            <w:tcW w:w="988" w:type="dxa"/>
            <w:vMerge/>
          </w:tcPr>
          <w:p w14:paraId="03CC7510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55B398CA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質問者名</w:t>
            </w:r>
          </w:p>
        </w:tc>
        <w:tc>
          <w:tcPr>
            <w:tcW w:w="6797" w:type="dxa"/>
            <w:tcBorders>
              <w:left w:val="dotted" w:sz="4" w:space="0" w:color="auto"/>
            </w:tcBorders>
          </w:tcPr>
          <w:p w14:paraId="65F95D24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629A" w14:paraId="7A8C3661" w14:textId="77777777" w:rsidTr="00FF629A">
        <w:tc>
          <w:tcPr>
            <w:tcW w:w="988" w:type="dxa"/>
            <w:vMerge/>
          </w:tcPr>
          <w:p w14:paraId="3440CAFE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34B837BC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6797" w:type="dxa"/>
            <w:tcBorders>
              <w:left w:val="dotted" w:sz="4" w:space="0" w:color="auto"/>
            </w:tcBorders>
          </w:tcPr>
          <w:p w14:paraId="1A3EE963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629A" w14:paraId="70B1BCEF" w14:textId="77777777" w:rsidTr="00FF629A">
        <w:tc>
          <w:tcPr>
            <w:tcW w:w="988" w:type="dxa"/>
            <w:vMerge/>
          </w:tcPr>
          <w:p w14:paraId="700F2903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10A54903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6797" w:type="dxa"/>
            <w:tcBorders>
              <w:left w:val="dotted" w:sz="4" w:space="0" w:color="auto"/>
            </w:tcBorders>
          </w:tcPr>
          <w:p w14:paraId="2FEEA160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629A" w14:paraId="68D304BA" w14:textId="77777777" w:rsidTr="00FF629A">
        <w:tc>
          <w:tcPr>
            <w:tcW w:w="988" w:type="dxa"/>
            <w:vMerge/>
          </w:tcPr>
          <w:p w14:paraId="6DAA0D97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2FD841EF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E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mail</w:t>
            </w:r>
          </w:p>
        </w:tc>
        <w:tc>
          <w:tcPr>
            <w:tcW w:w="6797" w:type="dxa"/>
            <w:tcBorders>
              <w:left w:val="dotted" w:sz="4" w:space="0" w:color="auto"/>
            </w:tcBorders>
          </w:tcPr>
          <w:p w14:paraId="16662CD7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2693E7F" w14:textId="77777777" w:rsidR="00FF629A" w:rsidRDefault="00FF629A">
      <w:pPr>
        <w:rPr>
          <w:rFonts w:asciiTheme="minorEastAsia" w:hAnsiTheme="minorEastAsia"/>
          <w:sz w:val="24"/>
          <w:szCs w:val="24"/>
        </w:rPr>
      </w:pPr>
    </w:p>
    <w:p w14:paraId="1A8F4955" w14:textId="77777777" w:rsidR="00FF629A" w:rsidRDefault="00FF62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質問番号１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629A" w14:paraId="3660D1A5" w14:textId="77777777" w:rsidTr="00FF629A">
        <w:trPr>
          <w:trHeight w:val="1770"/>
        </w:trPr>
        <w:tc>
          <w:tcPr>
            <w:tcW w:w="9060" w:type="dxa"/>
          </w:tcPr>
          <w:p w14:paraId="05FD0865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737ABE2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DC9E8DA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5F6AE51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38A18F7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3EC96C4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B5764C2" w14:textId="77777777" w:rsidR="00FF629A" w:rsidRDefault="00FF629A">
      <w:pPr>
        <w:rPr>
          <w:rFonts w:asciiTheme="minorEastAsia" w:hAnsiTheme="minorEastAsia"/>
          <w:sz w:val="24"/>
          <w:szCs w:val="24"/>
        </w:rPr>
      </w:pPr>
    </w:p>
    <w:p w14:paraId="22C13AB3" w14:textId="77777777" w:rsidR="00FF629A" w:rsidRDefault="00FF62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質問番号２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629A" w14:paraId="7A8BC9D0" w14:textId="77777777" w:rsidTr="00FF629A">
        <w:trPr>
          <w:trHeight w:val="1821"/>
        </w:trPr>
        <w:tc>
          <w:tcPr>
            <w:tcW w:w="9060" w:type="dxa"/>
          </w:tcPr>
          <w:p w14:paraId="69F59ECB" w14:textId="77777777" w:rsidR="00FF629A" w:rsidRDefault="00FF629A" w:rsidP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D9D3AD" w14:textId="77777777" w:rsidR="00FF629A" w:rsidRDefault="00FF629A" w:rsidP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59A45F9" w14:textId="77777777" w:rsidR="00FF629A" w:rsidRDefault="00FF629A" w:rsidP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A7B4F28" w14:textId="77777777" w:rsidR="00FF629A" w:rsidRDefault="00FF629A" w:rsidP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7986203" w14:textId="77777777" w:rsidR="00FF629A" w:rsidRDefault="00FF629A" w:rsidP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BF4D491" w14:textId="77777777" w:rsidR="00FF629A" w:rsidRDefault="00FF629A" w:rsidP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FCA3C9A" w14:textId="77777777" w:rsidR="00FF629A" w:rsidRDefault="00FF629A" w:rsidP="00FF629A">
      <w:pPr>
        <w:rPr>
          <w:rFonts w:asciiTheme="minorEastAsia" w:hAnsiTheme="minorEastAsia"/>
          <w:sz w:val="24"/>
          <w:szCs w:val="24"/>
        </w:rPr>
      </w:pPr>
    </w:p>
    <w:p w14:paraId="6C83CC84" w14:textId="77777777" w:rsidR="00FF629A" w:rsidRDefault="00FF62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質問番号３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F629A" w14:paraId="49E250AB" w14:textId="77777777" w:rsidTr="00FF629A">
        <w:tc>
          <w:tcPr>
            <w:tcW w:w="9060" w:type="dxa"/>
          </w:tcPr>
          <w:p w14:paraId="1749C55D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425395C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3163738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6512D0C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339E6B3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F54237D" w14:textId="77777777" w:rsidR="00FF629A" w:rsidRDefault="00FF62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A3D9D4C" w14:textId="77777777" w:rsidR="00FF629A" w:rsidRDefault="00FF629A">
      <w:pPr>
        <w:rPr>
          <w:rFonts w:asciiTheme="minorEastAsia" w:hAnsiTheme="minorEastAsia"/>
          <w:sz w:val="24"/>
          <w:szCs w:val="24"/>
        </w:rPr>
      </w:pPr>
    </w:p>
    <w:p w14:paraId="78C812AB" w14:textId="77777777" w:rsidR="00FF629A" w:rsidRPr="00FF629A" w:rsidRDefault="00FF629A">
      <w:pPr>
        <w:rPr>
          <w:rFonts w:asciiTheme="minorEastAsia" w:hAnsiTheme="minorEastAsia"/>
          <w:szCs w:val="21"/>
        </w:rPr>
      </w:pPr>
      <w:r w:rsidRPr="00FF629A">
        <w:rPr>
          <w:rFonts w:asciiTheme="minorEastAsia" w:hAnsiTheme="minorEastAsia" w:hint="eastAsia"/>
          <w:szCs w:val="21"/>
        </w:rPr>
        <w:t>※不足する場合は、様式を複写して使用すること。</w:t>
      </w:r>
    </w:p>
    <w:sectPr w:rsidR="00FF629A" w:rsidRPr="00FF629A" w:rsidSect="00FF629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C861E" w14:textId="77777777" w:rsidR="00222E87" w:rsidRDefault="00222E87" w:rsidP="00222E87">
      <w:r>
        <w:separator/>
      </w:r>
    </w:p>
  </w:endnote>
  <w:endnote w:type="continuationSeparator" w:id="0">
    <w:p w14:paraId="02C2747A" w14:textId="77777777" w:rsidR="00222E87" w:rsidRDefault="00222E87" w:rsidP="0022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3F1CC" w14:textId="77777777" w:rsidR="00222E87" w:rsidRDefault="00222E87" w:rsidP="00222E87">
      <w:r>
        <w:separator/>
      </w:r>
    </w:p>
  </w:footnote>
  <w:footnote w:type="continuationSeparator" w:id="0">
    <w:p w14:paraId="2A2F2D80" w14:textId="77777777" w:rsidR="00222E87" w:rsidRDefault="00222E87" w:rsidP="00222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A8"/>
    <w:rsid w:val="002031BB"/>
    <w:rsid w:val="00222E87"/>
    <w:rsid w:val="00237D24"/>
    <w:rsid w:val="0052694D"/>
    <w:rsid w:val="007560DC"/>
    <w:rsid w:val="008725A2"/>
    <w:rsid w:val="00894D75"/>
    <w:rsid w:val="009235C9"/>
    <w:rsid w:val="00AF28A8"/>
    <w:rsid w:val="00ED3A5A"/>
    <w:rsid w:val="00EF7BEB"/>
    <w:rsid w:val="00F417F8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9556D7"/>
  <w15:chartTrackingRefBased/>
  <w15:docId w15:val="{39184E54-50D1-41DD-990F-A3B2E8CB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2E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E87"/>
  </w:style>
  <w:style w:type="paragraph" w:styleId="a6">
    <w:name w:val="footer"/>
    <w:basedOn w:val="a"/>
    <w:link w:val="a7"/>
    <w:uiPriority w:val="99"/>
    <w:unhideWhenUsed/>
    <w:rsid w:val="00222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E32778A6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大内　鉄平</dc:creator>
  <cp:keywords/>
  <dc:description/>
  <cp:lastModifiedBy>大島 聡</cp:lastModifiedBy>
  <cp:revision>10</cp:revision>
  <dcterms:created xsi:type="dcterms:W3CDTF">2019-04-22T10:29:00Z</dcterms:created>
  <dcterms:modified xsi:type="dcterms:W3CDTF">2025-01-14T00:12:00Z</dcterms:modified>
</cp:coreProperties>
</file>