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35671" w14:textId="77777777" w:rsidR="00557203" w:rsidRDefault="00482E6D" w:rsidP="0055720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C752A4">
        <w:rPr>
          <w:rFonts w:ascii="ＭＳ 明朝" w:hAnsi="ＭＳ 明朝" w:hint="eastAsia"/>
          <w:szCs w:val="21"/>
        </w:rPr>
        <w:t>様式第</w:t>
      </w:r>
      <w:r w:rsidR="00F914EA">
        <w:rPr>
          <w:rFonts w:ascii="ＭＳ 明朝" w:hAnsi="ＭＳ 明朝" w:hint="eastAsia"/>
          <w:szCs w:val="21"/>
        </w:rPr>
        <w:t>1</w:t>
      </w:r>
      <w:r w:rsidR="00C752A4">
        <w:rPr>
          <w:rFonts w:ascii="ＭＳ 明朝" w:hAnsi="ＭＳ 明朝" w:hint="eastAsia"/>
          <w:szCs w:val="21"/>
        </w:rPr>
        <w:t>号</w:t>
      </w:r>
      <w:r>
        <w:rPr>
          <w:rFonts w:ascii="ＭＳ 明朝" w:hAnsi="ＭＳ 明朝" w:hint="eastAsia"/>
          <w:szCs w:val="21"/>
        </w:rPr>
        <w:t>）</w:t>
      </w:r>
    </w:p>
    <w:p w14:paraId="5537FD4C" w14:textId="6834F5E8" w:rsidR="00B565E4" w:rsidRPr="00482E6D" w:rsidRDefault="00482E6D" w:rsidP="00B565E4">
      <w:pPr>
        <w:jc w:val="center"/>
        <w:rPr>
          <w:b/>
          <w:sz w:val="28"/>
          <w:szCs w:val="28"/>
        </w:rPr>
      </w:pPr>
      <w:r w:rsidRPr="00482E6D">
        <w:rPr>
          <w:rFonts w:ascii="ＭＳ 明朝" w:hAnsi="ＭＳ 明朝" w:hint="eastAsia"/>
          <w:b/>
          <w:sz w:val="28"/>
          <w:szCs w:val="28"/>
        </w:rPr>
        <w:t>説明会及び現地</w:t>
      </w:r>
      <w:r w:rsidR="00CC558C">
        <w:rPr>
          <w:rFonts w:ascii="ＭＳ 明朝" w:hAnsi="ＭＳ 明朝" w:hint="eastAsia"/>
          <w:b/>
          <w:sz w:val="28"/>
          <w:szCs w:val="28"/>
        </w:rPr>
        <w:t>見学</w:t>
      </w:r>
      <w:r w:rsidRPr="00482E6D">
        <w:rPr>
          <w:rFonts w:ascii="ＭＳ 明朝" w:hAnsi="ＭＳ 明朝" w:hint="eastAsia"/>
          <w:b/>
          <w:sz w:val="28"/>
          <w:szCs w:val="28"/>
        </w:rPr>
        <w:t>参加申込書</w:t>
      </w:r>
    </w:p>
    <w:p w14:paraId="5FFD3B0D" w14:textId="77777777" w:rsidR="00B565E4" w:rsidRPr="00280890" w:rsidRDefault="00B565E4" w:rsidP="00B565E4">
      <w:pPr>
        <w:snapToGrid w:val="0"/>
        <w:spacing w:line="360" w:lineRule="exact"/>
        <w:rPr>
          <w:snapToGrid w:val="0"/>
        </w:rPr>
      </w:pPr>
    </w:p>
    <w:p w14:paraId="10CF57E3" w14:textId="77777777" w:rsidR="00B565E4" w:rsidRDefault="00B565E4" w:rsidP="0098017D">
      <w:pPr>
        <w:wordWrap w:val="0"/>
        <w:snapToGrid w:val="0"/>
        <w:spacing w:line="360" w:lineRule="exact"/>
        <w:ind w:right="-2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  <w:r w:rsidR="0098017D">
        <w:rPr>
          <w:rFonts w:hint="eastAsia"/>
          <w:snapToGrid w:val="0"/>
        </w:rPr>
        <w:t xml:space="preserve">　</w:t>
      </w:r>
    </w:p>
    <w:p w14:paraId="7D6B6419" w14:textId="77777777" w:rsidR="00B565E4" w:rsidRDefault="00B565E4" w:rsidP="00B565E4">
      <w:pPr>
        <w:snapToGrid w:val="0"/>
        <w:spacing w:line="360" w:lineRule="exact"/>
        <w:rPr>
          <w:snapToGrid w:val="0"/>
        </w:rPr>
      </w:pPr>
    </w:p>
    <w:p w14:paraId="1BEBFB9C" w14:textId="77777777" w:rsidR="00B565E4" w:rsidRDefault="00B565E4" w:rsidP="00B565E4">
      <w:pPr>
        <w:snapToGrid w:val="0"/>
        <w:spacing w:line="360" w:lineRule="exact"/>
        <w:ind w:firstLineChars="200" w:firstLine="420"/>
        <w:rPr>
          <w:snapToGrid w:val="0"/>
        </w:rPr>
      </w:pPr>
      <w:r>
        <w:rPr>
          <w:rFonts w:hint="eastAsia"/>
          <w:snapToGrid w:val="0"/>
        </w:rPr>
        <w:t>恵那市長　様</w:t>
      </w:r>
    </w:p>
    <w:p w14:paraId="47205222" w14:textId="77777777" w:rsidR="00B565E4" w:rsidRDefault="00B565E4" w:rsidP="00B565E4">
      <w:pPr>
        <w:snapToGrid w:val="0"/>
        <w:spacing w:line="360" w:lineRule="exact"/>
        <w:rPr>
          <w:snapToGrid w:val="0"/>
        </w:rPr>
      </w:pPr>
    </w:p>
    <w:p w14:paraId="3DFBC09D" w14:textId="77777777" w:rsidR="00B565E4" w:rsidRDefault="00780C53" w:rsidP="0045725D">
      <w:pPr>
        <w:snapToGrid w:val="0"/>
        <w:spacing w:line="360" w:lineRule="exact"/>
        <w:ind w:right="840"/>
        <w:rPr>
          <w:snapToGrid w:val="0"/>
        </w:rPr>
      </w:pPr>
      <w:r>
        <w:rPr>
          <w:rFonts w:hint="eastAsia"/>
        </w:rPr>
        <w:t xml:space="preserve">　　　　　　　　　　　　　　　　　　　</w:t>
      </w:r>
      <w:r w:rsidR="00B565E4">
        <w:rPr>
          <w:rFonts w:hint="eastAsia"/>
          <w:snapToGrid w:val="0"/>
        </w:rPr>
        <w:t xml:space="preserve">所在地　　　　　　</w:t>
      </w:r>
    </w:p>
    <w:p w14:paraId="7E190DD7" w14:textId="77777777" w:rsidR="00B565E4" w:rsidRDefault="00780C53" w:rsidP="00B565E4">
      <w:pPr>
        <w:snapToGrid w:val="0"/>
        <w:spacing w:line="360" w:lineRule="exact"/>
        <w:ind w:right="840"/>
        <w:rPr>
          <w:snapToGrid w:val="0"/>
        </w:rPr>
      </w:pPr>
      <w:r>
        <w:rPr>
          <w:rFonts w:hint="eastAsia"/>
        </w:rPr>
        <w:t xml:space="preserve">　　　　　　　　　　　　　　　</w:t>
      </w:r>
      <w:r w:rsidR="00A858D9">
        <w:rPr>
          <w:rFonts w:hint="eastAsia"/>
        </w:rPr>
        <w:t xml:space="preserve">　　　</w:t>
      </w:r>
      <w:r w:rsidR="00B565E4">
        <w:rPr>
          <w:rFonts w:hint="eastAsia"/>
          <w:snapToGrid w:val="0"/>
        </w:rPr>
        <w:t xml:space="preserve">　</w:t>
      </w:r>
      <w:r w:rsidR="00B04811">
        <w:rPr>
          <w:rFonts w:hint="eastAsia"/>
          <w:snapToGrid w:val="0"/>
        </w:rPr>
        <w:t>事業実施</w:t>
      </w:r>
      <w:r w:rsidR="00B565E4">
        <w:rPr>
          <w:rFonts w:hint="eastAsia"/>
          <w:snapToGrid w:val="0"/>
        </w:rPr>
        <w:t xml:space="preserve">団体名　　</w:t>
      </w:r>
    </w:p>
    <w:p w14:paraId="2234E3E6" w14:textId="77777777" w:rsidR="00F20648" w:rsidRDefault="00F20648" w:rsidP="00B565E4">
      <w:pPr>
        <w:snapToGrid w:val="0"/>
        <w:spacing w:line="360" w:lineRule="exact"/>
        <w:ind w:right="840"/>
        <w:rPr>
          <w:snapToGrid w:val="0"/>
        </w:rPr>
      </w:pPr>
    </w:p>
    <w:p w14:paraId="6217AC85" w14:textId="77777777" w:rsidR="004B31C3" w:rsidRDefault="009C60A2" w:rsidP="00B565E4">
      <w:pPr>
        <w:snapToGrid w:val="0"/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</w:t>
      </w:r>
      <w:r w:rsidR="00482E6D">
        <w:rPr>
          <w:rFonts w:hint="eastAsia"/>
          <w:snapToGrid w:val="0"/>
        </w:rPr>
        <w:t>連絡先</w:t>
      </w:r>
      <w:r w:rsidR="004B31C3">
        <w:rPr>
          <w:rFonts w:hint="eastAsia"/>
          <w:snapToGrid w:val="0"/>
        </w:rPr>
        <w:t xml:space="preserve">　</w:t>
      </w:r>
      <w:r w:rsidR="00482E6D">
        <w:rPr>
          <w:rFonts w:hint="eastAsia"/>
          <w:snapToGrid w:val="0"/>
        </w:rPr>
        <w:t>担当者名</w:t>
      </w:r>
    </w:p>
    <w:p w14:paraId="41424C79" w14:textId="77777777" w:rsidR="004B31C3" w:rsidRDefault="009C60A2" w:rsidP="00B565E4">
      <w:pPr>
        <w:snapToGrid w:val="0"/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</w:t>
      </w:r>
      <w:r w:rsidR="004B31C3">
        <w:rPr>
          <w:rFonts w:hint="eastAsia"/>
          <w:snapToGrid w:val="0"/>
        </w:rPr>
        <w:t xml:space="preserve">　　電話番号</w:t>
      </w:r>
      <w:r w:rsidR="00482E6D">
        <w:rPr>
          <w:rFonts w:hint="eastAsia"/>
          <w:snapToGrid w:val="0"/>
        </w:rPr>
        <w:t xml:space="preserve">　</w:t>
      </w:r>
    </w:p>
    <w:p w14:paraId="277C95DA" w14:textId="77777777" w:rsidR="007624C0" w:rsidRDefault="00482E6D">
      <w:r>
        <w:rPr>
          <w:rFonts w:hint="eastAsia"/>
        </w:rPr>
        <w:t xml:space="preserve">　　　　　　　　　　　　　　　　　　　ＦＡＸ番号</w:t>
      </w:r>
    </w:p>
    <w:p w14:paraId="718D8224" w14:textId="77777777" w:rsidR="00482E6D" w:rsidRDefault="00482E6D">
      <w:r>
        <w:rPr>
          <w:rFonts w:hint="eastAsia"/>
        </w:rPr>
        <w:t xml:space="preserve">　　　　　　　　　　　　　　　　　　　ﾒｰﾙｱﾄﾞﾚｽ</w:t>
      </w:r>
    </w:p>
    <w:p w14:paraId="5CC696E3" w14:textId="77777777" w:rsidR="004B31C3" w:rsidRDefault="004B31C3"/>
    <w:p w14:paraId="49976D63" w14:textId="77777777" w:rsidR="00482E6D" w:rsidRDefault="00482E6D">
      <w:bookmarkStart w:id="0" w:name="_GoBack"/>
      <w:bookmarkEnd w:id="0"/>
    </w:p>
    <w:p w14:paraId="514C5085" w14:textId="3CB266AB" w:rsidR="007624C0" w:rsidRPr="00280890" w:rsidRDefault="005E7BE8">
      <w:pPr>
        <w:rPr>
          <w:rFonts w:ascii="ＭＳ 明朝" w:hAnsi="ＭＳ 明朝"/>
        </w:rPr>
      </w:pPr>
      <w:r w:rsidRPr="00280890">
        <w:rPr>
          <w:rFonts w:ascii="ＭＳ 明朝" w:hAnsi="ＭＳ 明朝" w:hint="eastAsia"/>
        </w:rPr>
        <w:t xml:space="preserve">　</w:t>
      </w:r>
      <w:r w:rsidR="009A2E72">
        <w:rPr>
          <w:rFonts w:ascii="ＭＳ 明朝" w:hAnsi="ＭＳ 明朝" w:hint="eastAsia"/>
        </w:rPr>
        <w:t>８</w:t>
      </w:r>
      <w:r w:rsidR="00A858D9" w:rsidRPr="00280890">
        <w:rPr>
          <w:rFonts w:ascii="ＭＳ 明朝" w:hAnsi="ＭＳ 明朝" w:hint="eastAsia"/>
        </w:rPr>
        <w:t>月</w:t>
      </w:r>
      <w:r w:rsidR="0063113F">
        <w:rPr>
          <w:rFonts w:ascii="ＭＳ 明朝" w:hAnsi="ＭＳ 明朝" w:hint="eastAsia"/>
        </w:rPr>
        <w:t>25</w:t>
      </w:r>
      <w:r w:rsidR="00A858D9" w:rsidRPr="00280890">
        <w:rPr>
          <w:rFonts w:ascii="ＭＳ 明朝" w:hAnsi="ＭＳ 明朝" w:hint="eastAsia"/>
        </w:rPr>
        <w:t>日</w:t>
      </w:r>
      <w:r w:rsidRPr="00280890">
        <w:rPr>
          <w:rFonts w:ascii="ＭＳ 明朝" w:hAnsi="ＭＳ 明朝" w:hint="eastAsia"/>
        </w:rPr>
        <w:t>（</w:t>
      </w:r>
      <w:r w:rsidR="009A2E72">
        <w:rPr>
          <w:rFonts w:ascii="ＭＳ 明朝" w:hAnsi="ＭＳ 明朝" w:hint="eastAsia"/>
        </w:rPr>
        <w:t>月</w:t>
      </w:r>
      <w:r w:rsidRPr="00280890">
        <w:rPr>
          <w:rFonts w:ascii="ＭＳ 明朝" w:hAnsi="ＭＳ 明朝" w:hint="eastAsia"/>
        </w:rPr>
        <w:t>）開催の</w:t>
      </w:r>
      <w:r w:rsidR="00F914EA">
        <w:rPr>
          <w:rFonts w:ascii="ＭＳ 明朝" w:hAnsi="ＭＳ 明朝" w:hint="eastAsia"/>
        </w:rPr>
        <w:t>恵那市</w:t>
      </w:r>
      <w:r w:rsidR="009A2E72">
        <w:rPr>
          <w:rFonts w:ascii="ＭＳ 明朝" w:hAnsi="ＭＳ 明朝" w:hint="eastAsia"/>
        </w:rPr>
        <w:t>イワクラ公園等</w:t>
      </w:r>
      <w:r w:rsidRPr="00280890">
        <w:rPr>
          <w:rFonts w:ascii="ＭＳ 明朝" w:hAnsi="ＭＳ 明朝" w:hint="eastAsia"/>
        </w:rPr>
        <w:t>の指定管理</w:t>
      </w:r>
      <w:r w:rsidR="00A858D9" w:rsidRPr="00280890">
        <w:rPr>
          <w:rFonts w:ascii="ＭＳ 明朝" w:hAnsi="ＭＳ 明朝" w:hint="eastAsia"/>
        </w:rPr>
        <w:t>に係る説明会</w:t>
      </w:r>
      <w:r w:rsidR="00280890">
        <w:rPr>
          <w:rFonts w:ascii="ＭＳ 明朝" w:hAnsi="ＭＳ 明朝" w:hint="eastAsia"/>
        </w:rPr>
        <w:t>・現地見学会</w:t>
      </w:r>
      <w:r w:rsidR="00A858D9" w:rsidRPr="00280890">
        <w:rPr>
          <w:rFonts w:ascii="ＭＳ 明朝" w:hAnsi="ＭＳ 明朝" w:hint="eastAsia"/>
        </w:rPr>
        <w:t>に出席したいので、下記のとおり届出いたします。</w:t>
      </w:r>
    </w:p>
    <w:p w14:paraId="77B9EB2F" w14:textId="77777777" w:rsidR="00A858D9" w:rsidRDefault="00A858D9"/>
    <w:p w14:paraId="3280675B" w14:textId="77777777" w:rsidR="00C173E3" w:rsidRDefault="00C173E3"/>
    <w:p w14:paraId="0309DC83" w14:textId="77777777" w:rsidR="00A858D9" w:rsidRDefault="00C173E3">
      <w:r>
        <w:rPr>
          <w:rFonts w:hint="eastAsia"/>
        </w:rPr>
        <w:t>出席者１</w:t>
      </w:r>
    </w:p>
    <w:tbl>
      <w:tblPr>
        <w:tblStyle w:val="a3"/>
        <w:tblW w:w="0" w:type="auto"/>
        <w:tblInd w:w="250" w:type="dxa"/>
        <w:tblLook w:val="01E0" w:firstRow="1" w:lastRow="1" w:firstColumn="1" w:lastColumn="1" w:noHBand="0" w:noVBand="0"/>
      </w:tblPr>
      <w:tblGrid>
        <w:gridCol w:w="1948"/>
        <w:gridCol w:w="6579"/>
      </w:tblGrid>
      <w:tr w:rsidR="00C173E3" w14:paraId="17CCEB47" w14:textId="77777777" w:rsidTr="00482E6D">
        <w:trPr>
          <w:trHeight w:val="866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47E3" w14:textId="77777777" w:rsidR="00C173E3" w:rsidRDefault="00C173E3">
            <w:pPr>
              <w:rPr>
                <w:rFonts w:ascii="ＭＳ 明朝"/>
                <w:szCs w:val="21"/>
              </w:rPr>
            </w:pPr>
            <w:r>
              <w:rPr>
                <w:rFonts w:hint="eastAsia"/>
                <w:szCs w:val="21"/>
              </w:rPr>
              <w:t>出席者職氏名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8F16" w14:textId="77777777" w:rsidR="00C173E3" w:rsidRDefault="00C173E3">
            <w:pPr>
              <w:rPr>
                <w:rFonts w:ascii="ＭＳ 明朝"/>
                <w:szCs w:val="21"/>
              </w:rPr>
            </w:pPr>
          </w:p>
        </w:tc>
      </w:tr>
    </w:tbl>
    <w:p w14:paraId="2B6AC3AF" w14:textId="77777777" w:rsidR="005A2B95" w:rsidRDefault="005A2B95"/>
    <w:p w14:paraId="39E1CF97" w14:textId="77777777" w:rsidR="00C173E3" w:rsidRDefault="00C173E3" w:rsidP="00C173E3">
      <w:r>
        <w:rPr>
          <w:rFonts w:hint="eastAsia"/>
        </w:rPr>
        <w:t>出席者２</w:t>
      </w:r>
    </w:p>
    <w:tbl>
      <w:tblPr>
        <w:tblStyle w:val="a3"/>
        <w:tblW w:w="0" w:type="auto"/>
        <w:tblInd w:w="250" w:type="dxa"/>
        <w:tblLook w:val="01E0" w:firstRow="1" w:lastRow="1" w:firstColumn="1" w:lastColumn="1" w:noHBand="0" w:noVBand="0"/>
      </w:tblPr>
      <w:tblGrid>
        <w:gridCol w:w="1948"/>
        <w:gridCol w:w="6579"/>
      </w:tblGrid>
      <w:tr w:rsidR="00C173E3" w14:paraId="075F7715" w14:textId="77777777" w:rsidTr="00482E6D">
        <w:trPr>
          <w:trHeight w:val="818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A47B" w14:textId="77777777" w:rsidR="00C173E3" w:rsidRDefault="00C173E3" w:rsidP="00C173E3">
            <w:pPr>
              <w:rPr>
                <w:rFonts w:ascii="ＭＳ 明朝"/>
                <w:szCs w:val="21"/>
              </w:rPr>
            </w:pPr>
            <w:r>
              <w:rPr>
                <w:rFonts w:hint="eastAsia"/>
                <w:szCs w:val="21"/>
              </w:rPr>
              <w:t>出席者職氏名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C73E" w14:textId="77777777" w:rsidR="00C173E3" w:rsidRDefault="00C173E3" w:rsidP="00C173E3">
            <w:pPr>
              <w:rPr>
                <w:rFonts w:ascii="ＭＳ 明朝"/>
                <w:szCs w:val="21"/>
              </w:rPr>
            </w:pPr>
          </w:p>
        </w:tc>
      </w:tr>
    </w:tbl>
    <w:p w14:paraId="74682722" w14:textId="77777777" w:rsidR="00C173E3" w:rsidRDefault="00C173E3" w:rsidP="00C173E3"/>
    <w:sectPr w:rsidR="00C173E3" w:rsidSect="00B32967"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F0961E" w14:textId="77777777" w:rsidR="000369C5" w:rsidRDefault="000369C5" w:rsidP="00F914EA">
      <w:r>
        <w:separator/>
      </w:r>
    </w:p>
  </w:endnote>
  <w:endnote w:type="continuationSeparator" w:id="0">
    <w:p w14:paraId="630811EC" w14:textId="77777777" w:rsidR="000369C5" w:rsidRDefault="000369C5" w:rsidP="00F91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66554E" w14:textId="77777777" w:rsidR="000369C5" w:rsidRDefault="000369C5" w:rsidP="00F914EA">
      <w:r>
        <w:separator/>
      </w:r>
    </w:p>
  </w:footnote>
  <w:footnote w:type="continuationSeparator" w:id="0">
    <w:p w14:paraId="35D94577" w14:textId="77777777" w:rsidR="000369C5" w:rsidRDefault="000369C5" w:rsidP="00F91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B95"/>
    <w:rsid w:val="000369C5"/>
    <w:rsid w:val="001C64F8"/>
    <w:rsid w:val="002270DF"/>
    <w:rsid w:val="00280890"/>
    <w:rsid w:val="00291BC3"/>
    <w:rsid w:val="0045725D"/>
    <w:rsid w:val="00471299"/>
    <w:rsid w:val="00482E6D"/>
    <w:rsid w:val="004B31C3"/>
    <w:rsid w:val="00553E63"/>
    <w:rsid w:val="00557203"/>
    <w:rsid w:val="005A2B95"/>
    <w:rsid w:val="005E7BE8"/>
    <w:rsid w:val="0063113F"/>
    <w:rsid w:val="00654676"/>
    <w:rsid w:val="00661D03"/>
    <w:rsid w:val="006858E6"/>
    <w:rsid w:val="006E258C"/>
    <w:rsid w:val="006E5597"/>
    <w:rsid w:val="00744671"/>
    <w:rsid w:val="007624C0"/>
    <w:rsid w:val="00780C53"/>
    <w:rsid w:val="00784FB7"/>
    <w:rsid w:val="0098017D"/>
    <w:rsid w:val="009A2E72"/>
    <w:rsid w:val="009C60A2"/>
    <w:rsid w:val="00A32920"/>
    <w:rsid w:val="00A858D9"/>
    <w:rsid w:val="00AD2CB6"/>
    <w:rsid w:val="00B04811"/>
    <w:rsid w:val="00B32967"/>
    <w:rsid w:val="00B565E4"/>
    <w:rsid w:val="00B8765F"/>
    <w:rsid w:val="00BC1C51"/>
    <w:rsid w:val="00C173E3"/>
    <w:rsid w:val="00C752A4"/>
    <w:rsid w:val="00CC558C"/>
    <w:rsid w:val="00D06A53"/>
    <w:rsid w:val="00DB1C23"/>
    <w:rsid w:val="00E1405D"/>
    <w:rsid w:val="00F20648"/>
    <w:rsid w:val="00F502CA"/>
    <w:rsid w:val="00F9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6A6068"/>
  <w15:chartTrackingRefBased/>
  <w15:docId w15:val="{289D4D29-F015-4DD0-8430-BAC12C45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73E3"/>
    <w:pPr>
      <w:widowControl w:val="0"/>
      <w:wordWrap w:val="0"/>
      <w:autoSpaceDE w:val="0"/>
      <w:autoSpaceDN w:val="0"/>
      <w:adjustRightInd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914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914EA"/>
    <w:rPr>
      <w:kern w:val="2"/>
      <w:sz w:val="21"/>
      <w:szCs w:val="24"/>
    </w:rPr>
  </w:style>
  <w:style w:type="paragraph" w:styleId="a6">
    <w:name w:val="footer"/>
    <w:basedOn w:val="a"/>
    <w:link w:val="a7"/>
    <w:rsid w:val="00F914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914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9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3CCB33E3</Template>
  <TotalTime>12</TotalTime>
  <Pages>1</Pages>
  <Words>143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恵那市役所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恵那市役所</dc:creator>
  <cp:keywords/>
  <cp:lastModifiedBy>丸山 福美</cp:lastModifiedBy>
  <cp:revision>8</cp:revision>
  <dcterms:created xsi:type="dcterms:W3CDTF">2015-07-24T01:59:00Z</dcterms:created>
  <dcterms:modified xsi:type="dcterms:W3CDTF">2025-07-23T05:39:00Z</dcterms:modified>
</cp:coreProperties>
</file>