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33" w:rsidRDefault="008E4133" w:rsidP="008E4133">
      <w:pPr>
        <w:snapToGrid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規則様式第21号（第20条関係）</w:t>
      </w:r>
    </w:p>
    <w:p w:rsidR="008E4133" w:rsidRDefault="008E4133" w:rsidP="008E4133">
      <w:pPr>
        <w:snapToGrid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E4133" w:rsidRPr="008E4133" w:rsidRDefault="008E4133" w:rsidP="008E4133">
      <w:pPr>
        <w:spacing w:line="2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報告書</w:t>
      </w:r>
    </w:p>
    <w:p w:rsidR="008E4133" w:rsidRDefault="008E4133" w:rsidP="008E4133">
      <w:pPr>
        <w:spacing w:line="240" w:lineRule="exact"/>
        <w:ind w:firstLineChars="100" w:firstLine="18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年　　　　　月　　　　　日</w:t>
      </w:r>
    </w:p>
    <w:p w:rsidR="008E4133" w:rsidRDefault="008E4133" w:rsidP="008E413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恵那市長　　　　　　　　　様</w:t>
      </w:r>
    </w:p>
    <w:p w:rsidR="008E4133" w:rsidRDefault="008E4133" w:rsidP="008E413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8E4133" w:rsidRDefault="008E4133" w:rsidP="008E413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8E4133" w:rsidRDefault="008E4133" w:rsidP="008E413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8E4133" w:rsidRDefault="008E4133" w:rsidP="008E413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（名称及び代表者名）　　　　　　　　　　　　　　　　　　　　　　　　　　　　　　　　</w:t>
      </w:r>
    </w:p>
    <w:p w:rsidR="008E4133" w:rsidRDefault="008E4133" w:rsidP="008E413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</w:t>
      </w:r>
    </w:p>
    <w:p w:rsidR="008E4133" w:rsidRDefault="008E4133" w:rsidP="008E4133">
      <w:pPr>
        <w:tabs>
          <w:tab w:val="left" w:pos="3060"/>
          <w:tab w:val="left" w:pos="354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</w:p>
    <w:p w:rsidR="008E4133" w:rsidRDefault="008E4133" w:rsidP="008E4133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開発事業者に代わって、手続きを行います。</w:t>
      </w:r>
    </w:p>
    <w:p w:rsidR="008E4133" w:rsidRDefault="008E4133" w:rsidP="008E4133">
      <w:pPr>
        <w:tabs>
          <w:tab w:val="left" w:pos="3060"/>
          <w:tab w:val="left" w:pos="354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8E4133" w:rsidRDefault="008E4133" w:rsidP="008E413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設計者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住所　氏名</w:t>
      </w:r>
    </w:p>
    <w:p w:rsidR="008E4133" w:rsidRDefault="008E4133" w:rsidP="008E4133">
      <w:pPr>
        <w:tabs>
          <w:tab w:val="left" w:pos="3060"/>
        </w:tabs>
        <w:spacing w:line="240" w:lineRule="exact"/>
        <w:ind w:firstLineChars="1000" w:firstLine="18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（名称及び担当者名）　　　　　　　　　　　　　　　　　　　　　　　　　　　　　　　　</w:t>
      </w:r>
      <w:bookmarkStart w:id="0" w:name="_GoBack"/>
      <w:bookmarkEnd w:id="0"/>
    </w:p>
    <w:p w:rsidR="008E4133" w:rsidRDefault="008E4133" w:rsidP="008E4133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ab/>
        <w:t xml:space="preserve">電話　　　　　　　　　　　　　　　　　　　　　</w:t>
      </w:r>
    </w:p>
    <w:p w:rsidR="008E4133" w:rsidRDefault="008E4133" w:rsidP="008E4133">
      <w:pPr>
        <w:tabs>
          <w:tab w:val="left" w:pos="3060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</w:t>
      </w:r>
    </w:p>
    <w:p w:rsidR="008E4133" w:rsidRDefault="008E4133" w:rsidP="008E413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恵那市土地開発に関する条例第10条第２項に規定する市長の求めに応じ、次のとおり報告します。</w:t>
      </w:r>
    </w:p>
    <w:tbl>
      <w:tblPr>
        <w:tblW w:w="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5900"/>
      </w:tblGrid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事業番号</w:t>
            </w:r>
          </w:p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事業名称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133" w:rsidRDefault="008E413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事業目的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133" w:rsidRDefault="008E413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事業区域の位置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恵那市</w:t>
            </w:r>
          </w:p>
        </w:tc>
      </w:tr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事業区域の面積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tabs>
                <w:tab w:val="right" w:pos="5173"/>
              </w:tabs>
              <w:spacing w:line="240" w:lineRule="exact"/>
              <w:ind w:rightChars="26" w:right="5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㎡</w:t>
            </w:r>
          </w:p>
        </w:tc>
      </w:tr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具体的な土地の用途</w:t>
            </w:r>
          </w:p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（予定建築物の用途）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133" w:rsidRDefault="008E4133">
            <w:pPr>
              <w:tabs>
                <w:tab w:val="right" w:pos="5173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区画数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tabs>
                <w:tab w:val="right" w:pos="5173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>区画</w:t>
            </w:r>
          </w:p>
        </w:tc>
      </w:tr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工事管理者住所氏名</w:t>
            </w:r>
          </w:p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4133" w:rsidRDefault="008E4133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  <w:tr w:rsidR="008E4133" w:rsidTr="008E4133">
        <w:trPr>
          <w:trHeight w:hRule="exact" w:val="8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工事施工者住所氏名</w:t>
            </w:r>
          </w:p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（名称及び担当者）　</w:t>
            </w:r>
          </w:p>
          <w:p w:rsidR="008E4133" w:rsidRDefault="008E413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5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E4133" w:rsidRDefault="008E4133">
            <w:pPr>
              <w:tabs>
                <w:tab w:val="right" w:pos="5173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</w:tr>
    </w:tbl>
    <w:p w:rsidR="008E4133" w:rsidRDefault="008E4133" w:rsidP="008E4133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添付書類</w:t>
      </w:r>
    </w:p>
    <w:p w:rsidR="008E4133" w:rsidRDefault="008E4133" w:rsidP="008E413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・位置図</w:t>
      </w:r>
    </w:p>
    <w:p w:rsidR="008E4133" w:rsidRDefault="008E4133" w:rsidP="008E413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・土地利用計画平面図（周辺の公共施設を含む）</w:t>
      </w:r>
    </w:p>
    <w:p w:rsidR="008E4133" w:rsidRDefault="008E4133" w:rsidP="008E413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・公図（事業区域の境界を赤色で明示してください。）</w:t>
      </w:r>
    </w:p>
    <w:p w:rsidR="008E4133" w:rsidRDefault="008E4133" w:rsidP="008E4133">
      <w:pPr>
        <w:spacing w:line="240" w:lineRule="exac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・その他市長が必要と認める書類</w:t>
      </w:r>
    </w:p>
    <w:p w:rsidR="008E4133" w:rsidRDefault="008E4133" w:rsidP="008E4133">
      <w:pPr>
        <w:tabs>
          <w:tab w:val="left" w:pos="472"/>
        </w:tabs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（注）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  <w:t>・開発協議申請書が提出されていない場合は、事業番号を記入する必要はありません。</w:t>
      </w:r>
    </w:p>
    <w:p w:rsidR="008B1009" w:rsidRDefault="008E4133" w:rsidP="008E4133">
      <w:pPr>
        <w:ind w:firstLine="420"/>
      </w:pPr>
      <w:r>
        <w:rPr>
          <w:rFonts w:ascii="ＭＳ Ｐゴシック" w:eastAsia="ＭＳ Ｐゴシック" w:hAnsi="ＭＳ Ｐゴシック" w:hint="eastAsia"/>
          <w:sz w:val="18"/>
          <w:szCs w:val="18"/>
        </w:rPr>
        <w:t>・事業区域の面積は実測面積を記入してください。</w:t>
      </w:r>
    </w:p>
    <w:sectPr w:rsidR="008B10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33"/>
    <w:rsid w:val="006330A3"/>
    <w:rsid w:val="008B1009"/>
    <w:rsid w:val="008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F0DCE-ABC9-4775-83E6-93B86E41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9B5807C7.dotm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 求</dc:creator>
  <cp:keywords/>
  <dc:description/>
  <cp:lastModifiedBy>各務 駿佑</cp:lastModifiedBy>
  <cp:revision>2</cp:revision>
  <dcterms:created xsi:type="dcterms:W3CDTF">2020-01-09T00:54:00Z</dcterms:created>
  <dcterms:modified xsi:type="dcterms:W3CDTF">2021-11-15T10:35:00Z</dcterms:modified>
</cp:coreProperties>
</file>