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88D1D" w14:textId="58C0CFC4" w:rsidR="004514D9" w:rsidRPr="0020064A" w:rsidRDefault="0020064A" w:rsidP="004514D9">
      <w:pPr>
        <w:rPr>
          <w:rFonts w:hAnsi="ＭＳ 明朝"/>
        </w:rPr>
      </w:pPr>
      <w:bookmarkStart w:id="0" w:name="_GoBack"/>
      <w:bookmarkEnd w:id="0"/>
      <w:r w:rsidRPr="0020064A">
        <w:rPr>
          <w:rFonts w:hAnsi="ＭＳ 明朝" w:hint="eastAsia"/>
        </w:rPr>
        <w:t>様式第13号―２（第６条関係）</w:t>
      </w:r>
    </w:p>
    <w:p w14:paraId="474A7ACF" w14:textId="77777777" w:rsidR="00BD6046" w:rsidRPr="0081296E" w:rsidRDefault="00BD6046" w:rsidP="00BD6046">
      <w:pPr>
        <w:ind w:left="236" w:hangingChars="100" w:hanging="236"/>
      </w:pPr>
    </w:p>
    <w:p w14:paraId="0F5638E9" w14:textId="77777777" w:rsidR="00BD6046" w:rsidRPr="0081296E" w:rsidRDefault="00BD6046" w:rsidP="00BD6046">
      <w:pPr>
        <w:spacing w:line="240" w:lineRule="exact"/>
        <w:rPr>
          <w:rFonts w:ascii="ＭＳ Ｐゴシック" w:eastAsiaTheme="minorEastAsia" w:hAnsi="ＭＳ Ｐゴシック"/>
          <w:sz w:val="22"/>
          <w:szCs w:val="22"/>
        </w:rPr>
      </w:pPr>
    </w:p>
    <w:p w14:paraId="79D1F0B9" w14:textId="77777777" w:rsidR="00BD6046" w:rsidRPr="0081296E" w:rsidRDefault="00BD6046" w:rsidP="00BA32F3">
      <w:pPr>
        <w:spacing w:line="260" w:lineRule="exact"/>
        <w:ind w:firstLineChars="100" w:firstLine="236"/>
        <w:jc w:val="right"/>
        <w:rPr>
          <w:rFonts w:ascii="ＭＳ Ｐゴシック" w:eastAsiaTheme="minorEastAsia" w:hAnsi="ＭＳ Ｐゴシック"/>
        </w:rPr>
      </w:pPr>
      <w:r w:rsidRPr="0081296E">
        <w:rPr>
          <w:rFonts w:ascii="ＭＳ Ｐゴシック" w:eastAsiaTheme="minorEastAsia" w:hAnsi="ＭＳ Ｐゴシック" w:hint="eastAsia"/>
        </w:rPr>
        <w:t xml:space="preserve">　年　　月　　日</w:t>
      </w:r>
    </w:p>
    <w:p w14:paraId="060CDE40" w14:textId="77777777" w:rsidR="00BD6046" w:rsidRPr="0081296E" w:rsidRDefault="00BD6046" w:rsidP="00BD6046">
      <w:pPr>
        <w:spacing w:line="240" w:lineRule="exact"/>
        <w:ind w:firstLineChars="100" w:firstLine="236"/>
        <w:jc w:val="right"/>
        <w:rPr>
          <w:rFonts w:ascii="ＭＳ Ｐゴシック" w:eastAsiaTheme="minorEastAsia" w:hAnsi="ＭＳ Ｐゴシック"/>
        </w:rPr>
      </w:pPr>
    </w:p>
    <w:p w14:paraId="6BBB4650" w14:textId="77777777" w:rsidR="00481378" w:rsidRPr="00B632DA" w:rsidRDefault="00481378" w:rsidP="00BD6046">
      <w:pPr>
        <w:spacing w:line="240" w:lineRule="exact"/>
        <w:jc w:val="left"/>
        <w:rPr>
          <w:rFonts w:ascii="ＭＳ Ｐゴシック" w:eastAsiaTheme="minorEastAsia" w:hAnsi="ＭＳ Ｐゴシック"/>
        </w:rPr>
      </w:pPr>
    </w:p>
    <w:p w14:paraId="21AB735A" w14:textId="77777777" w:rsidR="00BD6046" w:rsidRPr="0081296E" w:rsidRDefault="00BD6046" w:rsidP="00BA32F3">
      <w:pPr>
        <w:spacing w:line="260" w:lineRule="exact"/>
        <w:jc w:val="left"/>
        <w:rPr>
          <w:rFonts w:ascii="ＭＳ Ｐゴシック" w:eastAsiaTheme="minorEastAsia" w:hAnsi="ＭＳ Ｐゴシック"/>
        </w:rPr>
      </w:pPr>
      <w:r w:rsidRPr="0081296E">
        <w:rPr>
          <w:rFonts w:ascii="ＭＳ Ｐゴシック" w:eastAsiaTheme="minorEastAsia" w:hAnsi="ＭＳ Ｐゴシック" w:hint="eastAsia"/>
        </w:rPr>
        <w:t>恵那市長　　　　　　　様</w:t>
      </w:r>
    </w:p>
    <w:p w14:paraId="4974F838" w14:textId="77777777" w:rsidR="00BD6046" w:rsidRPr="0081296E" w:rsidRDefault="00BD6046" w:rsidP="00BD6046">
      <w:pPr>
        <w:tabs>
          <w:tab w:val="left" w:pos="3060"/>
        </w:tabs>
        <w:spacing w:line="240" w:lineRule="exact"/>
        <w:ind w:firstLineChars="1000" w:firstLine="2362"/>
        <w:rPr>
          <w:rFonts w:ascii="ＭＳ Ｐゴシック" w:eastAsiaTheme="minorEastAsia" w:hAnsi="ＭＳ Ｐゴシック"/>
        </w:rPr>
      </w:pPr>
    </w:p>
    <w:p w14:paraId="276362D9" w14:textId="77777777" w:rsidR="00BD6046" w:rsidRPr="0081296E" w:rsidRDefault="00BD6046" w:rsidP="00BD6046">
      <w:pPr>
        <w:tabs>
          <w:tab w:val="left" w:pos="3060"/>
        </w:tabs>
        <w:spacing w:line="240" w:lineRule="exact"/>
        <w:ind w:firstLineChars="1000" w:firstLine="2362"/>
        <w:rPr>
          <w:rFonts w:ascii="ＭＳ Ｐゴシック" w:eastAsiaTheme="minorEastAsia" w:hAnsi="ＭＳ Ｐゴシック"/>
        </w:rPr>
      </w:pPr>
    </w:p>
    <w:p w14:paraId="2AD3E4E4" w14:textId="77777777" w:rsidR="00BD6046" w:rsidRPr="0081296E" w:rsidRDefault="00BD6046" w:rsidP="00BD6046">
      <w:pPr>
        <w:tabs>
          <w:tab w:val="left" w:pos="3060"/>
        </w:tabs>
        <w:spacing w:line="240" w:lineRule="exact"/>
        <w:ind w:firstLineChars="1000" w:firstLine="2362"/>
        <w:rPr>
          <w:rFonts w:ascii="ＭＳ Ｐゴシック" w:eastAsiaTheme="minorEastAsia" w:hAnsi="ＭＳ Ｐゴシック"/>
        </w:rPr>
      </w:pPr>
      <w:bookmarkStart w:id="1" w:name="OLE_LINK10"/>
    </w:p>
    <w:p w14:paraId="1E00D24D" w14:textId="1CD50F55" w:rsidR="00BD6046" w:rsidRPr="0081296E" w:rsidRDefault="00BD6046" w:rsidP="00F112D5">
      <w:pPr>
        <w:tabs>
          <w:tab w:val="left" w:pos="5049"/>
        </w:tabs>
        <w:spacing w:line="260" w:lineRule="exact"/>
        <w:ind w:firstLineChars="1950" w:firstLine="4606"/>
        <w:rPr>
          <w:rFonts w:ascii="ＭＳ Ｐゴシック" w:eastAsiaTheme="minorEastAsia" w:hAnsi="ＭＳ Ｐゴシック"/>
        </w:rPr>
      </w:pPr>
      <w:r w:rsidRPr="0081296E">
        <w:rPr>
          <w:rFonts w:ascii="ＭＳ Ｐゴシック" w:eastAsiaTheme="minorEastAsia" w:hAnsi="ＭＳ Ｐゴシック" w:hint="eastAsia"/>
        </w:rPr>
        <w:t>事業者　住所</w:t>
      </w:r>
    </w:p>
    <w:p w14:paraId="209094CA" w14:textId="77777777" w:rsidR="00BD6046" w:rsidRPr="0081296E" w:rsidRDefault="00BD6046" w:rsidP="00BA32F3">
      <w:pPr>
        <w:tabs>
          <w:tab w:val="left" w:pos="4320"/>
          <w:tab w:val="left" w:pos="4440"/>
        </w:tabs>
        <w:spacing w:line="260" w:lineRule="exact"/>
        <w:ind w:firstLineChars="2350" w:firstLine="5551"/>
        <w:rPr>
          <w:rFonts w:ascii="ＭＳ Ｐゴシック" w:eastAsiaTheme="minorEastAsia" w:hAnsi="ＭＳ Ｐゴシック"/>
        </w:rPr>
      </w:pPr>
      <w:r w:rsidRPr="0081296E">
        <w:rPr>
          <w:rFonts w:ascii="ＭＳ Ｐゴシック" w:eastAsiaTheme="minorEastAsia" w:hAnsi="ＭＳ Ｐゴシック" w:hint="eastAsia"/>
        </w:rPr>
        <w:t>氏名</w:t>
      </w:r>
    </w:p>
    <w:p w14:paraId="65A8C16D" w14:textId="77777777" w:rsidR="00BD6046" w:rsidRPr="0081296E" w:rsidRDefault="00BD6046" w:rsidP="00BA32F3">
      <w:pPr>
        <w:tabs>
          <w:tab w:val="left" w:pos="4320"/>
          <w:tab w:val="left" w:pos="4440"/>
        </w:tabs>
        <w:spacing w:line="260" w:lineRule="exact"/>
        <w:ind w:firstLineChars="2350" w:firstLine="5551"/>
        <w:rPr>
          <w:rFonts w:ascii="ＭＳ Ｐゴシック" w:eastAsiaTheme="minorEastAsia" w:hAnsi="ＭＳ Ｐゴシック"/>
        </w:rPr>
      </w:pPr>
      <w:r w:rsidRPr="0081296E">
        <w:rPr>
          <w:rFonts w:ascii="ＭＳ Ｐゴシック" w:eastAsiaTheme="minorEastAsia" w:hAnsi="ＭＳ Ｐゴシック" w:hint="eastAsia"/>
        </w:rPr>
        <w:t>（名称及び代表者名）</w:t>
      </w:r>
      <w:r w:rsidR="0081296E">
        <w:rPr>
          <w:rFonts w:ascii="ＭＳ Ｐゴシック" w:eastAsiaTheme="minorEastAsia" w:hAnsi="ＭＳ Ｐゴシック" w:hint="eastAsia"/>
        </w:rPr>
        <w:t xml:space="preserve">　　</w:t>
      </w:r>
    </w:p>
    <w:p w14:paraId="16116DB5" w14:textId="77777777" w:rsidR="00BD6046" w:rsidRPr="0081296E" w:rsidRDefault="00BD6046" w:rsidP="00BA32F3">
      <w:pPr>
        <w:tabs>
          <w:tab w:val="left" w:pos="3060"/>
          <w:tab w:val="left" w:pos="3540"/>
        </w:tabs>
        <w:spacing w:line="260" w:lineRule="exact"/>
        <w:ind w:firstLineChars="2350" w:firstLine="5551"/>
        <w:rPr>
          <w:rFonts w:ascii="ＭＳ Ｐゴシック" w:eastAsiaTheme="minorEastAsia" w:hAnsi="ＭＳ Ｐゴシック"/>
        </w:rPr>
      </w:pPr>
      <w:r w:rsidRPr="0081296E">
        <w:rPr>
          <w:rFonts w:ascii="ＭＳ Ｐゴシック" w:eastAsiaTheme="minorEastAsia" w:hAnsi="ＭＳ Ｐゴシック" w:hint="eastAsia"/>
        </w:rPr>
        <w:t>電話</w:t>
      </w:r>
    </w:p>
    <w:p w14:paraId="35AA7CF1" w14:textId="77777777" w:rsidR="00BD6046" w:rsidRDefault="00BD6046" w:rsidP="00BD6046">
      <w:pPr>
        <w:tabs>
          <w:tab w:val="left" w:pos="3060"/>
          <w:tab w:val="left" w:pos="3540"/>
        </w:tabs>
        <w:spacing w:line="240" w:lineRule="exact"/>
        <w:ind w:firstLineChars="1000" w:firstLine="2362"/>
        <w:rPr>
          <w:rFonts w:ascii="ＭＳ Ｐゴシック" w:eastAsiaTheme="minorEastAsia" w:hAnsi="ＭＳ Ｐゴシック"/>
        </w:rPr>
      </w:pPr>
    </w:p>
    <w:p w14:paraId="5179FD47" w14:textId="77777777" w:rsidR="0020064A" w:rsidRDefault="0020064A" w:rsidP="00BD6046">
      <w:pPr>
        <w:tabs>
          <w:tab w:val="left" w:pos="3060"/>
          <w:tab w:val="left" w:pos="3540"/>
        </w:tabs>
        <w:spacing w:line="240" w:lineRule="exact"/>
        <w:ind w:firstLineChars="1000" w:firstLine="2362"/>
        <w:rPr>
          <w:rFonts w:ascii="ＭＳ Ｐゴシック" w:eastAsiaTheme="minorEastAsia" w:hAnsi="ＭＳ Ｐゴシック"/>
        </w:rPr>
      </w:pPr>
    </w:p>
    <w:p w14:paraId="66403456" w14:textId="77777777" w:rsidR="00BD6046" w:rsidRPr="0081296E" w:rsidRDefault="00BD6046" w:rsidP="00BD6046">
      <w:pPr>
        <w:tabs>
          <w:tab w:val="left" w:pos="3060"/>
        </w:tabs>
        <w:spacing w:line="240" w:lineRule="exact"/>
        <w:rPr>
          <w:rFonts w:ascii="ＭＳ Ｐゴシック" w:eastAsiaTheme="minorEastAsia" w:hAnsi="ＭＳ Ｐゴシック"/>
        </w:rPr>
      </w:pPr>
    </w:p>
    <w:p w14:paraId="4824A3B4" w14:textId="77777777" w:rsidR="00BD6046" w:rsidRPr="0081296E" w:rsidRDefault="00BD6046" w:rsidP="00BD6046">
      <w:pPr>
        <w:tabs>
          <w:tab w:val="left" w:pos="3060"/>
        </w:tabs>
        <w:spacing w:line="240" w:lineRule="exact"/>
        <w:rPr>
          <w:rFonts w:ascii="ＭＳ Ｐゴシック" w:eastAsiaTheme="minorEastAsia" w:hAnsi="ＭＳ Ｐゴシック"/>
        </w:rPr>
      </w:pPr>
    </w:p>
    <w:p w14:paraId="40A90FC6" w14:textId="77777777" w:rsidR="00BD6046" w:rsidRPr="0081296E" w:rsidRDefault="00BD6046" w:rsidP="00BD6046">
      <w:pPr>
        <w:tabs>
          <w:tab w:val="left" w:pos="3060"/>
        </w:tabs>
        <w:jc w:val="center"/>
        <w:rPr>
          <w:rFonts w:ascii="ＭＳ Ｐゴシック" w:eastAsiaTheme="minorEastAsia" w:hAnsi="ＭＳ Ｐゴシック"/>
        </w:rPr>
      </w:pPr>
      <w:r w:rsidRPr="0081296E">
        <w:rPr>
          <w:rFonts w:asciiTheme="minorEastAsia" w:eastAsiaTheme="minorEastAsia" w:hAnsiTheme="minorEastAsia" w:hint="eastAsia"/>
        </w:rPr>
        <w:t>事前</w:t>
      </w:r>
      <w:r w:rsidRPr="0081296E">
        <w:rPr>
          <w:rFonts w:asciiTheme="minorEastAsia" w:eastAsiaTheme="minorEastAsia" w:hAnsiTheme="minorEastAsia"/>
        </w:rPr>
        <w:t>意見</w:t>
      </w:r>
      <w:r w:rsidRPr="0081296E">
        <w:rPr>
          <w:rFonts w:asciiTheme="minorEastAsia" w:eastAsiaTheme="minorEastAsia" w:hAnsiTheme="minorEastAsia" w:hint="eastAsia"/>
        </w:rPr>
        <w:t>通知書</w:t>
      </w:r>
      <w:r w:rsidRPr="0081296E">
        <w:rPr>
          <w:rFonts w:asciiTheme="minorEastAsia" w:eastAsiaTheme="minorEastAsia" w:hAnsiTheme="minorEastAsia"/>
        </w:rPr>
        <w:t>に対する</w:t>
      </w:r>
      <w:r w:rsidRPr="0081296E">
        <w:rPr>
          <w:rFonts w:asciiTheme="minorEastAsia" w:eastAsiaTheme="minorEastAsia" w:hAnsiTheme="minorEastAsia" w:hint="eastAsia"/>
        </w:rPr>
        <w:t>回答書</w:t>
      </w:r>
    </w:p>
    <w:bookmarkEnd w:id="1"/>
    <w:p w14:paraId="30CF0189" w14:textId="77777777" w:rsidR="00BD6046" w:rsidRPr="0081296E" w:rsidRDefault="00BD6046" w:rsidP="00BD6046">
      <w:pPr>
        <w:spacing w:line="240" w:lineRule="exact"/>
        <w:rPr>
          <w:rFonts w:ascii="ＭＳ Ｐゴシック" w:eastAsiaTheme="minorEastAsia" w:hAnsi="ＭＳ Ｐゴシック"/>
        </w:rPr>
      </w:pPr>
    </w:p>
    <w:p w14:paraId="107AC01C" w14:textId="77777777" w:rsidR="00BD6046" w:rsidRPr="0081296E" w:rsidRDefault="00BD6046" w:rsidP="00BD6046">
      <w:pPr>
        <w:spacing w:line="240" w:lineRule="exact"/>
        <w:ind w:firstLineChars="400" w:firstLine="945"/>
        <w:rPr>
          <w:rFonts w:ascii="ＭＳ Ｐゴシック" w:eastAsiaTheme="minorEastAsia" w:hAnsi="ＭＳ Ｐゴシック"/>
        </w:rPr>
      </w:pPr>
    </w:p>
    <w:p w14:paraId="5028B5C2" w14:textId="77777777" w:rsidR="00BD6046" w:rsidRPr="0081296E" w:rsidRDefault="00BD6046" w:rsidP="00BD6046">
      <w:pPr>
        <w:spacing w:line="240" w:lineRule="exact"/>
        <w:rPr>
          <w:rFonts w:ascii="ＭＳ Ｐゴシック" w:eastAsiaTheme="minorEastAsia" w:hAnsi="ＭＳ Ｐゴシック"/>
        </w:rPr>
      </w:pPr>
    </w:p>
    <w:p w14:paraId="44D1A72C" w14:textId="77777777" w:rsidR="00BD6046" w:rsidRPr="0081296E" w:rsidRDefault="00BD6046" w:rsidP="00BA32F3">
      <w:pPr>
        <w:spacing w:line="260" w:lineRule="exact"/>
        <w:ind w:firstLineChars="300" w:firstLine="709"/>
        <w:rPr>
          <w:rFonts w:ascii="ＭＳ Ｐゴシック" w:eastAsiaTheme="minorEastAsia" w:hAnsi="ＭＳ Ｐゴシック"/>
        </w:rPr>
      </w:pPr>
      <w:r w:rsidRPr="0081296E">
        <w:rPr>
          <w:rFonts w:ascii="ＭＳ Ｐゴシック" w:eastAsiaTheme="minorEastAsia" w:hAnsi="ＭＳ Ｐゴシック" w:hint="eastAsia"/>
        </w:rPr>
        <w:t xml:space="preserve">年　</w:t>
      </w:r>
      <w:r w:rsidR="00565648" w:rsidRPr="0081296E">
        <w:rPr>
          <w:rFonts w:ascii="ＭＳ Ｐゴシック" w:eastAsiaTheme="minorEastAsia" w:hAnsi="ＭＳ Ｐゴシック" w:hint="eastAsia"/>
        </w:rPr>
        <w:t xml:space="preserve">　</w:t>
      </w:r>
      <w:r w:rsidRPr="0081296E">
        <w:rPr>
          <w:rFonts w:ascii="ＭＳ Ｐゴシック" w:eastAsiaTheme="minorEastAsia" w:hAnsi="ＭＳ Ｐゴシック" w:hint="eastAsia"/>
        </w:rPr>
        <w:t xml:space="preserve">月　</w:t>
      </w:r>
      <w:r w:rsidR="00565648" w:rsidRPr="0081296E">
        <w:rPr>
          <w:rFonts w:ascii="ＭＳ Ｐゴシック" w:eastAsiaTheme="minorEastAsia" w:hAnsi="ＭＳ Ｐゴシック" w:hint="eastAsia"/>
        </w:rPr>
        <w:t xml:space="preserve">　</w:t>
      </w:r>
      <w:r w:rsidRPr="0081296E">
        <w:rPr>
          <w:rFonts w:ascii="ＭＳ Ｐゴシック" w:eastAsiaTheme="minorEastAsia" w:hAnsi="ＭＳ Ｐゴシック" w:hint="eastAsia"/>
        </w:rPr>
        <w:t>日付け　第　　　号で恵那市</w:t>
      </w:r>
      <w:r w:rsidRPr="0081296E">
        <w:rPr>
          <w:rFonts w:ascii="ＭＳ Ｐゴシック" w:eastAsiaTheme="minorEastAsia" w:hAnsi="ＭＳ Ｐゴシック"/>
        </w:rPr>
        <w:t>太陽光発電設備設置</w:t>
      </w:r>
      <w:r w:rsidRPr="0081296E">
        <w:rPr>
          <w:rFonts w:ascii="ＭＳ Ｐゴシック" w:eastAsiaTheme="minorEastAsia" w:hAnsi="ＭＳ Ｐゴシック" w:hint="eastAsia"/>
        </w:rPr>
        <w:t>に</w:t>
      </w:r>
      <w:r w:rsidRPr="0081296E">
        <w:rPr>
          <w:rFonts w:ascii="ＭＳ Ｐゴシック" w:eastAsiaTheme="minorEastAsia" w:hAnsi="ＭＳ Ｐゴシック"/>
        </w:rPr>
        <w:t>関する条例施行</w:t>
      </w:r>
      <w:r w:rsidRPr="0081296E">
        <w:rPr>
          <w:rFonts w:ascii="ＭＳ Ｐゴシック" w:eastAsiaTheme="minorEastAsia" w:hAnsi="ＭＳ Ｐゴシック" w:hint="eastAsia"/>
        </w:rPr>
        <w:t>規則</w:t>
      </w:r>
      <w:r w:rsidRPr="0081296E">
        <w:rPr>
          <w:rFonts w:ascii="ＭＳ Ｐゴシック" w:eastAsiaTheme="minorEastAsia" w:hAnsi="ＭＳ Ｐゴシック"/>
        </w:rPr>
        <w:t>第３条</w:t>
      </w:r>
      <w:r w:rsidRPr="0081296E">
        <w:rPr>
          <w:rFonts w:ascii="ＭＳ Ｐゴシック" w:eastAsiaTheme="minorEastAsia" w:hAnsi="ＭＳ Ｐゴシック" w:hint="eastAsia"/>
        </w:rPr>
        <w:t>に</w:t>
      </w:r>
      <w:r w:rsidRPr="0081296E">
        <w:rPr>
          <w:rFonts w:ascii="ＭＳ Ｐゴシック" w:eastAsiaTheme="minorEastAsia" w:hAnsi="ＭＳ Ｐゴシック"/>
        </w:rPr>
        <w:t>基づ</w:t>
      </w:r>
      <w:r w:rsidRPr="0081296E">
        <w:rPr>
          <w:rFonts w:ascii="ＭＳ Ｐゴシック" w:eastAsiaTheme="minorEastAsia" w:hAnsi="ＭＳ Ｐゴシック" w:hint="eastAsia"/>
        </w:rPr>
        <w:t>き通知された事前意見通知書について、下記のとおり回答します。</w:t>
      </w:r>
    </w:p>
    <w:tbl>
      <w:tblPr>
        <w:tblW w:w="8647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095"/>
      </w:tblGrid>
      <w:tr w:rsidR="0081296E" w:rsidRPr="0081296E" w14:paraId="14FE358F" w14:textId="77777777" w:rsidTr="00474D5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18B4" w14:textId="77777777" w:rsidR="00BD6046" w:rsidRPr="0081296E" w:rsidRDefault="00BD6046" w:rsidP="00F5299B">
            <w:pPr>
              <w:jc w:val="center"/>
              <w:rPr>
                <w:rFonts w:ascii="ＭＳ Ｐゴシック" w:eastAsiaTheme="minorEastAsia" w:hAnsi="ＭＳ Ｐゴシック"/>
              </w:rPr>
            </w:pPr>
            <w:r w:rsidRPr="0081296E">
              <w:rPr>
                <w:rFonts w:ascii="ＭＳ Ｐゴシック" w:eastAsiaTheme="minorEastAsia" w:hAnsi="ＭＳ Ｐゴシック" w:hint="eastAsia"/>
              </w:rPr>
              <w:t>事業番号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8370" w14:textId="77777777" w:rsidR="00BD6046" w:rsidRPr="0081296E" w:rsidRDefault="00BD6046" w:rsidP="00F5299B">
            <w:pPr>
              <w:rPr>
                <w:rFonts w:ascii="ＭＳ Ｐゴシック" w:eastAsiaTheme="minorEastAsia" w:hAnsi="ＭＳ Ｐゴシック"/>
              </w:rPr>
            </w:pPr>
          </w:p>
        </w:tc>
      </w:tr>
      <w:tr w:rsidR="0081296E" w:rsidRPr="0081296E" w14:paraId="6B8E387D" w14:textId="77777777" w:rsidTr="00474D5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6891" w14:textId="77777777" w:rsidR="00BD6046" w:rsidRPr="0081296E" w:rsidRDefault="00BD6046" w:rsidP="00F5299B">
            <w:pPr>
              <w:jc w:val="center"/>
              <w:rPr>
                <w:rFonts w:ascii="ＭＳ Ｐゴシック" w:eastAsiaTheme="minorEastAsia" w:hAnsi="ＭＳ Ｐゴシック"/>
              </w:rPr>
            </w:pPr>
            <w:r w:rsidRPr="0081296E">
              <w:rPr>
                <w:rFonts w:ascii="ＭＳ Ｐゴシック" w:eastAsiaTheme="minorEastAsia" w:hAnsi="ＭＳ Ｐゴシック" w:hint="eastAsia"/>
              </w:rPr>
              <w:t>事業名称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76AA" w14:textId="77777777" w:rsidR="00BD6046" w:rsidRPr="0081296E" w:rsidRDefault="00BD6046" w:rsidP="00F5299B">
            <w:pPr>
              <w:rPr>
                <w:rFonts w:ascii="ＭＳ Ｐゴシック" w:eastAsiaTheme="minorEastAsia" w:hAnsi="ＭＳ Ｐゴシック"/>
              </w:rPr>
            </w:pPr>
          </w:p>
        </w:tc>
      </w:tr>
      <w:tr w:rsidR="0081296E" w:rsidRPr="0081296E" w14:paraId="43414DFC" w14:textId="77777777" w:rsidTr="00474D5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005B" w14:textId="77777777" w:rsidR="00BD6046" w:rsidRPr="0081296E" w:rsidRDefault="00BD6046" w:rsidP="00F5299B">
            <w:pPr>
              <w:jc w:val="center"/>
              <w:rPr>
                <w:rFonts w:ascii="ＭＳ Ｐゴシック" w:eastAsiaTheme="minorEastAsia" w:hAnsi="ＭＳ Ｐゴシック"/>
              </w:rPr>
            </w:pPr>
            <w:r w:rsidRPr="0081296E">
              <w:rPr>
                <w:rFonts w:ascii="ＭＳ Ｐゴシック" w:eastAsiaTheme="minorEastAsia" w:hAnsi="ＭＳ Ｐゴシック" w:hint="eastAsia"/>
              </w:rPr>
              <w:t>事業区域の位置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8118" w14:textId="77777777" w:rsidR="00BD6046" w:rsidRPr="0081296E" w:rsidRDefault="00BD6046" w:rsidP="00F5299B">
            <w:pPr>
              <w:rPr>
                <w:rFonts w:ascii="ＭＳ Ｐゴシック" w:eastAsiaTheme="minorEastAsia" w:hAnsi="ＭＳ Ｐゴシック"/>
              </w:rPr>
            </w:pPr>
          </w:p>
        </w:tc>
      </w:tr>
    </w:tbl>
    <w:p w14:paraId="3B599556" w14:textId="77777777" w:rsidR="00BD6046" w:rsidRPr="0081296E" w:rsidRDefault="00BD6046" w:rsidP="00BD6046">
      <w:pPr>
        <w:spacing w:line="200" w:lineRule="exact"/>
        <w:rPr>
          <w:rFonts w:ascii="ＭＳ Ｐゴシック" w:eastAsiaTheme="minorEastAsia" w:hAnsi="ＭＳ Ｐゴシック"/>
        </w:rPr>
      </w:pPr>
    </w:p>
    <w:p w14:paraId="76C2E772" w14:textId="77777777" w:rsidR="00BD6046" w:rsidRPr="0081296E" w:rsidRDefault="00BD6046" w:rsidP="00BA32F3">
      <w:pPr>
        <w:spacing w:line="260" w:lineRule="exact"/>
        <w:jc w:val="center"/>
        <w:rPr>
          <w:rFonts w:ascii="ＭＳ Ｐゴシック" w:eastAsiaTheme="minorEastAsia" w:hAnsi="ＭＳ Ｐゴシック"/>
        </w:rPr>
      </w:pPr>
      <w:r w:rsidRPr="0081296E">
        <w:rPr>
          <w:rFonts w:ascii="ＭＳ Ｐゴシック" w:eastAsiaTheme="minorEastAsia" w:hAnsi="ＭＳ Ｐゴシック" w:hint="eastAsia"/>
        </w:rPr>
        <w:t>記</w:t>
      </w:r>
    </w:p>
    <w:p w14:paraId="2E35ED23" w14:textId="77777777" w:rsidR="00BD6046" w:rsidRPr="0081296E" w:rsidRDefault="00BD6046" w:rsidP="00BD6046">
      <w:pPr>
        <w:spacing w:line="200" w:lineRule="exact"/>
        <w:rPr>
          <w:rFonts w:ascii="ＭＳ Ｐゴシック" w:eastAsiaTheme="minorEastAsia" w:hAnsi="ＭＳ Ｐゴシック"/>
        </w:rPr>
      </w:pPr>
    </w:p>
    <w:tbl>
      <w:tblPr>
        <w:tblW w:w="8647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2989"/>
        <w:gridCol w:w="3676"/>
      </w:tblGrid>
      <w:tr w:rsidR="0081296E" w:rsidRPr="0081296E" w14:paraId="0F5BF5F5" w14:textId="77777777" w:rsidTr="00474D5F">
        <w:trPr>
          <w:trHeight w:val="3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20C5" w14:textId="77777777" w:rsidR="00BD6046" w:rsidRPr="0081296E" w:rsidRDefault="00BD6046" w:rsidP="00BA32F3">
            <w:pPr>
              <w:spacing w:line="260" w:lineRule="exact"/>
              <w:jc w:val="center"/>
              <w:rPr>
                <w:rFonts w:ascii="ＭＳ Ｐゴシック" w:eastAsiaTheme="minorEastAsia" w:hAnsi="ＭＳ Ｐゴシック"/>
              </w:rPr>
            </w:pPr>
            <w:r w:rsidRPr="0081296E">
              <w:rPr>
                <w:rFonts w:ascii="ＭＳ Ｐゴシック" w:eastAsiaTheme="minorEastAsia" w:hAnsi="ＭＳ Ｐゴシック" w:hint="eastAsia"/>
              </w:rPr>
              <w:t>関係課名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033B" w14:textId="77777777" w:rsidR="00BD6046" w:rsidRPr="0081296E" w:rsidRDefault="00BD6046" w:rsidP="00BA32F3">
            <w:pPr>
              <w:spacing w:line="260" w:lineRule="exact"/>
              <w:jc w:val="center"/>
              <w:rPr>
                <w:rFonts w:ascii="ＭＳ Ｐゴシック" w:eastAsiaTheme="minorEastAsia" w:hAnsi="ＭＳ Ｐゴシック"/>
              </w:rPr>
            </w:pPr>
            <w:r w:rsidRPr="0081296E">
              <w:rPr>
                <w:rFonts w:ascii="ＭＳ Ｐゴシック" w:eastAsiaTheme="minorEastAsia" w:hAnsi="ＭＳ Ｐゴシック" w:hint="eastAsia"/>
              </w:rPr>
              <w:t>意見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3DB" w14:textId="77777777" w:rsidR="00BD6046" w:rsidRPr="0081296E" w:rsidRDefault="00BD6046" w:rsidP="00BA32F3">
            <w:pPr>
              <w:spacing w:line="260" w:lineRule="exact"/>
              <w:jc w:val="center"/>
              <w:rPr>
                <w:rFonts w:ascii="ＭＳ Ｐゴシック" w:eastAsiaTheme="minorEastAsia" w:hAnsi="ＭＳ Ｐゴシック"/>
              </w:rPr>
            </w:pPr>
            <w:r w:rsidRPr="0081296E">
              <w:rPr>
                <w:rFonts w:ascii="ＭＳ Ｐゴシック" w:eastAsiaTheme="minorEastAsia" w:hAnsi="ＭＳ Ｐゴシック" w:hint="eastAsia"/>
              </w:rPr>
              <w:t>回答</w:t>
            </w:r>
          </w:p>
        </w:tc>
      </w:tr>
      <w:tr w:rsidR="0081296E" w:rsidRPr="0081296E" w14:paraId="742AC147" w14:textId="77777777" w:rsidTr="00474D5F">
        <w:trPr>
          <w:trHeight w:val="112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2F9" w14:textId="77777777" w:rsidR="00BD6046" w:rsidRPr="0081296E" w:rsidRDefault="00BD6046" w:rsidP="00F5299B">
            <w:pPr>
              <w:spacing w:line="240" w:lineRule="exact"/>
              <w:jc w:val="center"/>
              <w:rPr>
                <w:rFonts w:ascii="ＭＳ Ｐゴシック" w:eastAsiaTheme="minorEastAsia" w:hAnsi="ＭＳ Ｐゴシック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26D" w14:textId="77777777" w:rsidR="00BD6046" w:rsidRPr="0081296E" w:rsidRDefault="00BD6046" w:rsidP="00F5299B">
            <w:pPr>
              <w:spacing w:line="240" w:lineRule="exact"/>
              <w:rPr>
                <w:rFonts w:ascii="ＭＳ Ｐゴシック" w:eastAsiaTheme="minorEastAsia" w:hAnsi="ＭＳ Ｐゴシック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C84" w14:textId="77777777" w:rsidR="00BD6046" w:rsidRPr="0081296E" w:rsidRDefault="00BD6046" w:rsidP="00F5299B">
            <w:pPr>
              <w:spacing w:line="240" w:lineRule="exact"/>
              <w:rPr>
                <w:rFonts w:ascii="ＭＳ Ｐゴシック" w:eastAsiaTheme="minorEastAsia" w:hAnsi="ＭＳ Ｐゴシック"/>
              </w:rPr>
            </w:pPr>
          </w:p>
        </w:tc>
      </w:tr>
    </w:tbl>
    <w:p w14:paraId="2745AC04" w14:textId="77777777" w:rsidR="000D0DB1" w:rsidRDefault="000D0DB1">
      <w:pPr>
        <w:widowControl/>
        <w:jc w:val="left"/>
      </w:pPr>
    </w:p>
    <w:sectPr w:rsidR="000D0DB1" w:rsidSect="009F383F">
      <w:pgSz w:w="11906" w:h="16838" w:code="9"/>
      <w:pgMar w:top="1701" w:right="1701" w:bottom="1701" w:left="1701" w:header="851" w:footer="992" w:gutter="0"/>
      <w:cols w:space="425"/>
      <w:docGrid w:type="linesAndChars" w:linePitch="419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128CE" w14:textId="77777777" w:rsidR="009676DE" w:rsidRDefault="009676DE">
      <w:r>
        <w:separator/>
      </w:r>
    </w:p>
  </w:endnote>
  <w:endnote w:type="continuationSeparator" w:id="0">
    <w:p w14:paraId="1ADBA254" w14:textId="77777777" w:rsidR="009676DE" w:rsidRDefault="0096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56694" w14:textId="77777777" w:rsidR="009676DE" w:rsidRDefault="009676DE">
      <w:r>
        <w:separator/>
      </w:r>
    </w:p>
  </w:footnote>
  <w:footnote w:type="continuationSeparator" w:id="0">
    <w:p w14:paraId="0BAE38C5" w14:textId="77777777" w:rsidR="009676DE" w:rsidRDefault="00967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3F"/>
    <w:rsid w:val="00021B50"/>
    <w:rsid w:val="00042CEB"/>
    <w:rsid w:val="000615DF"/>
    <w:rsid w:val="00087BBD"/>
    <w:rsid w:val="00087E42"/>
    <w:rsid w:val="000C7F36"/>
    <w:rsid w:val="000D0DB1"/>
    <w:rsid w:val="000E785C"/>
    <w:rsid w:val="001550E7"/>
    <w:rsid w:val="00156A52"/>
    <w:rsid w:val="00182104"/>
    <w:rsid w:val="001C359E"/>
    <w:rsid w:val="001C60CD"/>
    <w:rsid w:val="001D4465"/>
    <w:rsid w:val="0020064A"/>
    <w:rsid w:val="0025202C"/>
    <w:rsid w:val="00253FB2"/>
    <w:rsid w:val="002B0D61"/>
    <w:rsid w:val="002E66A6"/>
    <w:rsid w:val="0031742F"/>
    <w:rsid w:val="00332C99"/>
    <w:rsid w:val="00337083"/>
    <w:rsid w:val="00337EE3"/>
    <w:rsid w:val="003567A7"/>
    <w:rsid w:val="0036035B"/>
    <w:rsid w:val="00364819"/>
    <w:rsid w:val="00371047"/>
    <w:rsid w:val="0037116C"/>
    <w:rsid w:val="00396007"/>
    <w:rsid w:val="003A0A02"/>
    <w:rsid w:val="003B4C80"/>
    <w:rsid w:val="00431034"/>
    <w:rsid w:val="0043717D"/>
    <w:rsid w:val="00440FD2"/>
    <w:rsid w:val="00441BFC"/>
    <w:rsid w:val="00442943"/>
    <w:rsid w:val="004514D9"/>
    <w:rsid w:val="00474D5F"/>
    <w:rsid w:val="00477A46"/>
    <w:rsid w:val="00481378"/>
    <w:rsid w:val="00481B5E"/>
    <w:rsid w:val="00490D97"/>
    <w:rsid w:val="004917A5"/>
    <w:rsid w:val="004B6D6D"/>
    <w:rsid w:val="004C6527"/>
    <w:rsid w:val="004E2AE4"/>
    <w:rsid w:val="00565648"/>
    <w:rsid w:val="005B0E20"/>
    <w:rsid w:val="005F13DB"/>
    <w:rsid w:val="005F4872"/>
    <w:rsid w:val="0061389F"/>
    <w:rsid w:val="00620926"/>
    <w:rsid w:val="0062429D"/>
    <w:rsid w:val="006625C7"/>
    <w:rsid w:val="00675FAC"/>
    <w:rsid w:val="00691E0A"/>
    <w:rsid w:val="006B4EB8"/>
    <w:rsid w:val="006D660F"/>
    <w:rsid w:val="006F4B35"/>
    <w:rsid w:val="00700695"/>
    <w:rsid w:val="007332CC"/>
    <w:rsid w:val="0076329A"/>
    <w:rsid w:val="007653E1"/>
    <w:rsid w:val="00795C35"/>
    <w:rsid w:val="007962F4"/>
    <w:rsid w:val="007F708A"/>
    <w:rsid w:val="00805C72"/>
    <w:rsid w:val="0081296E"/>
    <w:rsid w:val="008532D3"/>
    <w:rsid w:val="00862EC9"/>
    <w:rsid w:val="008775B6"/>
    <w:rsid w:val="008809F0"/>
    <w:rsid w:val="00884887"/>
    <w:rsid w:val="008A79EB"/>
    <w:rsid w:val="008E196B"/>
    <w:rsid w:val="00905218"/>
    <w:rsid w:val="00921002"/>
    <w:rsid w:val="009527F9"/>
    <w:rsid w:val="009676DE"/>
    <w:rsid w:val="009F383F"/>
    <w:rsid w:val="00A15DE3"/>
    <w:rsid w:val="00A358B6"/>
    <w:rsid w:val="00A703B1"/>
    <w:rsid w:val="00A9231A"/>
    <w:rsid w:val="00AE0216"/>
    <w:rsid w:val="00B05806"/>
    <w:rsid w:val="00B632DA"/>
    <w:rsid w:val="00B658EA"/>
    <w:rsid w:val="00B766EF"/>
    <w:rsid w:val="00B8473F"/>
    <w:rsid w:val="00BA32F3"/>
    <w:rsid w:val="00BB66F6"/>
    <w:rsid w:val="00BB7030"/>
    <w:rsid w:val="00BD6046"/>
    <w:rsid w:val="00C20540"/>
    <w:rsid w:val="00C85228"/>
    <w:rsid w:val="00CC2BCF"/>
    <w:rsid w:val="00CF62B4"/>
    <w:rsid w:val="00D01077"/>
    <w:rsid w:val="00D05D57"/>
    <w:rsid w:val="00D208A4"/>
    <w:rsid w:val="00D2729F"/>
    <w:rsid w:val="00D300F3"/>
    <w:rsid w:val="00D6668F"/>
    <w:rsid w:val="00DE2BA5"/>
    <w:rsid w:val="00DE486C"/>
    <w:rsid w:val="00E023E7"/>
    <w:rsid w:val="00E13713"/>
    <w:rsid w:val="00E3562C"/>
    <w:rsid w:val="00E4107A"/>
    <w:rsid w:val="00E628F1"/>
    <w:rsid w:val="00E87C16"/>
    <w:rsid w:val="00E95B0E"/>
    <w:rsid w:val="00EA6860"/>
    <w:rsid w:val="00EF4F52"/>
    <w:rsid w:val="00F01BC5"/>
    <w:rsid w:val="00F112D5"/>
    <w:rsid w:val="00F14F3A"/>
    <w:rsid w:val="00F54079"/>
    <w:rsid w:val="00F8262A"/>
    <w:rsid w:val="00F93D0E"/>
    <w:rsid w:val="00F93EAC"/>
    <w:rsid w:val="00F97BBD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2629A82"/>
  <w15:chartTrackingRefBased/>
  <w15:docId w15:val="{1FEA59F0-8FE7-44D0-9652-1017AB1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3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38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F383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917A5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691E0A"/>
    <w:rPr>
      <w:sz w:val="18"/>
      <w:szCs w:val="18"/>
    </w:rPr>
  </w:style>
  <w:style w:type="paragraph" w:styleId="a7">
    <w:name w:val="annotation text"/>
    <w:basedOn w:val="a"/>
    <w:link w:val="a8"/>
    <w:rsid w:val="00691E0A"/>
    <w:pPr>
      <w:jc w:val="left"/>
    </w:pPr>
  </w:style>
  <w:style w:type="character" w:customStyle="1" w:styleId="a8">
    <w:name w:val="コメント文字列 (文字)"/>
    <w:basedOn w:val="a0"/>
    <w:link w:val="a7"/>
    <w:rsid w:val="00691E0A"/>
    <w:rPr>
      <w:rFonts w:ascii="ＭＳ 明朝"/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691E0A"/>
    <w:rPr>
      <w:b/>
      <w:bCs/>
    </w:rPr>
  </w:style>
  <w:style w:type="character" w:customStyle="1" w:styleId="aa">
    <w:name w:val="コメント内容 (文字)"/>
    <w:basedOn w:val="a8"/>
    <w:link w:val="a9"/>
    <w:rsid w:val="00691E0A"/>
    <w:rPr>
      <w:rFonts w:ascii="ＭＳ 明朝"/>
      <w:b/>
      <w:bCs/>
      <w:kern w:val="2"/>
      <w:sz w:val="24"/>
      <w:szCs w:val="24"/>
    </w:rPr>
  </w:style>
  <w:style w:type="table" w:styleId="ab">
    <w:name w:val="Table Grid"/>
    <w:basedOn w:val="a1"/>
    <w:rsid w:val="00E95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23B7F18E</Template>
  <TotalTime>0</TotalTime>
  <Pages>2</Pages>
  <Words>145</Words>
  <Characters>68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恵那市役所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恵那市役所</dc:creator>
  <cp:keywords/>
  <cp:lastModifiedBy>松下 竜也</cp:lastModifiedBy>
  <cp:revision>2</cp:revision>
  <cp:lastPrinted>2025-11-18T00:48:00Z</cp:lastPrinted>
  <dcterms:created xsi:type="dcterms:W3CDTF">2026-01-22T04:45:00Z</dcterms:created>
  <dcterms:modified xsi:type="dcterms:W3CDTF">2026-01-22T04:45:00Z</dcterms:modified>
</cp:coreProperties>
</file>