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0D15E" w14:textId="77777777" w:rsidR="00862B0C" w:rsidRDefault="00862B0C"/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1276"/>
        <w:gridCol w:w="3544"/>
        <w:gridCol w:w="1134"/>
        <w:gridCol w:w="2431"/>
      </w:tblGrid>
      <w:tr w:rsidR="00862B0C" w14:paraId="25927D42" w14:textId="77777777" w:rsidTr="00827E67">
        <w:trPr>
          <w:trHeight w:val="1469"/>
        </w:trPr>
        <w:tc>
          <w:tcPr>
            <w:tcW w:w="9944" w:type="dxa"/>
            <w:gridSpan w:val="5"/>
          </w:tcPr>
          <w:p w14:paraId="7D8CF2B7" w14:textId="3C895F08" w:rsidR="00862B0C" w:rsidRPr="00A92A3B" w:rsidRDefault="0068146A" w:rsidP="00862B0C">
            <w:pPr>
              <w:jc w:val="center"/>
              <w:rPr>
                <w:sz w:val="28"/>
                <w:szCs w:val="28"/>
              </w:rPr>
            </w:pPr>
            <w:r w:rsidRPr="00A92A3B">
              <w:rPr>
                <w:rFonts w:hint="eastAsia"/>
                <w:sz w:val="28"/>
                <w:szCs w:val="28"/>
              </w:rPr>
              <w:t>市　有　地　内</w:t>
            </w:r>
            <w:r w:rsidR="009346AD" w:rsidRPr="00A92A3B">
              <w:rPr>
                <w:rFonts w:hint="eastAsia"/>
                <w:sz w:val="28"/>
                <w:szCs w:val="28"/>
              </w:rPr>
              <w:t xml:space="preserve">　</w:t>
            </w:r>
            <w:r w:rsidR="00862B0C" w:rsidRPr="00A92A3B">
              <w:rPr>
                <w:rFonts w:hint="eastAsia"/>
                <w:sz w:val="28"/>
                <w:szCs w:val="28"/>
              </w:rPr>
              <w:t>作</w:t>
            </w:r>
            <w:r w:rsidR="009346AD" w:rsidRPr="00A92A3B">
              <w:rPr>
                <w:rFonts w:hint="eastAsia"/>
                <w:sz w:val="28"/>
                <w:szCs w:val="28"/>
              </w:rPr>
              <w:t xml:space="preserve">　</w:t>
            </w:r>
            <w:r w:rsidR="00862B0C" w:rsidRPr="00A92A3B">
              <w:rPr>
                <w:rFonts w:hint="eastAsia"/>
                <w:sz w:val="28"/>
                <w:szCs w:val="28"/>
              </w:rPr>
              <w:t>業</w:t>
            </w:r>
            <w:r w:rsidR="009346AD" w:rsidRPr="00A92A3B">
              <w:rPr>
                <w:rFonts w:hint="eastAsia"/>
                <w:sz w:val="28"/>
                <w:szCs w:val="28"/>
              </w:rPr>
              <w:t xml:space="preserve">　</w:t>
            </w:r>
            <w:r w:rsidR="00862B0C" w:rsidRPr="00A92A3B">
              <w:rPr>
                <w:rFonts w:hint="eastAsia"/>
                <w:sz w:val="28"/>
                <w:szCs w:val="28"/>
              </w:rPr>
              <w:t>届</w:t>
            </w:r>
          </w:p>
          <w:p w14:paraId="23484214" w14:textId="77777777" w:rsidR="00862B0C" w:rsidRDefault="00862B0C">
            <w:r>
              <w:rPr>
                <w:rFonts w:hint="eastAsia"/>
              </w:rPr>
              <w:t>恵那市長</w:t>
            </w:r>
            <w:r w:rsidR="009346AD">
              <w:rPr>
                <w:rFonts w:hint="eastAsia"/>
              </w:rPr>
              <w:t xml:space="preserve">　様</w:t>
            </w:r>
          </w:p>
          <w:p w14:paraId="261BCCD0" w14:textId="77777777" w:rsidR="00862B0C" w:rsidRDefault="00862B0C" w:rsidP="00862B0C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138D0F59" w14:textId="645563AB" w:rsidR="00862B0C" w:rsidRDefault="00862B0C" w:rsidP="00862B0C">
            <w:r>
              <w:rPr>
                <w:rFonts w:hint="eastAsia"/>
              </w:rPr>
              <w:t>次のとおり、</w:t>
            </w:r>
            <w:r w:rsidR="0068146A">
              <w:rPr>
                <w:rFonts w:hint="eastAsia"/>
              </w:rPr>
              <w:t>市有地</w:t>
            </w:r>
            <w:r>
              <w:rPr>
                <w:rFonts w:hint="eastAsia"/>
              </w:rPr>
              <w:t>内での作業を届け出ます。</w:t>
            </w:r>
          </w:p>
        </w:tc>
      </w:tr>
      <w:tr w:rsidR="00862B0C" w14:paraId="215ACC66" w14:textId="77777777" w:rsidTr="00827E67">
        <w:trPr>
          <w:trHeight w:val="2823"/>
        </w:trPr>
        <w:tc>
          <w:tcPr>
            <w:tcW w:w="1559" w:type="dxa"/>
          </w:tcPr>
          <w:p w14:paraId="7FDC2217" w14:textId="77777777" w:rsidR="00862B0C" w:rsidRDefault="00862B0C" w:rsidP="00862B0C">
            <w:pPr>
              <w:jc w:val="center"/>
            </w:pPr>
          </w:p>
          <w:p w14:paraId="3B14D9BF" w14:textId="77777777" w:rsidR="00862B0C" w:rsidRDefault="00862B0C" w:rsidP="00862B0C">
            <w:pPr>
              <w:jc w:val="center"/>
            </w:pPr>
          </w:p>
          <w:p w14:paraId="29F244F0" w14:textId="77777777" w:rsidR="00862B0C" w:rsidRDefault="00862B0C" w:rsidP="00862B0C">
            <w:pPr>
              <w:jc w:val="center"/>
            </w:pPr>
          </w:p>
          <w:p w14:paraId="4E4B68C7" w14:textId="77777777" w:rsidR="00862B0C" w:rsidRDefault="00862B0C" w:rsidP="00862B0C">
            <w:pPr>
              <w:jc w:val="center"/>
            </w:pPr>
          </w:p>
          <w:p w14:paraId="3DFF7FF9" w14:textId="77777777" w:rsidR="00862B0C" w:rsidRDefault="00862B0C" w:rsidP="00862B0C">
            <w:pPr>
              <w:jc w:val="center"/>
            </w:pPr>
          </w:p>
          <w:p w14:paraId="0DDD3998" w14:textId="77777777" w:rsidR="00862B0C" w:rsidRDefault="00862B0C" w:rsidP="00862B0C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8385" w:type="dxa"/>
            <w:gridSpan w:val="4"/>
          </w:tcPr>
          <w:p w14:paraId="7AF7304A" w14:textId="77777777" w:rsidR="00862B0C" w:rsidRPr="00862B0C" w:rsidRDefault="00862B0C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  <w:u w:val="dotDash"/>
              </w:rPr>
            </w:pPr>
          </w:p>
          <w:p w14:paraId="7804904C" w14:textId="77777777" w:rsidR="00862B0C" w:rsidRPr="00862B0C" w:rsidRDefault="00862B0C" w:rsidP="00862B0C">
            <w:r w:rsidRPr="00862B0C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862B0C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</w:t>
            </w:r>
            <w:r w:rsidRPr="00862B0C"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　</w:t>
            </w:r>
            <w:r w:rsidRPr="00862B0C">
              <w:rPr>
                <w:rFonts w:hint="eastAsia"/>
              </w:rPr>
              <w:t>（　　－　　　）</w:t>
            </w: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  <w:p w14:paraId="6220B8E8" w14:textId="77777777" w:rsidR="00862B0C" w:rsidRPr="00CA2924" w:rsidRDefault="00862B0C" w:rsidP="00862B0C">
            <w:pPr>
              <w:rPr>
                <w:u w:val="dotted"/>
              </w:rPr>
            </w:pPr>
            <w:r w:rsidRPr="00CA2924">
              <w:rPr>
                <w:rFonts w:hint="eastAsia"/>
                <w:u w:val="dotted"/>
              </w:rPr>
              <w:t xml:space="preserve">　　　　　　　　　　　　　　　　　　　　　　　　　　　　　　　　</w:t>
            </w:r>
            <w:r w:rsidR="00CA2924">
              <w:rPr>
                <w:rFonts w:hint="eastAsia"/>
                <w:u w:val="dotted"/>
              </w:rPr>
              <w:t xml:space="preserve">　　　　　　　　　</w:t>
            </w:r>
          </w:p>
          <w:p w14:paraId="1C627B85" w14:textId="77777777" w:rsidR="00CA2924" w:rsidRDefault="00CA2924" w:rsidP="00862B0C">
            <w:pPr>
              <w:rPr>
                <w:u w:val="dotted"/>
              </w:rPr>
            </w:pPr>
          </w:p>
          <w:p w14:paraId="09294BA0" w14:textId="77777777" w:rsidR="00862B0C" w:rsidRPr="00CA2924" w:rsidRDefault="00862B0C" w:rsidP="00862B0C">
            <w:pPr>
              <w:rPr>
                <w:u w:val="dotted"/>
              </w:rPr>
            </w:pPr>
            <w:r w:rsidRPr="00CA2924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  <w:p w14:paraId="1046F658" w14:textId="77777777" w:rsidR="00862B0C" w:rsidRPr="00CA2924" w:rsidRDefault="00862B0C" w:rsidP="00862B0C">
            <w:pPr>
              <w:rPr>
                <w:sz w:val="6"/>
                <w:szCs w:val="6"/>
                <w:u w:val="dotted"/>
              </w:rPr>
            </w:pPr>
          </w:p>
          <w:p w14:paraId="0D6550CF" w14:textId="77777777" w:rsidR="00862B0C" w:rsidRPr="00CA2924" w:rsidRDefault="00862B0C" w:rsidP="00862B0C">
            <w:pPr>
              <w:rPr>
                <w:u w:val="dotted"/>
              </w:rPr>
            </w:pPr>
            <w:r w:rsidRPr="00CA2924">
              <w:rPr>
                <w:rFonts w:hint="eastAsia"/>
                <w:u w:val="dotted"/>
              </w:rPr>
              <w:t>氏</w:t>
            </w:r>
            <w:r w:rsidR="00827E67">
              <w:rPr>
                <w:rFonts w:hint="eastAsia"/>
                <w:u w:val="dotted"/>
              </w:rPr>
              <w:t xml:space="preserve">　</w:t>
            </w:r>
            <w:r w:rsidRPr="00CA2924">
              <w:rPr>
                <w:rFonts w:hint="eastAsia"/>
                <w:u w:val="dotted"/>
              </w:rPr>
              <w:t xml:space="preserve">名　　</w:t>
            </w:r>
            <w:r w:rsidR="009A7CED">
              <w:rPr>
                <w:rFonts w:hint="eastAsia"/>
                <w:u w:val="dotted"/>
              </w:rPr>
              <w:t xml:space="preserve">　　　　　　　　　　　　　　　　　　　　　　　　　　　　　　　　</w:t>
            </w:r>
            <w:r w:rsidR="00CA2924">
              <w:rPr>
                <w:rFonts w:hint="eastAsia"/>
                <w:u w:val="dotted"/>
              </w:rPr>
              <w:t xml:space="preserve">　</w:t>
            </w:r>
          </w:p>
          <w:p w14:paraId="02D9C994" w14:textId="77777777" w:rsidR="00862B0C" w:rsidRDefault="00862B0C" w:rsidP="00862B0C">
            <w:r>
              <w:rPr>
                <w:rFonts w:hint="eastAsia"/>
              </w:rPr>
              <w:t xml:space="preserve">　　　　　　　　　　　　　　　　　　　　　　　　　　　　　　　　　　　　　　　　　　</w:t>
            </w:r>
          </w:p>
          <w:p w14:paraId="7816E4F7" w14:textId="77777777" w:rsidR="00862B0C" w:rsidRPr="00862B0C" w:rsidRDefault="00862B0C" w:rsidP="00827E67">
            <w:pPr>
              <w:rPr>
                <w:u w:val="dotDash"/>
              </w:rPr>
            </w:pPr>
            <w:r>
              <w:rPr>
                <w:rFonts w:hint="eastAsia"/>
              </w:rPr>
              <w:t>代表者　　　　　　　　　　　　　　　　　　　℡（　　　　　）　　－</w:t>
            </w:r>
          </w:p>
        </w:tc>
      </w:tr>
      <w:tr w:rsidR="00862B0C" w14:paraId="2875F314" w14:textId="77777777" w:rsidTr="00827E67">
        <w:trPr>
          <w:trHeight w:val="576"/>
        </w:trPr>
        <w:tc>
          <w:tcPr>
            <w:tcW w:w="1559" w:type="dxa"/>
          </w:tcPr>
          <w:p w14:paraId="3360286B" w14:textId="77777777" w:rsidR="00862B0C" w:rsidRDefault="00862B0C" w:rsidP="00862B0C"/>
          <w:p w14:paraId="0AFB4FAA" w14:textId="77777777" w:rsidR="00862B0C" w:rsidRDefault="00862B0C" w:rsidP="00862B0C">
            <w:r>
              <w:rPr>
                <w:rFonts w:hint="eastAsia"/>
              </w:rPr>
              <w:t>作業の目的</w:t>
            </w:r>
          </w:p>
          <w:p w14:paraId="662BE879" w14:textId="77777777" w:rsidR="00862B0C" w:rsidRDefault="00862B0C" w:rsidP="00862B0C"/>
        </w:tc>
        <w:tc>
          <w:tcPr>
            <w:tcW w:w="8385" w:type="dxa"/>
            <w:gridSpan w:val="4"/>
          </w:tcPr>
          <w:p w14:paraId="3D82613E" w14:textId="77777777" w:rsidR="00862B0C" w:rsidRDefault="00862B0C" w:rsidP="00862B0C"/>
          <w:p w14:paraId="4DD967F5" w14:textId="77777777" w:rsidR="00862B0C" w:rsidRDefault="00862B0C" w:rsidP="00862B0C"/>
        </w:tc>
      </w:tr>
      <w:tr w:rsidR="00CA2924" w14:paraId="3C58F3C6" w14:textId="77777777" w:rsidTr="0068146A">
        <w:trPr>
          <w:trHeight w:val="1543"/>
        </w:trPr>
        <w:tc>
          <w:tcPr>
            <w:tcW w:w="1559" w:type="dxa"/>
            <w:vAlign w:val="center"/>
          </w:tcPr>
          <w:p w14:paraId="659F07DD" w14:textId="451EDA9D" w:rsidR="00CA2924" w:rsidRDefault="0068146A" w:rsidP="0068146A">
            <w:pPr>
              <w:jc w:val="center"/>
            </w:pPr>
            <w:r>
              <w:rPr>
                <w:rFonts w:hint="eastAsia"/>
              </w:rPr>
              <w:t>作業の場所</w:t>
            </w:r>
          </w:p>
        </w:tc>
        <w:tc>
          <w:tcPr>
            <w:tcW w:w="1276" w:type="dxa"/>
            <w:vAlign w:val="center"/>
          </w:tcPr>
          <w:p w14:paraId="20FD9808" w14:textId="77777777" w:rsidR="00CA2924" w:rsidRDefault="00CA2924" w:rsidP="00862B0C">
            <w:r>
              <w:rPr>
                <w:rFonts w:hint="eastAsia"/>
              </w:rPr>
              <w:t>所</w:t>
            </w:r>
            <w:r w:rsidR="00827E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</w:p>
        </w:tc>
        <w:tc>
          <w:tcPr>
            <w:tcW w:w="7109" w:type="dxa"/>
            <w:gridSpan w:val="3"/>
            <w:vAlign w:val="center"/>
          </w:tcPr>
          <w:p w14:paraId="3BBE3037" w14:textId="77777777" w:rsidR="00CA2924" w:rsidRDefault="00CA2924" w:rsidP="00862B0C">
            <w:r>
              <w:rPr>
                <w:rFonts w:hint="eastAsia"/>
              </w:rPr>
              <w:t>恵那市</w:t>
            </w:r>
          </w:p>
          <w:p w14:paraId="20CC6657" w14:textId="77777777" w:rsidR="0068146A" w:rsidRDefault="0068146A" w:rsidP="00862B0C"/>
          <w:p w14:paraId="351D33CC" w14:textId="4BB58AEE" w:rsidR="00CA2924" w:rsidRPr="0068146A" w:rsidRDefault="00CA2924" w:rsidP="00862B0C">
            <w:pPr>
              <w:rPr>
                <w:u w:val="dotted"/>
              </w:rPr>
            </w:pPr>
            <w:r w:rsidRPr="00CA2924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</w:t>
            </w:r>
          </w:p>
        </w:tc>
      </w:tr>
      <w:tr w:rsidR="00CA2924" w14:paraId="177BAD25" w14:textId="77777777" w:rsidTr="00827E67">
        <w:trPr>
          <w:trHeight w:val="653"/>
        </w:trPr>
        <w:tc>
          <w:tcPr>
            <w:tcW w:w="1559" w:type="dxa"/>
            <w:vMerge w:val="restart"/>
            <w:vAlign w:val="center"/>
          </w:tcPr>
          <w:p w14:paraId="3B8CC487" w14:textId="77777777" w:rsidR="00CA2924" w:rsidRDefault="00CA2924" w:rsidP="009346AD">
            <w:r>
              <w:rPr>
                <w:rFonts w:hint="eastAsia"/>
              </w:rPr>
              <w:t>作業の内容</w:t>
            </w:r>
          </w:p>
        </w:tc>
        <w:tc>
          <w:tcPr>
            <w:tcW w:w="1276" w:type="dxa"/>
            <w:vAlign w:val="center"/>
          </w:tcPr>
          <w:p w14:paraId="225C4177" w14:textId="77777777" w:rsidR="00CA2924" w:rsidRDefault="00CA2924" w:rsidP="00862B0C">
            <w:r>
              <w:rPr>
                <w:rFonts w:hint="eastAsia"/>
              </w:rPr>
              <w:t>内</w:t>
            </w:r>
            <w:r w:rsidR="00827E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7109" w:type="dxa"/>
            <w:gridSpan w:val="3"/>
            <w:vAlign w:val="center"/>
          </w:tcPr>
          <w:p w14:paraId="48484494" w14:textId="77777777" w:rsidR="00CA2924" w:rsidRDefault="00CA2924" w:rsidP="00862B0C"/>
        </w:tc>
      </w:tr>
      <w:tr w:rsidR="00CA2924" w14:paraId="5E717719" w14:textId="77777777" w:rsidTr="00827E67">
        <w:trPr>
          <w:trHeight w:val="736"/>
        </w:trPr>
        <w:tc>
          <w:tcPr>
            <w:tcW w:w="1559" w:type="dxa"/>
            <w:vMerge/>
          </w:tcPr>
          <w:p w14:paraId="7EAE33F0" w14:textId="77777777" w:rsidR="00CA2924" w:rsidRDefault="00CA2924" w:rsidP="00862B0C"/>
        </w:tc>
        <w:tc>
          <w:tcPr>
            <w:tcW w:w="1276" w:type="dxa"/>
            <w:vAlign w:val="center"/>
          </w:tcPr>
          <w:p w14:paraId="7C0B73AC" w14:textId="77777777" w:rsidR="00CA2924" w:rsidRDefault="00CA2924" w:rsidP="00862B0C">
            <w:r>
              <w:rPr>
                <w:rFonts w:hint="eastAsia"/>
              </w:rPr>
              <w:t>数量・面積</w:t>
            </w:r>
          </w:p>
        </w:tc>
        <w:tc>
          <w:tcPr>
            <w:tcW w:w="7109" w:type="dxa"/>
            <w:gridSpan w:val="3"/>
            <w:vAlign w:val="center"/>
          </w:tcPr>
          <w:p w14:paraId="5E61867E" w14:textId="77777777" w:rsidR="00CA2924" w:rsidRDefault="00CA2924" w:rsidP="00862B0C"/>
        </w:tc>
      </w:tr>
      <w:tr w:rsidR="00CA2924" w14:paraId="3FA1214B" w14:textId="77777777" w:rsidTr="00827E67">
        <w:trPr>
          <w:trHeight w:val="617"/>
        </w:trPr>
        <w:tc>
          <w:tcPr>
            <w:tcW w:w="1559" w:type="dxa"/>
            <w:vMerge/>
          </w:tcPr>
          <w:p w14:paraId="41F2E66E" w14:textId="77777777" w:rsidR="00CA2924" w:rsidRDefault="00CA2924" w:rsidP="00862B0C"/>
        </w:tc>
        <w:tc>
          <w:tcPr>
            <w:tcW w:w="1276" w:type="dxa"/>
            <w:vAlign w:val="center"/>
          </w:tcPr>
          <w:p w14:paraId="1E7ED677" w14:textId="77777777" w:rsidR="00CA2924" w:rsidRDefault="00CA2924" w:rsidP="00862B0C">
            <w:r>
              <w:rPr>
                <w:rFonts w:hint="eastAsia"/>
              </w:rPr>
              <w:t>規</w:t>
            </w:r>
            <w:r w:rsidR="00827E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制</w:t>
            </w:r>
          </w:p>
        </w:tc>
        <w:tc>
          <w:tcPr>
            <w:tcW w:w="7109" w:type="dxa"/>
            <w:gridSpan w:val="3"/>
            <w:vAlign w:val="center"/>
          </w:tcPr>
          <w:p w14:paraId="02F6582B" w14:textId="77777777" w:rsidR="00CA2924" w:rsidRDefault="00CA2924" w:rsidP="00862B0C">
            <w:r>
              <w:rPr>
                <w:rFonts w:hint="eastAsia"/>
              </w:rPr>
              <w:t>無し・有り（片側通行・徐行・通行止め</w:t>
            </w:r>
            <w:r w:rsidR="00B84A49">
              <w:rPr>
                <w:rFonts w:hint="eastAsia"/>
              </w:rPr>
              <w:t>）</w:t>
            </w:r>
          </w:p>
        </w:tc>
      </w:tr>
      <w:tr w:rsidR="009346AD" w14:paraId="0868F394" w14:textId="77777777" w:rsidTr="00827E67">
        <w:trPr>
          <w:trHeight w:val="1319"/>
        </w:trPr>
        <w:tc>
          <w:tcPr>
            <w:tcW w:w="1559" w:type="dxa"/>
            <w:vAlign w:val="center"/>
          </w:tcPr>
          <w:p w14:paraId="339C7E9F" w14:textId="77777777" w:rsidR="009346AD" w:rsidRDefault="009346AD" w:rsidP="00862B0C">
            <w:r>
              <w:rPr>
                <w:rFonts w:hint="eastAsia"/>
              </w:rPr>
              <w:t>作業の期間</w:t>
            </w:r>
          </w:p>
        </w:tc>
        <w:tc>
          <w:tcPr>
            <w:tcW w:w="4820" w:type="dxa"/>
            <w:gridSpan w:val="2"/>
            <w:vAlign w:val="center"/>
          </w:tcPr>
          <w:p w14:paraId="15B2576F" w14:textId="77777777" w:rsidR="009346AD" w:rsidRDefault="009346AD" w:rsidP="00CA2924">
            <w:r>
              <w:rPr>
                <w:rFonts w:hint="eastAsia"/>
              </w:rPr>
              <w:t xml:space="preserve">自　</w:t>
            </w:r>
            <w:r w:rsidR="0043462E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75D0F43E" w14:textId="77777777" w:rsidR="009346AD" w:rsidRPr="0043462E" w:rsidRDefault="009346AD" w:rsidP="00CA2924"/>
          <w:p w14:paraId="6C36F431" w14:textId="77777777" w:rsidR="009346AD" w:rsidRDefault="009346AD" w:rsidP="00CA2924">
            <w:r>
              <w:rPr>
                <w:rFonts w:hint="eastAsia"/>
              </w:rPr>
              <w:t xml:space="preserve">至　</w:t>
            </w:r>
            <w:r w:rsidR="0043462E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1342FDCE" w14:textId="77777777" w:rsidR="009346AD" w:rsidRDefault="009346AD" w:rsidP="00CA2924"/>
          <w:p w14:paraId="0C0F8102" w14:textId="77777777" w:rsidR="009346AD" w:rsidRDefault="009346AD" w:rsidP="009346AD">
            <w:r>
              <w:rPr>
                <w:rFonts w:hint="eastAsia"/>
              </w:rPr>
              <w:t>うち　　日間（　　時　　分～　　時　　分）</w:t>
            </w:r>
          </w:p>
        </w:tc>
        <w:tc>
          <w:tcPr>
            <w:tcW w:w="1134" w:type="dxa"/>
            <w:vAlign w:val="center"/>
          </w:tcPr>
          <w:p w14:paraId="49D4F3E8" w14:textId="77777777" w:rsidR="009346AD" w:rsidRDefault="009346AD" w:rsidP="009346AD">
            <w:pPr>
              <w:widowControl/>
              <w:jc w:val="left"/>
            </w:pPr>
            <w:r>
              <w:rPr>
                <w:rFonts w:hint="eastAsia"/>
              </w:rPr>
              <w:t>工事実施方法</w:t>
            </w:r>
          </w:p>
        </w:tc>
        <w:tc>
          <w:tcPr>
            <w:tcW w:w="2431" w:type="dxa"/>
            <w:vAlign w:val="center"/>
          </w:tcPr>
          <w:p w14:paraId="099DDE61" w14:textId="77777777" w:rsidR="009346AD" w:rsidRDefault="009346AD" w:rsidP="009346AD">
            <w:pPr>
              <w:widowControl/>
              <w:jc w:val="left"/>
            </w:pPr>
            <w:r>
              <w:rPr>
                <w:rFonts w:hint="eastAsia"/>
              </w:rPr>
              <w:t>添付書類のとおり</w:t>
            </w:r>
          </w:p>
        </w:tc>
      </w:tr>
      <w:tr w:rsidR="009346AD" w14:paraId="0095BEE0" w14:textId="77777777" w:rsidTr="00827E67">
        <w:trPr>
          <w:trHeight w:val="2120"/>
        </w:trPr>
        <w:tc>
          <w:tcPr>
            <w:tcW w:w="1559" w:type="dxa"/>
            <w:vAlign w:val="center"/>
          </w:tcPr>
          <w:p w14:paraId="3D551B0E" w14:textId="77777777" w:rsidR="009346AD" w:rsidRDefault="009346AD" w:rsidP="00862B0C">
            <w:r>
              <w:rPr>
                <w:rFonts w:hint="eastAsia"/>
              </w:rPr>
              <w:t>道路の復旧方法</w:t>
            </w:r>
          </w:p>
        </w:tc>
        <w:tc>
          <w:tcPr>
            <w:tcW w:w="4820" w:type="dxa"/>
            <w:gridSpan w:val="2"/>
            <w:vAlign w:val="center"/>
          </w:tcPr>
          <w:p w14:paraId="04FBBAF6" w14:textId="77777777" w:rsidR="009346AD" w:rsidRDefault="009346AD" w:rsidP="00CA2924">
            <w:r>
              <w:rPr>
                <w:rFonts w:hint="eastAsia"/>
              </w:rPr>
              <w:t>原形復旧</w:t>
            </w:r>
          </w:p>
        </w:tc>
        <w:tc>
          <w:tcPr>
            <w:tcW w:w="1134" w:type="dxa"/>
            <w:vAlign w:val="center"/>
          </w:tcPr>
          <w:p w14:paraId="48401ECC" w14:textId="77777777" w:rsidR="009346AD" w:rsidRDefault="009346AD" w:rsidP="00CA2924">
            <w:r>
              <w:rPr>
                <w:rFonts w:hint="eastAsia"/>
              </w:rPr>
              <w:t>添付書類</w:t>
            </w:r>
          </w:p>
        </w:tc>
        <w:tc>
          <w:tcPr>
            <w:tcW w:w="2431" w:type="dxa"/>
            <w:vAlign w:val="center"/>
          </w:tcPr>
          <w:p w14:paraId="5E370A5F" w14:textId="4CA149BB" w:rsidR="009346AD" w:rsidRDefault="0068146A" w:rsidP="009346AD">
            <w:r w:rsidRPr="00A92A3B">
              <w:rPr>
                <w:rFonts w:hint="eastAsia"/>
                <w:szCs w:val="20"/>
              </w:rPr>
              <w:t>位置図、平面図、</w:t>
            </w:r>
            <w:r w:rsidR="001159C6" w:rsidRPr="00A92A3B">
              <w:rPr>
                <w:rFonts w:hint="eastAsia"/>
                <w:szCs w:val="20"/>
              </w:rPr>
              <w:t>断面図、</w:t>
            </w:r>
            <w:r w:rsidRPr="00A92A3B">
              <w:rPr>
                <w:rFonts w:hint="eastAsia"/>
                <w:szCs w:val="20"/>
              </w:rPr>
              <w:t>設置する道路標識図及びその配置図、迂回路図</w:t>
            </w:r>
            <w:r w:rsidR="00C83849">
              <w:rPr>
                <w:rFonts w:hint="eastAsia"/>
                <w:szCs w:val="20"/>
              </w:rPr>
              <w:t>、</w:t>
            </w:r>
            <w:r w:rsidR="00C83849">
              <w:rPr>
                <w:rFonts w:hint="eastAsia"/>
                <w:szCs w:val="20"/>
              </w:rPr>
              <w:t>地元自治会長等の同意書</w:t>
            </w:r>
          </w:p>
        </w:tc>
        <w:bookmarkStart w:id="0" w:name="_GoBack"/>
        <w:bookmarkEnd w:id="0"/>
      </w:tr>
    </w:tbl>
    <w:p w14:paraId="0BC83B1F" w14:textId="77777777" w:rsidR="009346AD" w:rsidRDefault="009346AD"/>
    <w:p w14:paraId="1B90BA08" w14:textId="08B6F370" w:rsidR="00B91877" w:rsidRDefault="009346AD">
      <w:r>
        <w:rPr>
          <w:rFonts w:hint="eastAsia"/>
        </w:rPr>
        <w:t>※作業届は必要書類を添付して、２部提出</w:t>
      </w:r>
      <w:r w:rsidR="001159C6" w:rsidRPr="00A92A3B">
        <w:rPr>
          <w:rFonts w:hint="eastAsia"/>
        </w:rPr>
        <w:t>してください</w:t>
      </w:r>
      <w:r w:rsidRPr="00A92A3B">
        <w:rPr>
          <w:rFonts w:hint="eastAsia"/>
        </w:rPr>
        <w:t>。</w:t>
      </w:r>
    </w:p>
    <w:sectPr w:rsidR="00B91877" w:rsidSect="00827E67">
      <w:pgSz w:w="11906" w:h="16838" w:code="9"/>
      <w:pgMar w:top="624" w:right="964" w:bottom="624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0109A" w14:textId="77777777" w:rsidR="0068146A" w:rsidRDefault="0068146A" w:rsidP="0068146A">
      <w:r>
        <w:separator/>
      </w:r>
    </w:p>
  </w:endnote>
  <w:endnote w:type="continuationSeparator" w:id="0">
    <w:p w14:paraId="09699A8F" w14:textId="77777777" w:rsidR="0068146A" w:rsidRDefault="0068146A" w:rsidP="00681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E736D" w14:textId="77777777" w:rsidR="0068146A" w:rsidRDefault="0068146A" w:rsidP="0068146A">
      <w:r>
        <w:separator/>
      </w:r>
    </w:p>
  </w:footnote>
  <w:footnote w:type="continuationSeparator" w:id="0">
    <w:p w14:paraId="6D4C8DA2" w14:textId="77777777" w:rsidR="0068146A" w:rsidRDefault="0068146A" w:rsidP="00681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0C"/>
    <w:rsid w:val="000629FD"/>
    <w:rsid w:val="001159C6"/>
    <w:rsid w:val="0043462E"/>
    <w:rsid w:val="004B3B02"/>
    <w:rsid w:val="004F3D83"/>
    <w:rsid w:val="005E760F"/>
    <w:rsid w:val="0068146A"/>
    <w:rsid w:val="00827E67"/>
    <w:rsid w:val="00862B0C"/>
    <w:rsid w:val="009346AD"/>
    <w:rsid w:val="009A7CED"/>
    <w:rsid w:val="00A92A3B"/>
    <w:rsid w:val="00B84A49"/>
    <w:rsid w:val="00B91877"/>
    <w:rsid w:val="00C83849"/>
    <w:rsid w:val="00CA2924"/>
    <w:rsid w:val="00D3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3C832A"/>
  <w15:chartTrackingRefBased/>
  <w15:docId w15:val="{5AEA705C-1234-40A8-A390-8BBF9EF7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4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46A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14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146A"/>
  </w:style>
  <w:style w:type="paragraph" w:styleId="a8">
    <w:name w:val="footer"/>
    <w:basedOn w:val="a"/>
    <w:link w:val="a9"/>
    <w:uiPriority w:val="99"/>
    <w:unhideWhenUsed/>
    <w:rsid w:val="006814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1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45844-CAD3-4AB4-A9B6-49835428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10C876E5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小栗　龍夫</dc:creator>
  <cp:keywords/>
  <dc:description/>
  <cp:lastModifiedBy>杉山 昭夫</cp:lastModifiedBy>
  <cp:revision>3</cp:revision>
  <cp:lastPrinted>2020-07-30T01:15:00Z</cp:lastPrinted>
  <dcterms:created xsi:type="dcterms:W3CDTF">2025-07-04T09:14:00Z</dcterms:created>
  <dcterms:modified xsi:type="dcterms:W3CDTF">2025-07-07T00:06:00Z</dcterms:modified>
</cp:coreProperties>
</file>