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AA642" w14:textId="77777777" w:rsidR="00CC5F6A" w:rsidRDefault="00CC5F6A">
      <w:pPr>
        <w:rPr>
          <w:rFonts w:cs="Times New Roman"/>
          <w:snapToGrid w:val="0"/>
        </w:rPr>
      </w:pPr>
    </w:p>
    <w:p w14:paraId="4F892930" w14:textId="77777777" w:rsidR="00CC5F6A" w:rsidRDefault="00CC5F6A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固定資産無償譲渡承諾書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固定資産無償譲渡承諾書</w:t>
      </w:r>
    </w:p>
    <w:p w14:paraId="5BFDEFFA" w14:textId="77777777" w:rsidR="00CC5F6A" w:rsidRDefault="00CC5F6A">
      <w:pPr>
        <w:rPr>
          <w:rFonts w:cs="Times New Roman"/>
          <w:snapToGrid w:val="0"/>
        </w:rPr>
      </w:pPr>
    </w:p>
    <w:p w14:paraId="37EC25FC" w14:textId="77777777" w:rsidR="00CC5F6A" w:rsidRDefault="00CC5F6A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恵那市長　様</w:t>
      </w:r>
    </w:p>
    <w:p w14:paraId="7979F80E" w14:textId="77777777" w:rsidR="00CC5F6A" w:rsidRDefault="00CC5F6A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72E242D" w14:textId="77777777" w:rsidR="00CC5F6A" w:rsidRDefault="00CC5F6A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202EAC30" w14:textId="77777777" w:rsidR="00CC5F6A" w:rsidRDefault="00CC5F6A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39907F1C" w14:textId="77777777" w:rsidR="00CC5F6A" w:rsidRDefault="00CC5F6A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連絡先　　　　　　　　　　　</w:t>
      </w:r>
    </w:p>
    <w:p w14:paraId="77692E8F" w14:textId="77777777" w:rsidR="00CC5F6A" w:rsidRDefault="00CC5F6A">
      <w:pPr>
        <w:rPr>
          <w:rFonts w:cs="Times New Roman"/>
          <w:snapToGrid w:val="0"/>
        </w:rPr>
      </w:pPr>
    </w:p>
    <w:p w14:paraId="192C188A" w14:textId="77777777" w:rsidR="00CC5F6A" w:rsidRDefault="00CC5F6A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次の固定資産について、無償譲渡いたします。</w:t>
      </w:r>
    </w:p>
    <w:p w14:paraId="4BB631E3" w14:textId="77777777" w:rsidR="00CC5F6A" w:rsidRDefault="00CC5F6A">
      <w:pPr>
        <w:rPr>
          <w:rFonts w:cs="Times New Roman"/>
          <w:snapToGrid w:val="0"/>
        </w:rPr>
      </w:pPr>
    </w:p>
    <w:p w14:paraId="27A49D72" w14:textId="77777777" w:rsidR="00CC5F6A" w:rsidRDefault="00CC5F6A">
      <w:pPr>
        <w:pStyle w:val="a8"/>
        <w:wordWrap w:val="0"/>
        <w:autoSpaceDE w:val="0"/>
        <w:autoSpaceDN w:val="0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7138D8EE" w14:textId="77777777" w:rsidR="00CC5F6A" w:rsidRDefault="00CC5F6A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2730"/>
        <w:gridCol w:w="3360"/>
      </w:tblGrid>
      <w:tr w:rsidR="00CC5F6A" w14:paraId="69B97A86" w14:textId="77777777" w:rsidTr="00A81751">
        <w:trPr>
          <w:cantSplit/>
          <w:trHeight w:hRule="exact" w:val="455"/>
        </w:trPr>
        <w:tc>
          <w:tcPr>
            <w:tcW w:w="1050" w:type="dxa"/>
            <w:vMerge w:val="restart"/>
            <w:vAlign w:val="center"/>
          </w:tcPr>
          <w:p w14:paraId="2CE71D58" w14:textId="77777777" w:rsidR="00CC5F6A" w:rsidRDefault="00CC5F6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譲渡する固定資産</w:t>
            </w:r>
          </w:p>
        </w:tc>
        <w:tc>
          <w:tcPr>
            <w:tcW w:w="840" w:type="dxa"/>
            <w:vAlign w:val="center"/>
          </w:tcPr>
          <w:p w14:paraId="395D8E9D" w14:textId="77777777" w:rsidR="00CC5F6A" w:rsidRDefault="00CC5F6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称</w:t>
            </w:r>
          </w:p>
        </w:tc>
        <w:tc>
          <w:tcPr>
            <w:tcW w:w="6090" w:type="dxa"/>
            <w:gridSpan w:val="2"/>
            <w:vAlign w:val="center"/>
          </w:tcPr>
          <w:p w14:paraId="5534E81D" w14:textId="77777777" w:rsidR="00CC5F6A" w:rsidRDefault="00CC5F6A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CC5F6A" w14:paraId="1A3F85D0" w14:textId="77777777" w:rsidTr="00A81751">
        <w:trPr>
          <w:cantSplit/>
          <w:trHeight w:hRule="exact" w:val="516"/>
        </w:trPr>
        <w:tc>
          <w:tcPr>
            <w:tcW w:w="1050" w:type="dxa"/>
            <w:vMerge/>
            <w:vAlign w:val="center"/>
          </w:tcPr>
          <w:p w14:paraId="0B9E464B" w14:textId="77777777" w:rsidR="00CC5F6A" w:rsidRDefault="00CC5F6A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51FB5608" w14:textId="77777777" w:rsidR="00CC5F6A" w:rsidRDefault="00CC5F6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　類</w:t>
            </w:r>
          </w:p>
        </w:tc>
        <w:tc>
          <w:tcPr>
            <w:tcW w:w="6090" w:type="dxa"/>
            <w:gridSpan w:val="2"/>
            <w:vAlign w:val="center"/>
          </w:tcPr>
          <w:p w14:paraId="32203FE2" w14:textId="77777777" w:rsidR="00CC5F6A" w:rsidRDefault="00CC5F6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C5F6A" w14:paraId="690A3120" w14:textId="77777777">
        <w:trPr>
          <w:cantSplit/>
          <w:trHeight w:hRule="exact" w:val="760"/>
        </w:trPr>
        <w:tc>
          <w:tcPr>
            <w:tcW w:w="1890" w:type="dxa"/>
            <w:gridSpan w:val="2"/>
            <w:vAlign w:val="center"/>
          </w:tcPr>
          <w:p w14:paraId="11FD45B2" w14:textId="77777777" w:rsidR="00CC5F6A" w:rsidRDefault="00CC5F6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譲　渡　理　由</w:t>
            </w:r>
          </w:p>
        </w:tc>
        <w:tc>
          <w:tcPr>
            <w:tcW w:w="6090" w:type="dxa"/>
            <w:gridSpan w:val="2"/>
            <w:vAlign w:val="center"/>
          </w:tcPr>
          <w:p w14:paraId="3C677BEE" w14:textId="77777777" w:rsidR="00CC5F6A" w:rsidRDefault="00CC5F6A">
            <w:pPr>
              <w:rPr>
                <w:rFonts w:cs="Times New Roman"/>
                <w:snapToGrid w:val="0"/>
              </w:rPr>
            </w:pPr>
          </w:p>
        </w:tc>
      </w:tr>
      <w:tr w:rsidR="00CC5F6A" w14:paraId="0433C5DD" w14:textId="77777777" w:rsidTr="00A81751">
        <w:trPr>
          <w:cantSplit/>
          <w:trHeight w:hRule="exact" w:val="972"/>
        </w:trPr>
        <w:tc>
          <w:tcPr>
            <w:tcW w:w="1890" w:type="dxa"/>
            <w:gridSpan w:val="2"/>
            <w:vAlign w:val="center"/>
          </w:tcPr>
          <w:p w14:paraId="470B8665" w14:textId="77777777" w:rsidR="00CC5F6A" w:rsidRDefault="00CC5F6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見　積　金　額</w:t>
            </w:r>
          </w:p>
        </w:tc>
        <w:tc>
          <w:tcPr>
            <w:tcW w:w="2730" w:type="dxa"/>
            <w:vAlign w:val="center"/>
          </w:tcPr>
          <w:p w14:paraId="202FAE81" w14:textId="77777777" w:rsidR="00CC5F6A" w:rsidRDefault="00CC5F6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360" w:type="dxa"/>
            <w:vAlign w:val="center"/>
          </w:tcPr>
          <w:p w14:paraId="596DBECF" w14:textId="6195E08A" w:rsidR="00A81751" w:rsidRDefault="00CC5F6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 w:rsidR="00BE4714">
              <w:rPr>
                <w:rFonts w:hint="eastAsia"/>
                <w:snapToGrid w:val="0"/>
              </w:rPr>
              <w:t>設計</w:t>
            </w:r>
            <w:bookmarkStart w:id="0" w:name="_GoBack"/>
            <w:bookmarkEnd w:id="0"/>
            <w:r w:rsidR="00A81751">
              <w:rPr>
                <w:rFonts w:hint="eastAsia"/>
                <w:snapToGrid w:val="0"/>
              </w:rPr>
              <w:t>額</w:t>
            </w:r>
          </w:p>
          <w:p w14:paraId="60464E39" w14:textId="5EE99A74" w:rsidR="00CC5F6A" w:rsidRDefault="00CC5F6A">
            <w:pPr>
              <w:rPr>
                <w:rFonts w:cs="Times New Roman"/>
                <w:snapToGrid w:val="0"/>
              </w:rPr>
            </w:pPr>
          </w:p>
        </w:tc>
      </w:tr>
      <w:tr w:rsidR="00CC5F6A" w14:paraId="7EFCF7B6" w14:textId="77777777">
        <w:trPr>
          <w:cantSplit/>
          <w:trHeight w:hRule="exact" w:val="3940"/>
        </w:trPr>
        <w:tc>
          <w:tcPr>
            <w:tcW w:w="1890" w:type="dxa"/>
            <w:gridSpan w:val="2"/>
            <w:vAlign w:val="center"/>
          </w:tcPr>
          <w:p w14:paraId="513A6B01" w14:textId="77777777" w:rsidR="00CC5F6A" w:rsidRDefault="00CC5F6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position w:val="-6"/>
              </w:rPr>
              <w:t>その他必要と</w:t>
            </w:r>
            <w:r>
              <w:rPr>
                <w:rFonts w:cs="Times New Roman"/>
                <w:snapToGrid w:val="0"/>
                <w:position w:val="-6"/>
              </w:rPr>
              <w:br/>
            </w:r>
            <w:r>
              <w:rPr>
                <w:rFonts w:cs="Times New Roman"/>
                <w:snapToGrid w:val="0"/>
                <w:position w:val="-6"/>
              </w:rPr>
              <w:br/>
            </w:r>
            <w:r>
              <w:rPr>
                <w:rFonts w:cs="Times New Roman"/>
                <w:snapToGrid w:val="0"/>
                <w:position w:val="-6"/>
              </w:rPr>
              <w:br/>
            </w:r>
            <w:r>
              <w:rPr>
                <w:rFonts w:cs="Times New Roman"/>
                <w:snapToGrid w:val="0"/>
                <w:position w:val="-6"/>
              </w:rPr>
              <w:br/>
            </w:r>
            <w:r>
              <w:rPr>
                <w:rFonts w:hint="eastAsia"/>
                <w:snapToGrid w:val="0"/>
                <w:position w:val="-6"/>
              </w:rPr>
              <w:t>認められる事項</w:t>
            </w:r>
          </w:p>
        </w:tc>
        <w:tc>
          <w:tcPr>
            <w:tcW w:w="6090" w:type="dxa"/>
            <w:gridSpan w:val="2"/>
            <w:vAlign w:val="center"/>
          </w:tcPr>
          <w:p w14:paraId="4927D649" w14:textId="77777777" w:rsidR="00CC5F6A" w:rsidRDefault="00CC5F6A">
            <w:pPr>
              <w:jc w:val="right"/>
              <w:rPr>
                <w:rFonts w:cs="Times New Roman"/>
                <w:snapToGrid w:val="0"/>
              </w:rPr>
            </w:pPr>
          </w:p>
          <w:p w14:paraId="18548EF4" w14:textId="77777777" w:rsidR="00CC5F6A" w:rsidRDefault="00CC5F6A">
            <w:pPr>
              <w:rPr>
                <w:rFonts w:cs="Times New Roman"/>
                <w:snapToGrid w:val="0"/>
              </w:rPr>
            </w:pPr>
          </w:p>
        </w:tc>
      </w:tr>
    </w:tbl>
    <w:p w14:paraId="49B7EF7C" w14:textId="77777777" w:rsidR="00CC5F6A" w:rsidRDefault="00CC5F6A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（注）当該工事の見積書（内訳明細書）を添付のこと。</w:t>
      </w:r>
    </w:p>
    <w:p w14:paraId="306B5751" w14:textId="1DC39E39" w:rsidR="00CC5F6A" w:rsidRDefault="00CC5F6A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※</w:t>
      </w:r>
      <w:r w:rsidR="001E2AB0">
        <w:rPr>
          <w:rFonts w:hint="eastAsia"/>
          <w:snapToGrid w:val="0"/>
        </w:rPr>
        <w:t>上下</w:t>
      </w:r>
      <w:r>
        <w:rPr>
          <w:rFonts w:hint="eastAsia"/>
          <w:snapToGrid w:val="0"/>
        </w:rPr>
        <w:t>水道課記入欄</w:t>
      </w:r>
    </w:p>
    <w:sectPr w:rsidR="00CC5F6A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29397" w14:textId="77777777" w:rsidR="00686440" w:rsidRDefault="006864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CA765D" w14:textId="77777777" w:rsidR="00686440" w:rsidRDefault="006864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EFF59" w14:textId="77777777" w:rsidR="00CC5F6A" w:rsidRDefault="00CC5F6A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72BD5" w14:textId="77777777" w:rsidR="00686440" w:rsidRDefault="006864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CF8098E" w14:textId="77777777" w:rsidR="00686440" w:rsidRDefault="006864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139B3" w14:textId="77777777" w:rsidR="00CC5F6A" w:rsidRDefault="00CC5F6A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5F6A"/>
    <w:rsid w:val="001E2AB0"/>
    <w:rsid w:val="00686440"/>
    <w:rsid w:val="00897059"/>
    <w:rsid w:val="00A27E2C"/>
    <w:rsid w:val="00A81751"/>
    <w:rsid w:val="00B01E83"/>
    <w:rsid w:val="00BE4714"/>
    <w:rsid w:val="00CC5F6A"/>
    <w:rsid w:val="00F8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6493B"/>
  <w14:defaultImageDpi w14:val="0"/>
  <w15:docId w15:val="{D3D9A21E-9CB0-4BFB-8191-7E8B957D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wordWrap/>
      <w:autoSpaceDE/>
      <w:autoSpaceDN/>
      <w:adjustRightInd/>
      <w:jc w:val="center"/>
      <w:textAlignment w:val="auto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29221C9E.dotm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制作技術部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鈴村 陽一</cp:lastModifiedBy>
  <cp:revision>3</cp:revision>
  <cp:lastPrinted>2005-08-09T07:29:00Z</cp:lastPrinted>
  <dcterms:created xsi:type="dcterms:W3CDTF">2025-12-24T06:24:00Z</dcterms:created>
  <dcterms:modified xsi:type="dcterms:W3CDTF">2025-12-24T07:24:00Z</dcterms:modified>
</cp:coreProperties>
</file>