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C7" w:rsidRPr="0082736E" w:rsidRDefault="00F4200E" w:rsidP="00922E5D">
      <w:pPr>
        <w:autoSpaceDE w:val="0"/>
        <w:autoSpaceDN w:val="0"/>
        <w:adjustRightInd w:val="0"/>
        <w:spacing w:line="210" w:lineRule="exact"/>
        <w:rPr>
          <w:rFonts w:ascii="ＭＳ 明朝" w:cs="ＭＳ 明朝"/>
          <w:sz w:val="21"/>
          <w:szCs w:val="21"/>
          <w:lang w:val="ja-JP"/>
        </w:rPr>
      </w:pPr>
      <w:r>
        <w:rPr>
          <w:rFonts w:ascii="ＭＳ 明朝" w:cs="ＭＳ 明朝" w:hint="eastAsia"/>
          <w:sz w:val="21"/>
          <w:szCs w:val="21"/>
          <w:lang w:val="ja-JP"/>
        </w:rPr>
        <w:t>様式第</w:t>
      </w:r>
      <w:r>
        <w:rPr>
          <w:rFonts w:ascii="ＭＳ 明朝" w:cs="ＭＳ 明朝"/>
          <w:sz w:val="21"/>
          <w:szCs w:val="21"/>
          <w:lang w:val="ja-JP"/>
        </w:rPr>
        <w:t>12</w:t>
      </w:r>
      <w:r>
        <w:rPr>
          <w:rFonts w:ascii="ＭＳ 明朝" w:cs="ＭＳ 明朝" w:hint="eastAsia"/>
          <w:sz w:val="21"/>
          <w:szCs w:val="21"/>
          <w:lang w:val="ja-JP"/>
        </w:rPr>
        <w:t>号（第</w:t>
      </w:r>
      <w:r>
        <w:rPr>
          <w:rFonts w:ascii="ＭＳ 明朝" w:cs="ＭＳ 明朝"/>
          <w:sz w:val="21"/>
          <w:szCs w:val="21"/>
          <w:lang w:val="ja-JP"/>
        </w:rPr>
        <w:t>18</w:t>
      </w:r>
      <w:r>
        <w:rPr>
          <w:rFonts w:ascii="ＭＳ 明朝" w:cs="ＭＳ 明朝" w:hint="eastAsia"/>
          <w:sz w:val="21"/>
          <w:szCs w:val="21"/>
          <w:lang w:val="ja-JP"/>
        </w:rPr>
        <w:t>条関係）</w:t>
      </w:r>
    </w:p>
    <w:bookmarkStart w:id="0" w:name="_GoBack"/>
    <w:p w:rsidR="00922E5D" w:rsidRPr="0082736E" w:rsidRDefault="00C244C7" w:rsidP="00922E5D">
      <w:pPr>
        <w:autoSpaceDE w:val="0"/>
        <w:autoSpaceDN w:val="0"/>
        <w:adjustRightInd w:val="0"/>
        <w:jc w:val="center"/>
        <w:rPr>
          <w:rFonts w:ascii="ＭＳ 明朝" w:cs="ＭＳ 明朝"/>
          <w:sz w:val="21"/>
          <w:szCs w:val="21"/>
          <w:lang w:val="ja-JP"/>
        </w:rPr>
      </w:pPr>
      <w:r w:rsidRPr="0082736E">
        <w:rPr>
          <w:snapToGrid w:val="0"/>
          <w:sz w:val="21"/>
          <w:szCs w:val="21"/>
        </w:rPr>
        <w:fldChar w:fldCharType="begin"/>
      </w:r>
      <w:r w:rsidRPr="0082736E">
        <w:rPr>
          <w:snapToGrid w:val="0"/>
          <w:sz w:val="21"/>
          <w:szCs w:val="21"/>
        </w:rPr>
        <w:instrText xml:space="preserve"> eq \o\ad(</w:instrText>
      </w:r>
      <w:r w:rsidRPr="0082736E">
        <w:rPr>
          <w:rFonts w:hint="eastAsia"/>
          <w:snapToGrid w:val="0"/>
          <w:sz w:val="21"/>
          <w:szCs w:val="21"/>
        </w:rPr>
        <w:instrText>行為許可申請書</w:instrText>
      </w:r>
      <w:r w:rsidRPr="0082736E">
        <w:rPr>
          <w:snapToGrid w:val="0"/>
          <w:sz w:val="21"/>
          <w:szCs w:val="21"/>
        </w:rPr>
        <w:instrText>,</w:instrText>
      </w:r>
      <w:r w:rsidRPr="0082736E">
        <w:rPr>
          <w:rFonts w:hint="eastAsia"/>
          <w:snapToGrid w:val="0"/>
          <w:sz w:val="21"/>
          <w:szCs w:val="21"/>
        </w:rPr>
        <w:instrText xml:space="preserve">　　　　　　　　　　　　　　　</w:instrText>
      </w:r>
      <w:r w:rsidRPr="0082736E">
        <w:rPr>
          <w:snapToGrid w:val="0"/>
          <w:sz w:val="21"/>
          <w:szCs w:val="21"/>
        </w:rPr>
        <w:instrText>)</w:instrText>
      </w:r>
      <w:r w:rsidRPr="0082736E">
        <w:rPr>
          <w:snapToGrid w:val="0"/>
          <w:sz w:val="21"/>
          <w:szCs w:val="21"/>
        </w:rPr>
        <w:fldChar w:fldCharType="end"/>
      </w:r>
      <w:bookmarkEnd w:id="0"/>
      <w:r w:rsidR="00922E5D" w:rsidRPr="0082736E">
        <w:rPr>
          <w:rFonts w:ascii="ＭＳ 明朝" w:cs="ＭＳ 明朝" w:hint="eastAsia"/>
          <w:vanish/>
          <w:sz w:val="21"/>
          <w:szCs w:val="21"/>
          <w:lang w:val="ja-JP"/>
        </w:rPr>
        <w:t>行為許可申請書</w:t>
      </w:r>
    </w:p>
    <w:p w:rsidR="00C244C7" w:rsidRPr="0082736E" w:rsidRDefault="00C244C7" w:rsidP="00C244C7">
      <w:pPr>
        <w:jc w:val="right"/>
        <w:rPr>
          <w:snapToGrid w:val="0"/>
          <w:sz w:val="21"/>
          <w:szCs w:val="21"/>
        </w:rPr>
      </w:pPr>
      <w:r w:rsidRPr="0082736E">
        <w:rPr>
          <w:rFonts w:hint="eastAsia"/>
          <w:snapToGrid w:val="0"/>
          <w:sz w:val="21"/>
          <w:szCs w:val="21"/>
        </w:rPr>
        <w:t xml:space="preserve">年　　月　　日　　</w:t>
      </w:r>
    </w:p>
    <w:p w:rsidR="00C244C7" w:rsidRPr="0082736E" w:rsidRDefault="00C244C7" w:rsidP="00C244C7">
      <w:pPr>
        <w:rPr>
          <w:snapToGrid w:val="0"/>
          <w:sz w:val="21"/>
          <w:szCs w:val="21"/>
        </w:rPr>
      </w:pPr>
      <w:r w:rsidRPr="0082736E">
        <w:rPr>
          <w:rFonts w:hint="eastAsia"/>
          <w:snapToGrid w:val="0"/>
          <w:sz w:val="21"/>
          <w:szCs w:val="21"/>
        </w:rPr>
        <w:t xml:space="preserve">　　　恵那市長</w:t>
      </w:r>
      <w:r w:rsidR="00136699">
        <w:rPr>
          <w:rFonts w:hint="eastAsia"/>
          <w:snapToGrid w:val="0"/>
          <w:sz w:val="21"/>
          <w:szCs w:val="21"/>
        </w:rPr>
        <w:t xml:space="preserve">　</w:t>
      </w:r>
      <w:r w:rsidRPr="0082736E">
        <w:rPr>
          <w:rFonts w:hint="eastAsia"/>
          <w:snapToGrid w:val="0"/>
          <w:sz w:val="21"/>
          <w:szCs w:val="21"/>
        </w:rPr>
        <w:t>様</w:t>
      </w:r>
    </w:p>
    <w:p w:rsidR="00C244C7" w:rsidRPr="0082736E" w:rsidRDefault="00C244C7" w:rsidP="00C244C7">
      <w:pPr>
        <w:ind w:right="956" w:firstLineChars="1900" w:firstLine="4541"/>
        <w:rPr>
          <w:snapToGrid w:val="0"/>
          <w:sz w:val="21"/>
          <w:szCs w:val="21"/>
        </w:rPr>
      </w:pPr>
      <w:r w:rsidRPr="0082736E">
        <w:rPr>
          <w:rFonts w:hint="eastAsia"/>
          <w:snapToGrid w:val="0"/>
          <w:sz w:val="21"/>
          <w:szCs w:val="21"/>
        </w:rPr>
        <w:t>届出人</w:t>
      </w:r>
      <w:r w:rsidRPr="0082736E">
        <w:rPr>
          <w:snapToGrid w:val="0"/>
          <w:sz w:val="21"/>
          <w:szCs w:val="21"/>
        </w:rPr>
        <w:t xml:space="preserve"> </w:t>
      </w:r>
      <w:r w:rsidRPr="0082736E">
        <w:rPr>
          <w:rFonts w:hint="eastAsia"/>
          <w:snapToGrid w:val="0"/>
          <w:sz w:val="21"/>
          <w:szCs w:val="21"/>
        </w:rPr>
        <w:t xml:space="preserve">住所又は所在地　　　　　　　　　　　</w:t>
      </w:r>
    </w:p>
    <w:p w:rsidR="00C244C7" w:rsidRPr="0082736E" w:rsidRDefault="00C244C7" w:rsidP="00C244C7">
      <w:pPr>
        <w:ind w:right="1912"/>
        <w:jc w:val="right"/>
        <w:rPr>
          <w:snapToGrid w:val="0"/>
          <w:sz w:val="21"/>
          <w:szCs w:val="21"/>
        </w:rPr>
      </w:pPr>
      <w:r w:rsidRPr="0082736E">
        <w:rPr>
          <w:snapToGrid w:val="0"/>
          <w:sz w:val="21"/>
          <w:szCs w:val="21"/>
        </w:rPr>
        <w:fldChar w:fldCharType="begin"/>
      </w:r>
      <w:r w:rsidRPr="0082736E">
        <w:rPr>
          <w:snapToGrid w:val="0"/>
          <w:sz w:val="21"/>
          <w:szCs w:val="21"/>
        </w:rPr>
        <w:instrText xml:space="preserve"> eq \o\ad(</w:instrText>
      </w:r>
      <w:r w:rsidRPr="0082736E">
        <w:rPr>
          <w:rFonts w:hint="eastAsia"/>
          <w:snapToGrid w:val="0"/>
          <w:sz w:val="21"/>
          <w:szCs w:val="21"/>
        </w:rPr>
        <w:instrText>氏名又は名称</w:instrText>
      </w:r>
      <w:r w:rsidRPr="0082736E">
        <w:rPr>
          <w:snapToGrid w:val="0"/>
          <w:sz w:val="21"/>
          <w:szCs w:val="21"/>
        </w:rPr>
        <w:instrText>,</w:instrText>
      </w:r>
      <w:r w:rsidRPr="0082736E">
        <w:rPr>
          <w:rFonts w:hint="eastAsia"/>
          <w:snapToGrid w:val="0"/>
          <w:sz w:val="21"/>
          <w:szCs w:val="21"/>
        </w:rPr>
        <w:instrText xml:space="preserve">　　　　　　　</w:instrText>
      </w:r>
      <w:r w:rsidRPr="0082736E">
        <w:rPr>
          <w:snapToGrid w:val="0"/>
          <w:sz w:val="21"/>
          <w:szCs w:val="21"/>
        </w:rPr>
        <w:instrText>)</w:instrText>
      </w:r>
      <w:r w:rsidRPr="0082736E">
        <w:rPr>
          <w:snapToGrid w:val="0"/>
          <w:sz w:val="21"/>
          <w:szCs w:val="21"/>
        </w:rPr>
        <w:fldChar w:fldCharType="end"/>
      </w:r>
      <w:r w:rsidRPr="0082736E">
        <w:rPr>
          <w:rFonts w:hint="eastAsia"/>
          <w:snapToGrid w:val="0"/>
          <w:vanish/>
          <w:sz w:val="21"/>
          <w:szCs w:val="21"/>
        </w:rPr>
        <w:t>氏名又は名称</w:t>
      </w:r>
      <w:r w:rsidRPr="0082736E">
        <w:rPr>
          <w:rFonts w:hint="eastAsia"/>
          <w:snapToGrid w:val="0"/>
          <w:sz w:val="21"/>
          <w:szCs w:val="21"/>
        </w:rPr>
        <w:t xml:space="preserve">　　　　　　　　　</w:t>
      </w:r>
    </w:p>
    <w:p w:rsidR="00C244C7" w:rsidRPr="0082736E" w:rsidRDefault="00154814" w:rsidP="00C244C7">
      <w:pPr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</w:t>
      </w:r>
      <w:r w:rsidR="00C244C7" w:rsidRPr="0082736E">
        <w:rPr>
          <w:snapToGrid w:val="0"/>
          <w:sz w:val="21"/>
          <w:szCs w:val="21"/>
        </w:rPr>
        <w:fldChar w:fldCharType="begin"/>
      </w:r>
      <w:r w:rsidR="00C244C7" w:rsidRPr="0082736E">
        <w:rPr>
          <w:snapToGrid w:val="0"/>
          <w:sz w:val="21"/>
          <w:szCs w:val="21"/>
        </w:rPr>
        <w:instrText xml:space="preserve"> eq \o\ad(</w:instrText>
      </w:r>
      <w:r w:rsidR="00C244C7" w:rsidRPr="0082736E">
        <w:rPr>
          <w:rFonts w:hint="eastAsia"/>
          <w:snapToGrid w:val="0"/>
          <w:sz w:val="21"/>
          <w:szCs w:val="21"/>
        </w:rPr>
        <w:instrText>代表者名</w:instrText>
      </w:r>
      <w:r w:rsidR="00C244C7" w:rsidRPr="0082736E">
        <w:rPr>
          <w:snapToGrid w:val="0"/>
          <w:sz w:val="21"/>
          <w:szCs w:val="21"/>
        </w:rPr>
        <w:instrText>,</w:instrText>
      </w:r>
      <w:r w:rsidR="00C244C7" w:rsidRPr="0082736E">
        <w:rPr>
          <w:rFonts w:hint="eastAsia"/>
          <w:snapToGrid w:val="0"/>
          <w:sz w:val="21"/>
          <w:szCs w:val="21"/>
        </w:rPr>
        <w:instrText xml:space="preserve">　　　　　</w:instrText>
      </w:r>
      <w:r w:rsidR="00C244C7" w:rsidRPr="0082736E">
        <w:rPr>
          <w:snapToGrid w:val="0"/>
          <w:sz w:val="21"/>
          <w:szCs w:val="21"/>
        </w:rPr>
        <w:instrText>)</w:instrText>
      </w:r>
      <w:r w:rsidR="00C244C7" w:rsidRPr="0082736E">
        <w:rPr>
          <w:snapToGrid w:val="0"/>
          <w:sz w:val="21"/>
          <w:szCs w:val="21"/>
        </w:rPr>
        <w:fldChar w:fldCharType="end"/>
      </w:r>
      <w:r w:rsidR="00C244C7" w:rsidRPr="0082736E">
        <w:rPr>
          <w:rFonts w:hint="eastAsia"/>
          <w:snapToGrid w:val="0"/>
          <w:vanish/>
          <w:sz w:val="21"/>
          <w:szCs w:val="21"/>
        </w:rPr>
        <w:t>代表者名</w:t>
      </w:r>
      <w:r>
        <w:rPr>
          <w:rFonts w:hint="eastAsia"/>
          <w:snapToGrid w:val="0"/>
          <w:sz w:val="21"/>
          <w:szCs w:val="21"/>
        </w:rPr>
        <w:t>）</w:t>
      </w:r>
      <w:r w:rsidR="00C244C7" w:rsidRPr="0082736E">
        <w:rPr>
          <w:rFonts w:hint="eastAsia"/>
          <w:snapToGrid w:val="0"/>
          <w:sz w:val="21"/>
          <w:szCs w:val="21"/>
        </w:rPr>
        <w:t xml:space="preserve">　　　　　　　　</w:t>
      </w:r>
      <w:r w:rsidR="00C244C7" w:rsidRPr="00643767">
        <w:rPr>
          <w:snapToGrid w:val="0"/>
          <w:color w:val="FFFFFF" w:themeColor="background1"/>
          <w:sz w:val="21"/>
          <w:szCs w:val="21"/>
        </w:rPr>
        <w:fldChar w:fldCharType="begin"/>
      </w:r>
      <w:r w:rsidR="00C244C7" w:rsidRPr="00643767">
        <w:rPr>
          <w:snapToGrid w:val="0"/>
          <w:color w:val="FFFFFF" w:themeColor="background1"/>
          <w:sz w:val="21"/>
          <w:szCs w:val="21"/>
        </w:rPr>
        <w:instrText>eq \o(</w:instrText>
      </w:r>
      <w:r w:rsidR="00C244C7" w:rsidRPr="00643767">
        <w:rPr>
          <w:rFonts w:hint="eastAsia"/>
          <w:snapToGrid w:val="0"/>
          <w:color w:val="FFFFFF" w:themeColor="background1"/>
          <w:sz w:val="21"/>
          <w:szCs w:val="21"/>
        </w:rPr>
        <w:instrText>○</w:instrText>
      </w:r>
      <w:r w:rsidR="00C244C7" w:rsidRPr="00643767">
        <w:rPr>
          <w:snapToGrid w:val="0"/>
          <w:color w:val="FFFFFF" w:themeColor="background1"/>
          <w:sz w:val="21"/>
          <w:szCs w:val="21"/>
        </w:rPr>
        <w:instrText>,</w:instrText>
      </w:r>
      <w:r w:rsidR="00C244C7" w:rsidRPr="00643767">
        <w:rPr>
          <w:rFonts w:hint="eastAsia"/>
          <w:snapToGrid w:val="0"/>
          <w:color w:val="FFFFFF" w:themeColor="background1"/>
          <w:sz w:val="21"/>
          <w:szCs w:val="21"/>
        </w:rPr>
        <w:instrText>印</w:instrText>
      </w:r>
      <w:r w:rsidR="00C244C7" w:rsidRPr="00643767">
        <w:rPr>
          <w:snapToGrid w:val="0"/>
          <w:color w:val="FFFFFF" w:themeColor="background1"/>
          <w:sz w:val="21"/>
          <w:szCs w:val="21"/>
        </w:rPr>
        <w:instrText>)</w:instrText>
      </w:r>
      <w:r w:rsidR="00C244C7" w:rsidRPr="00643767">
        <w:rPr>
          <w:snapToGrid w:val="0"/>
          <w:color w:val="FFFFFF" w:themeColor="background1"/>
          <w:sz w:val="21"/>
          <w:szCs w:val="21"/>
        </w:rPr>
        <w:fldChar w:fldCharType="end"/>
      </w:r>
      <w:r w:rsidR="00C244C7" w:rsidRPr="0082736E">
        <w:rPr>
          <w:rFonts w:hint="eastAsia"/>
          <w:snapToGrid w:val="0"/>
          <w:vanish/>
          <w:sz w:val="21"/>
          <w:szCs w:val="21"/>
        </w:rPr>
        <w:t>印</w:t>
      </w:r>
      <w:r w:rsidR="00C244C7" w:rsidRPr="0082736E">
        <w:rPr>
          <w:rFonts w:hint="eastAsia"/>
          <w:snapToGrid w:val="0"/>
          <w:sz w:val="21"/>
          <w:szCs w:val="21"/>
        </w:rPr>
        <w:t xml:space="preserve">　　</w:t>
      </w:r>
    </w:p>
    <w:p w:rsidR="00C244C7" w:rsidRPr="0082736E" w:rsidRDefault="00154814" w:rsidP="00C244C7">
      <w:pPr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</w:t>
      </w:r>
      <w:r w:rsidR="00C244C7" w:rsidRPr="0082736E">
        <w:rPr>
          <w:rFonts w:hint="eastAsia"/>
          <w:snapToGrid w:val="0"/>
          <w:sz w:val="21"/>
          <w:szCs w:val="21"/>
        </w:rPr>
        <w:t xml:space="preserve">担当者名及び連絡先　　　　　　　　電話　　　　　</w:t>
      </w:r>
      <w:r>
        <w:rPr>
          <w:rFonts w:hint="eastAsia"/>
          <w:snapToGrid w:val="0"/>
          <w:sz w:val="21"/>
          <w:szCs w:val="21"/>
        </w:rPr>
        <w:t>）</w:t>
      </w:r>
      <w:r w:rsidR="00C244C7" w:rsidRPr="0082736E">
        <w:rPr>
          <w:rFonts w:hint="eastAsia"/>
          <w:snapToGrid w:val="0"/>
          <w:sz w:val="21"/>
          <w:szCs w:val="21"/>
        </w:rPr>
        <w:t xml:space="preserve">　　</w:t>
      </w:r>
    </w:p>
    <w:p w:rsidR="00C244C7" w:rsidRPr="0082736E" w:rsidRDefault="00C244C7" w:rsidP="00C244C7">
      <w:pPr>
        <w:rPr>
          <w:snapToGrid w:val="0"/>
          <w:sz w:val="21"/>
          <w:szCs w:val="21"/>
        </w:rPr>
      </w:pPr>
    </w:p>
    <w:p w:rsidR="00922E5D" w:rsidRPr="0082736E" w:rsidRDefault="00922E5D" w:rsidP="00922E5D">
      <w:pPr>
        <w:autoSpaceDE w:val="0"/>
        <w:autoSpaceDN w:val="0"/>
        <w:adjustRightInd w:val="0"/>
        <w:spacing w:after="120"/>
        <w:ind w:left="210" w:hanging="210"/>
        <w:rPr>
          <w:rFonts w:ascii="ＭＳ 明朝" w:cs="ＭＳ 明朝"/>
          <w:sz w:val="21"/>
          <w:szCs w:val="21"/>
          <w:lang w:val="ja-JP"/>
        </w:rPr>
      </w:pPr>
      <w:r w:rsidRPr="0082736E">
        <w:rPr>
          <w:rFonts w:ascii="ＭＳ 明朝" w:cs="ＭＳ 明朝" w:hint="eastAsia"/>
          <w:sz w:val="21"/>
          <w:szCs w:val="21"/>
          <w:lang w:val="ja-JP"/>
        </w:rPr>
        <w:t xml:space="preserve">　下水道法第</w:t>
      </w:r>
      <w:r w:rsidRPr="0082736E">
        <w:rPr>
          <w:rFonts w:ascii="ＭＳ 明朝" w:cs="ＭＳ 明朝"/>
          <w:sz w:val="21"/>
          <w:szCs w:val="21"/>
          <w:lang w:val="ja-JP"/>
        </w:rPr>
        <w:t>24</w:t>
      </w:r>
      <w:r w:rsidRPr="0082736E">
        <w:rPr>
          <w:rFonts w:ascii="ＭＳ 明朝" w:cs="ＭＳ 明朝" w:hint="eastAsia"/>
          <w:sz w:val="21"/>
          <w:szCs w:val="21"/>
          <w:lang w:val="ja-JP"/>
        </w:rPr>
        <w:t>条第１項の規定により、行為の許可を申請します。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2"/>
        <w:gridCol w:w="6193"/>
      </w:tblGrid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申請区分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□　新　設　　　　　　　□　変　更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目的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施工場所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恵那市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施工内容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設置期間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施工期間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施工方法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47" w:type="pct"/>
            <w:vMerge w:val="restar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施工業者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住所</w:t>
            </w:r>
            <w:r w:rsidR="00154814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Pr="0082736E">
              <w:rPr>
                <w:rFonts w:hint="eastAsia"/>
                <w:snapToGrid w:val="0"/>
                <w:sz w:val="21"/>
                <w:szCs w:val="21"/>
              </w:rPr>
              <w:t>所在地</w:t>
            </w:r>
            <w:r w:rsidR="00154814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47" w:type="pct"/>
            <w:vMerge/>
            <w:vAlign w:val="center"/>
          </w:tcPr>
          <w:p w:rsidR="00897F99" w:rsidRPr="0082736E" w:rsidRDefault="00897F99" w:rsidP="00897F99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氏名</w:t>
            </w:r>
            <w:r w:rsidR="00154814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Pr="0082736E">
              <w:rPr>
                <w:rFonts w:hint="eastAsia"/>
                <w:snapToGrid w:val="0"/>
                <w:sz w:val="21"/>
                <w:szCs w:val="21"/>
              </w:rPr>
              <w:t>名　称</w:t>
            </w:r>
            <w:r w:rsidR="00154814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47" w:type="pct"/>
            <w:vMerge/>
            <w:vAlign w:val="center"/>
          </w:tcPr>
          <w:p w:rsidR="00897F99" w:rsidRPr="0082736E" w:rsidRDefault="00897F99" w:rsidP="00897F99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連　　絡　　先</w:t>
            </w:r>
          </w:p>
        </w:tc>
      </w:tr>
      <w:tr w:rsidR="00897F99" w:rsidRPr="0082736E" w:rsidTr="00897F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47" w:type="pct"/>
            <w:vAlign w:val="center"/>
          </w:tcPr>
          <w:p w:rsidR="00897F99" w:rsidRPr="0082736E" w:rsidRDefault="00897F99" w:rsidP="00897F99">
            <w:pPr>
              <w:spacing w:line="210" w:lineRule="exact"/>
              <w:jc w:val="distribute"/>
              <w:rPr>
                <w:snapToGrid w:val="0"/>
                <w:sz w:val="21"/>
                <w:szCs w:val="21"/>
              </w:rPr>
            </w:pPr>
            <w:r w:rsidRPr="0082736E">
              <w:rPr>
                <w:rFonts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3553" w:type="pct"/>
            <w:vAlign w:val="center"/>
          </w:tcPr>
          <w:p w:rsidR="00897F99" w:rsidRPr="0082736E" w:rsidRDefault="00897F99" w:rsidP="00897F99">
            <w:pPr>
              <w:spacing w:line="21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D36BB0" w:rsidRPr="0082736E" w:rsidRDefault="00922E5D" w:rsidP="00922E5D">
      <w:pPr>
        <w:autoSpaceDE w:val="0"/>
        <w:autoSpaceDN w:val="0"/>
        <w:adjustRightInd w:val="0"/>
        <w:spacing w:line="315" w:lineRule="exact"/>
        <w:rPr>
          <w:rFonts w:ascii="ＭＳ 明朝" w:cs="ＭＳ 明朝"/>
          <w:sz w:val="21"/>
          <w:szCs w:val="21"/>
          <w:lang w:val="ja-JP"/>
        </w:rPr>
      </w:pPr>
      <w:r w:rsidRPr="0082736E">
        <w:rPr>
          <w:rFonts w:ascii="ＭＳ 明朝" w:cs="ＭＳ 明朝" w:hint="eastAsia"/>
          <w:sz w:val="21"/>
          <w:szCs w:val="21"/>
          <w:lang w:val="ja-JP"/>
        </w:rPr>
        <w:t xml:space="preserve">　</w:t>
      </w:r>
    </w:p>
    <w:p w:rsidR="00922E5D" w:rsidRPr="0082736E" w:rsidRDefault="00922E5D" w:rsidP="00922E5D">
      <w:pPr>
        <w:autoSpaceDE w:val="0"/>
        <w:autoSpaceDN w:val="0"/>
        <w:adjustRightInd w:val="0"/>
        <w:spacing w:line="315" w:lineRule="exact"/>
        <w:rPr>
          <w:rFonts w:ascii="ＭＳ 明朝" w:cs="ＭＳ 明朝"/>
          <w:sz w:val="21"/>
          <w:szCs w:val="21"/>
          <w:lang w:val="ja-JP"/>
        </w:rPr>
      </w:pPr>
      <w:r w:rsidRPr="0082736E">
        <w:rPr>
          <w:rFonts w:ascii="ＭＳ 明朝" w:cs="ＭＳ 明朝" w:hint="eastAsia"/>
          <w:sz w:val="21"/>
          <w:szCs w:val="21"/>
          <w:lang w:val="ja-JP"/>
        </w:rPr>
        <w:t>※市処理欄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3"/>
        <w:gridCol w:w="1835"/>
        <w:gridCol w:w="1835"/>
        <w:gridCol w:w="2522"/>
      </w:tblGrid>
      <w:tr w:rsidR="00922E5D" w:rsidRPr="0082736E" w:rsidTr="00D36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受付年月日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受付番号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決定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決定年月日</w:t>
            </w:r>
          </w:p>
        </w:tc>
      </w:tr>
      <w:tr w:rsidR="00922E5D" w:rsidRPr="0082736E" w:rsidTr="00D36B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年　　月　　日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第　　　　号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許　可・不許可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82736E">
              <w:rPr>
                <w:rFonts w:ascii="ＭＳ 明朝" w:cs="ＭＳ 明朝" w:hint="eastAsia"/>
                <w:sz w:val="21"/>
                <w:szCs w:val="21"/>
                <w:lang w:val="ja-JP"/>
              </w:rPr>
              <w:t>年　　月　　日</w:t>
            </w:r>
          </w:p>
        </w:tc>
      </w:tr>
      <w:tr w:rsidR="00922E5D" w:rsidRPr="0082736E" w:rsidTr="00D36BB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E5D" w:rsidRPr="0082736E" w:rsidRDefault="00922E5D" w:rsidP="00A51EA2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</w:tr>
    </w:tbl>
    <w:p w:rsidR="00922E5D" w:rsidRPr="0082736E" w:rsidRDefault="00922E5D" w:rsidP="00922E5D">
      <w:pPr>
        <w:autoSpaceDE w:val="0"/>
        <w:autoSpaceDN w:val="0"/>
        <w:adjustRightInd w:val="0"/>
        <w:spacing w:line="210" w:lineRule="exact"/>
        <w:rPr>
          <w:rFonts w:ascii="ＭＳ 明朝" w:cs="ＭＳ 明朝"/>
          <w:sz w:val="21"/>
          <w:szCs w:val="21"/>
          <w:lang w:val="ja-JP"/>
        </w:rPr>
      </w:pPr>
    </w:p>
    <w:sectPr w:rsidR="00922E5D" w:rsidRPr="0082736E" w:rsidSect="006F2FCD">
      <w:footerReference w:type="default" r:id="rId7"/>
      <w:pgSz w:w="11907" w:h="16840" w:code="9"/>
      <w:pgMar w:top="1418" w:right="1701" w:bottom="1134" w:left="1701" w:header="720" w:footer="720" w:gutter="0"/>
      <w:cols w:space="720"/>
      <w:noEndnote/>
      <w:docGrid w:type="linesAndChars" w:linePitch="540" w:charSpace="5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04" w:rsidRDefault="00281F04" w:rsidP="00922E5D">
      <w:r>
        <w:separator/>
      </w:r>
    </w:p>
  </w:endnote>
  <w:endnote w:type="continuationSeparator" w:id="0">
    <w:p w:rsidR="00281F04" w:rsidRDefault="00281F04" w:rsidP="0092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B9" w:rsidRPr="00DE55B9" w:rsidRDefault="00DE55B9">
    <w:pPr>
      <w:pStyle w:val="a5"/>
      <w:jc w:val="center"/>
    </w:pPr>
    <w:r w:rsidRPr="00DE55B9">
      <w:rPr>
        <w:lang w:val="ja-JP"/>
      </w:rPr>
      <w:t xml:space="preserve"> </w:t>
    </w:r>
  </w:p>
  <w:p w:rsidR="00DE55B9" w:rsidRDefault="00DE55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04" w:rsidRDefault="00281F04" w:rsidP="00922E5D">
      <w:r>
        <w:separator/>
      </w:r>
    </w:p>
  </w:footnote>
  <w:footnote w:type="continuationSeparator" w:id="0">
    <w:p w:rsidR="00281F04" w:rsidRDefault="00281F04" w:rsidP="0092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5"/>
  <w:drawingGridVerticalSpacing w:val="37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5D"/>
    <w:rsid w:val="00004B32"/>
    <w:rsid w:val="00022F8A"/>
    <w:rsid w:val="00024562"/>
    <w:rsid w:val="00027B31"/>
    <w:rsid w:val="00094F6B"/>
    <w:rsid w:val="000960EE"/>
    <w:rsid w:val="000A75EF"/>
    <w:rsid w:val="000D2AD8"/>
    <w:rsid w:val="000E5FE4"/>
    <w:rsid w:val="00107C1B"/>
    <w:rsid w:val="00131532"/>
    <w:rsid w:val="00136699"/>
    <w:rsid w:val="00154814"/>
    <w:rsid w:val="001974A4"/>
    <w:rsid w:val="001A43EA"/>
    <w:rsid w:val="001A4D2F"/>
    <w:rsid w:val="001E7076"/>
    <w:rsid w:val="001F6875"/>
    <w:rsid w:val="00200B88"/>
    <w:rsid w:val="002311E2"/>
    <w:rsid w:val="002358B5"/>
    <w:rsid w:val="0026589A"/>
    <w:rsid w:val="00275BD5"/>
    <w:rsid w:val="00281F04"/>
    <w:rsid w:val="002900CA"/>
    <w:rsid w:val="00297E48"/>
    <w:rsid w:val="002A0E7B"/>
    <w:rsid w:val="002D05D9"/>
    <w:rsid w:val="002D3498"/>
    <w:rsid w:val="002D39B1"/>
    <w:rsid w:val="002D78F5"/>
    <w:rsid w:val="002E365D"/>
    <w:rsid w:val="002E585D"/>
    <w:rsid w:val="002F2DF2"/>
    <w:rsid w:val="00333D92"/>
    <w:rsid w:val="0035617B"/>
    <w:rsid w:val="003705F9"/>
    <w:rsid w:val="003934CB"/>
    <w:rsid w:val="003B00CE"/>
    <w:rsid w:val="003C08FC"/>
    <w:rsid w:val="003D73F8"/>
    <w:rsid w:val="003E7F05"/>
    <w:rsid w:val="0040461B"/>
    <w:rsid w:val="00405A29"/>
    <w:rsid w:val="00420E41"/>
    <w:rsid w:val="00440CFC"/>
    <w:rsid w:val="00444F96"/>
    <w:rsid w:val="0045323F"/>
    <w:rsid w:val="004714E5"/>
    <w:rsid w:val="00486BD6"/>
    <w:rsid w:val="00491A7A"/>
    <w:rsid w:val="004C7B61"/>
    <w:rsid w:val="00504708"/>
    <w:rsid w:val="005100A7"/>
    <w:rsid w:val="00512B2A"/>
    <w:rsid w:val="00520D82"/>
    <w:rsid w:val="00532053"/>
    <w:rsid w:val="00536A0A"/>
    <w:rsid w:val="00572478"/>
    <w:rsid w:val="00592F94"/>
    <w:rsid w:val="005B6C3B"/>
    <w:rsid w:val="005E6665"/>
    <w:rsid w:val="005F481E"/>
    <w:rsid w:val="00615D49"/>
    <w:rsid w:val="00621A52"/>
    <w:rsid w:val="00643767"/>
    <w:rsid w:val="00645F2D"/>
    <w:rsid w:val="00654B37"/>
    <w:rsid w:val="006761C4"/>
    <w:rsid w:val="006A78E8"/>
    <w:rsid w:val="006B7351"/>
    <w:rsid w:val="006D3EB6"/>
    <w:rsid w:val="006D5670"/>
    <w:rsid w:val="006E67A4"/>
    <w:rsid w:val="006F15E5"/>
    <w:rsid w:val="006F2FCD"/>
    <w:rsid w:val="006F6E50"/>
    <w:rsid w:val="007045DC"/>
    <w:rsid w:val="007147C0"/>
    <w:rsid w:val="0072429B"/>
    <w:rsid w:val="00727686"/>
    <w:rsid w:val="007538BF"/>
    <w:rsid w:val="007549A4"/>
    <w:rsid w:val="007B54A3"/>
    <w:rsid w:val="007D6436"/>
    <w:rsid w:val="00803A4E"/>
    <w:rsid w:val="00825C9B"/>
    <w:rsid w:val="0082736E"/>
    <w:rsid w:val="00870EBF"/>
    <w:rsid w:val="00880DD9"/>
    <w:rsid w:val="00897F99"/>
    <w:rsid w:val="008A2F57"/>
    <w:rsid w:val="008A63B7"/>
    <w:rsid w:val="008C75F9"/>
    <w:rsid w:val="008D0990"/>
    <w:rsid w:val="008D5484"/>
    <w:rsid w:val="008D5837"/>
    <w:rsid w:val="008E42E7"/>
    <w:rsid w:val="008E52D1"/>
    <w:rsid w:val="00904D0B"/>
    <w:rsid w:val="00922E5D"/>
    <w:rsid w:val="00953095"/>
    <w:rsid w:val="009871D1"/>
    <w:rsid w:val="009912B4"/>
    <w:rsid w:val="00993AE7"/>
    <w:rsid w:val="009A0271"/>
    <w:rsid w:val="009B4F77"/>
    <w:rsid w:val="009C14F6"/>
    <w:rsid w:val="009D00BC"/>
    <w:rsid w:val="009D4F31"/>
    <w:rsid w:val="00A01867"/>
    <w:rsid w:val="00A166B5"/>
    <w:rsid w:val="00A51EA2"/>
    <w:rsid w:val="00A5491F"/>
    <w:rsid w:val="00A56154"/>
    <w:rsid w:val="00A661D9"/>
    <w:rsid w:val="00A9131F"/>
    <w:rsid w:val="00AA18BD"/>
    <w:rsid w:val="00AA4A53"/>
    <w:rsid w:val="00AE2769"/>
    <w:rsid w:val="00B0749C"/>
    <w:rsid w:val="00B074D2"/>
    <w:rsid w:val="00B13FB2"/>
    <w:rsid w:val="00B714FC"/>
    <w:rsid w:val="00B727BB"/>
    <w:rsid w:val="00B77465"/>
    <w:rsid w:val="00BA7B25"/>
    <w:rsid w:val="00BB048A"/>
    <w:rsid w:val="00BC6255"/>
    <w:rsid w:val="00BD2CC0"/>
    <w:rsid w:val="00BE0C0D"/>
    <w:rsid w:val="00C12D5A"/>
    <w:rsid w:val="00C143AB"/>
    <w:rsid w:val="00C17C07"/>
    <w:rsid w:val="00C23CD6"/>
    <w:rsid w:val="00C244C7"/>
    <w:rsid w:val="00C7185A"/>
    <w:rsid w:val="00CC137E"/>
    <w:rsid w:val="00CC1A0A"/>
    <w:rsid w:val="00CD2349"/>
    <w:rsid w:val="00CF7E23"/>
    <w:rsid w:val="00D20459"/>
    <w:rsid w:val="00D24FDF"/>
    <w:rsid w:val="00D36BB0"/>
    <w:rsid w:val="00D70F23"/>
    <w:rsid w:val="00D8079F"/>
    <w:rsid w:val="00DE55B9"/>
    <w:rsid w:val="00E15B7C"/>
    <w:rsid w:val="00E66FFB"/>
    <w:rsid w:val="00E916D6"/>
    <w:rsid w:val="00E95562"/>
    <w:rsid w:val="00EE72A8"/>
    <w:rsid w:val="00EF7222"/>
    <w:rsid w:val="00F0216A"/>
    <w:rsid w:val="00F067FE"/>
    <w:rsid w:val="00F131C0"/>
    <w:rsid w:val="00F24A37"/>
    <w:rsid w:val="00F35E06"/>
    <w:rsid w:val="00F4200E"/>
    <w:rsid w:val="00F45991"/>
    <w:rsid w:val="00F5307C"/>
    <w:rsid w:val="00F56888"/>
    <w:rsid w:val="00FB1151"/>
    <w:rsid w:val="00FB381C"/>
    <w:rsid w:val="00FD316B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C669A-4D15-4CAE-B612-B7754527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49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2E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2E5D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7045D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45D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045DC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5D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045DC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045D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045DC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6D567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A2E0-68ED-46EF-AC19-670A5CC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3FC600E4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小野 千恵実</cp:lastModifiedBy>
  <cp:revision>2</cp:revision>
  <cp:lastPrinted>2021-07-08T07:21:00Z</cp:lastPrinted>
  <dcterms:created xsi:type="dcterms:W3CDTF">2021-10-20T05:06:00Z</dcterms:created>
  <dcterms:modified xsi:type="dcterms:W3CDTF">2021-10-20T05:06:00Z</dcterms:modified>
</cp:coreProperties>
</file>