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D8" w:rsidRDefault="003B5FD8">
      <w:pPr>
        <w:spacing w:line="21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050"/>
        <w:gridCol w:w="1050"/>
        <w:gridCol w:w="420"/>
        <w:gridCol w:w="630"/>
        <w:gridCol w:w="1050"/>
        <w:gridCol w:w="2730"/>
      </w:tblGrid>
      <w:tr w:rsidR="003B5FD8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gridSpan w:val="8"/>
            <w:vAlign w:val="center"/>
          </w:tcPr>
          <w:p w:rsidR="003B5FD8" w:rsidRDefault="003B5FD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　　地　　返　　還　　届</w:t>
            </w:r>
          </w:p>
          <w:p w:rsidR="003B5FD8" w:rsidRDefault="003B5FD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  <w:p w:rsidR="003B5FD8" w:rsidRDefault="003B5FD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B5FD8" w:rsidRDefault="003B5FD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　　　　様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 w:val="restart"/>
            <w:textDirection w:val="tbRlV"/>
            <w:vAlign w:val="center"/>
          </w:tcPr>
          <w:p w:rsidR="003B5FD8" w:rsidRDefault="003B5FD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有　　　者</w:t>
            </w:r>
          </w:p>
        </w:tc>
        <w:tc>
          <w:tcPr>
            <w:tcW w:w="7350" w:type="dxa"/>
            <w:gridSpan w:val="7"/>
            <w:vAlign w:val="center"/>
          </w:tcPr>
          <w:p w:rsidR="003B5FD8" w:rsidRDefault="003B5FD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  <w:p w:rsidR="003B5FD8" w:rsidRDefault="003B5FD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都道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府県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都道府県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市郡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町村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丁目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番地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gridSpan w:val="7"/>
            <w:vAlign w:val="center"/>
          </w:tcPr>
          <w:p w:rsidR="003B5FD8" w:rsidRDefault="003B5FD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  <w:p w:rsidR="003B5FD8" w:rsidRDefault="003B5FD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都道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府県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都道府県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市郡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町村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丁目　　　番　　　号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番地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丁目　　　番　　　号番地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gridSpan w:val="7"/>
          </w:tcPr>
          <w:p w:rsidR="003B5FD8" w:rsidRDefault="003B5FD8">
            <w:pPr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　　　　　　　　　　　　</w:t>
            </w:r>
          </w:p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:rsidR="003B5FD8" w:rsidRPr="00EB7AB5" w:rsidRDefault="00F17789" w:rsidP="00F17789">
            <w:pPr>
              <w:spacing w:line="210" w:lineRule="exact"/>
              <w:ind w:right="210"/>
              <w:jc w:val="right"/>
              <w:rPr>
                <w:rFonts w:ascii="?l?r ??fc" w:cs="Times New Roman"/>
                <w:snapToGrid w:val="0"/>
                <w:color w:val="FF0000"/>
              </w:rPr>
            </w:pPr>
            <w:r w:rsidRPr="00EB7AB5">
              <w:rPr>
                <w:rFonts w:hint="eastAsia"/>
                <w:snapToGrid w:val="0"/>
                <w:color w:val="FF0000"/>
              </w:rPr>
              <w:t xml:space="preserve">　</w:t>
            </w:r>
            <w:r w:rsidR="003B5FD8" w:rsidRPr="00EB7AB5">
              <w:rPr>
                <w:rFonts w:hint="eastAsia"/>
                <w:snapToGrid w:val="0"/>
                <w:vanish/>
                <w:color w:val="FF0000"/>
              </w:rPr>
              <w:t>印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8"/>
            <w:vAlign w:val="center"/>
          </w:tcPr>
          <w:p w:rsidR="003B5FD8" w:rsidRDefault="003B5FD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下記の墓地を返還したいので、受理願います。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3570" w:type="dxa"/>
            <w:gridSpan w:val="5"/>
          </w:tcPr>
          <w:p w:rsidR="003B5FD8" w:rsidRDefault="003B5FD8">
            <w:pPr>
              <w:spacing w:line="5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墓地名</w:t>
            </w:r>
          </w:p>
        </w:tc>
        <w:tc>
          <w:tcPr>
            <w:tcW w:w="4410" w:type="dxa"/>
            <w:gridSpan w:val="3"/>
            <w:vAlign w:val="center"/>
          </w:tcPr>
          <w:p w:rsidR="003B5FD8" w:rsidRDefault="003B5FD8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  <w:p w:rsidR="003B5FD8" w:rsidRDefault="003B5FD8">
            <w:pPr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7980" w:type="dxa"/>
            <w:gridSpan w:val="8"/>
            <w:vAlign w:val="center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墓地番号</w:t>
            </w:r>
          </w:p>
          <w:p w:rsidR="003B5FD8" w:rsidRDefault="003B5FD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　　　　　　　　　　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7980" w:type="dxa"/>
            <w:gridSpan w:val="8"/>
            <w:vAlign w:val="center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使用区画及び面積</w:t>
            </w:r>
          </w:p>
          <w:p w:rsidR="003B5FD8" w:rsidRDefault="003B5FD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区画　　　　　　㎡　　　　　　　　　　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8"/>
          </w:tcPr>
          <w:p w:rsidR="003B5FD8" w:rsidRDefault="003B5FD8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現状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8"/>
            <w:tcBorders>
              <w:left w:val="nil"/>
              <w:right w:val="nil"/>
            </w:tcBorders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8"/>
            <w:vAlign w:val="center"/>
          </w:tcPr>
          <w:p w:rsidR="003B5FD8" w:rsidRDefault="003B5FD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　　　　　　　　　　　　　　　　　　　　裁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:rsidR="003B5FD8" w:rsidRDefault="003B5FD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市長</w:t>
            </w:r>
          </w:p>
        </w:tc>
        <w:tc>
          <w:tcPr>
            <w:tcW w:w="1050" w:type="dxa"/>
            <w:vAlign w:val="center"/>
          </w:tcPr>
          <w:p w:rsidR="003B5FD8" w:rsidRDefault="003B5FD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副市長</w:t>
            </w:r>
          </w:p>
        </w:tc>
        <w:tc>
          <w:tcPr>
            <w:tcW w:w="1050" w:type="dxa"/>
            <w:vAlign w:val="center"/>
          </w:tcPr>
          <w:p w:rsidR="003B5FD8" w:rsidRDefault="003B5FD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gridSpan w:val="2"/>
            <w:vAlign w:val="center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3B5FD8" w:rsidRDefault="003B5FD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2730" w:type="dxa"/>
            <w:vAlign w:val="center"/>
          </w:tcPr>
          <w:p w:rsidR="003B5FD8" w:rsidRDefault="003B5FD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　　　　　員</w:t>
            </w:r>
          </w:p>
        </w:tc>
      </w:tr>
      <w:tr w:rsidR="003B5FD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gridSpan w:val="2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3B5FD8" w:rsidRDefault="003B5FD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B5FD8" w:rsidRDefault="003B5FD8">
      <w:pPr>
        <w:spacing w:line="210" w:lineRule="exact"/>
        <w:rPr>
          <w:rFonts w:ascii="?l?r ??fc" w:cs="Times New Roman"/>
          <w:snapToGrid w:val="0"/>
        </w:rPr>
      </w:pPr>
    </w:p>
    <w:sectPr w:rsidR="003B5F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C1" w:rsidRDefault="00F979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79C1" w:rsidRDefault="00F979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C1" w:rsidRDefault="00F979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79C1" w:rsidRDefault="00F979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5FD8"/>
    <w:rsid w:val="001F577D"/>
    <w:rsid w:val="00393653"/>
    <w:rsid w:val="003B5FD8"/>
    <w:rsid w:val="00485EF1"/>
    <w:rsid w:val="00590B02"/>
    <w:rsid w:val="00973B33"/>
    <w:rsid w:val="00A43130"/>
    <w:rsid w:val="00A47CF6"/>
    <w:rsid w:val="00AC6007"/>
    <w:rsid w:val="00B01E83"/>
    <w:rsid w:val="00CB2687"/>
    <w:rsid w:val="00D52A17"/>
    <w:rsid w:val="00EB5A80"/>
    <w:rsid w:val="00EB7AB5"/>
    <w:rsid w:val="00F17789"/>
    <w:rsid w:val="00F4412B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506F8B-19A8-4DC9-86C4-2992F8B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4233ED63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北原　健太</cp:lastModifiedBy>
  <cp:revision>2</cp:revision>
  <cp:lastPrinted>2007-05-14T02:32:00Z</cp:lastPrinted>
  <dcterms:created xsi:type="dcterms:W3CDTF">2025-04-18T02:20:00Z</dcterms:created>
  <dcterms:modified xsi:type="dcterms:W3CDTF">2025-04-18T02:20:00Z</dcterms:modified>
</cp:coreProperties>
</file>