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C9198" w14:textId="70866E3A" w:rsidR="003305D3" w:rsidRDefault="003305D3" w:rsidP="003305D3">
      <w:pPr>
        <w:kinsoku w:val="0"/>
        <w:ind w:firstLineChars="100" w:firstLine="451"/>
        <w:rPr>
          <w:szCs w:val="21"/>
        </w:rPr>
      </w:pPr>
      <w:r>
        <w:rPr>
          <w:rFonts w:hint="eastAsia"/>
          <w:szCs w:val="21"/>
        </w:rPr>
        <w:t>【第二十四回下田歌子賞　エッセイ】</w:t>
      </w:r>
    </w:p>
    <w:p w14:paraId="6EC8A226" w14:textId="77777777" w:rsidR="003305D3" w:rsidRDefault="003305D3" w:rsidP="00ED5E62">
      <w:pPr>
        <w:kinsoku w:val="0"/>
        <w:rPr>
          <w:szCs w:val="21"/>
        </w:rPr>
      </w:pPr>
    </w:p>
    <w:p w14:paraId="5053255D" w14:textId="4A4905D8" w:rsidR="00B64308" w:rsidRPr="00D06F60" w:rsidRDefault="00D06F60" w:rsidP="00D06F60">
      <w:pPr>
        <w:kinsoku w:val="0"/>
        <w:rPr>
          <w:szCs w:val="21"/>
        </w:rPr>
      </w:pPr>
      <w:r w:rsidRPr="00D06F60">
        <w:rPr>
          <w:rFonts w:hint="eastAsia"/>
          <w:szCs w:val="21"/>
        </w:rPr>
        <w:t>①</w:t>
      </w:r>
      <w:r w:rsidR="00ED5E62" w:rsidRPr="00D06F60">
        <w:rPr>
          <w:rFonts w:hint="eastAsia"/>
          <w:szCs w:val="21"/>
        </w:rPr>
        <w:t>作品タイトル</w:t>
      </w:r>
    </w:p>
    <w:p w14:paraId="23BC3D93" w14:textId="46922ED1" w:rsidR="009D034F" w:rsidRDefault="009D034F" w:rsidP="00D06F60">
      <w:pPr>
        <w:kinsoku w:val="0"/>
        <w:ind w:left="456"/>
        <w:rPr>
          <w:szCs w:val="21"/>
        </w:rPr>
      </w:pPr>
    </w:p>
    <w:p w14:paraId="48FDAAE7" w14:textId="77777777" w:rsidR="00D06F60" w:rsidRPr="00ED5E62" w:rsidRDefault="00D06F60" w:rsidP="00ED5E62">
      <w:pPr>
        <w:kinsoku w:val="0"/>
        <w:rPr>
          <w:rFonts w:hint="eastAsia"/>
          <w:szCs w:val="21"/>
        </w:rPr>
      </w:pPr>
    </w:p>
    <w:p w14:paraId="4681204C" w14:textId="2752B1FD" w:rsidR="00B64308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>②氏名（ふりがな）</w:t>
      </w:r>
    </w:p>
    <w:p w14:paraId="18027168" w14:textId="6E7200EA" w:rsidR="009D034F" w:rsidRDefault="009D034F" w:rsidP="00B6430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D06F60">
        <w:rPr>
          <w:rFonts w:hint="eastAsia"/>
          <w:szCs w:val="21"/>
        </w:rPr>
        <w:t xml:space="preserve">　</w:t>
      </w:r>
    </w:p>
    <w:p w14:paraId="2699FBDC" w14:textId="77777777" w:rsidR="00D06F60" w:rsidRDefault="00D06F60" w:rsidP="00B64308">
      <w:pPr>
        <w:kinsoku w:val="0"/>
        <w:rPr>
          <w:rFonts w:hint="eastAsia"/>
          <w:szCs w:val="21"/>
        </w:rPr>
      </w:pPr>
    </w:p>
    <w:p w14:paraId="1BBA396D" w14:textId="5A71BE7C" w:rsidR="00B64308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>③年齢（小中高生は学校名・学年</w:t>
      </w:r>
      <w:r w:rsidR="009D034F">
        <w:rPr>
          <w:rFonts w:hint="eastAsia"/>
          <w:szCs w:val="21"/>
        </w:rPr>
        <w:t>）</w:t>
      </w:r>
    </w:p>
    <w:p w14:paraId="5EC41729" w14:textId="23B96D97" w:rsidR="009D034F" w:rsidRDefault="009D034F" w:rsidP="00B6430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C5FDB4B" w14:textId="77777777" w:rsidR="00D06F60" w:rsidRDefault="00D06F60" w:rsidP="00B64308">
      <w:pPr>
        <w:kinsoku w:val="0"/>
        <w:rPr>
          <w:rFonts w:hint="eastAsia"/>
          <w:szCs w:val="21"/>
        </w:rPr>
      </w:pPr>
    </w:p>
    <w:p w14:paraId="6FE1EA15" w14:textId="77DACD68" w:rsidR="00ED5E62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>④住所</w:t>
      </w:r>
    </w:p>
    <w:p w14:paraId="7FC36A81" w14:textId="06D9E202" w:rsidR="009D034F" w:rsidRDefault="009D034F" w:rsidP="00B6430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46CCB2E" w14:textId="77777777" w:rsidR="00D06F60" w:rsidRDefault="00D06F60" w:rsidP="00B64308">
      <w:pPr>
        <w:kinsoku w:val="0"/>
        <w:rPr>
          <w:rFonts w:hint="eastAsia"/>
          <w:szCs w:val="21"/>
        </w:rPr>
      </w:pPr>
    </w:p>
    <w:p w14:paraId="4245E81C" w14:textId="5FDA18C0" w:rsidR="00ED5E62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>⑤電話番号</w:t>
      </w:r>
    </w:p>
    <w:p w14:paraId="39803A21" w14:textId="77777777" w:rsidR="009D034F" w:rsidRDefault="009D034F" w:rsidP="00B64308">
      <w:pPr>
        <w:kinsoku w:val="0"/>
        <w:rPr>
          <w:szCs w:val="21"/>
        </w:rPr>
      </w:pPr>
    </w:p>
    <w:p w14:paraId="5CBB4BCC" w14:textId="77777777" w:rsidR="00D06F60" w:rsidRDefault="00D06F60" w:rsidP="00B64308">
      <w:pPr>
        <w:kinsoku w:val="0"/>
        <w:rPr>
          <w:rFonts w:hint="eastAsia"/>
          <w:szCs w:val="21"/>
        </w:rPr>
      </w:pPr>
    </w:p>
    <w:p w14:paraId="477EF16B" w14:textId="61672400" w:rsidR="00ED5E62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>⑥本募集を知ったきっかけ</w:t>
      </w:r>
    </w:p>
    <w:p w14:paraId="0EE13230" w14:textId="77777777" w:rsidR="00B64308" w:rsidRDefault="00B64308" w:rsidP="00B64308">
      <w:pPr>
        <w:kinsoku w:val="0"/>
        <w:rPr>
          <w:szCs w:val="21"/>
        </w:rPr>
      </w:pPr>
    </w:p>
    <w:p w14:paraId="54B79794" w14:textId="77777777" w:rsidR="00B64308" w:rsidRDefault="00B64308" w:rsidP="00B64308">
      <w:pPr>
        <w:kinsoku w:val="0"/>
        <w:rPr>
          <w:rFonts w:hint="eastAsia"/>
          <w:szCs w:val="21"/>
        </w:rPr>
      </w:pPr>
      <w:bookmarkStart w:id="0" w:name="_GoBack"/>
      <w:bookmarkEnd w:id="0"/>
    </w:p>
    <w:p w14:paraId="6B901D58" w14:textId="4EAC2C7E" w:rsidR="00B64308" w:rsidRDefault="00D06F60" w:rsidP="00D06F60">
      <w:pPr>
        <w:kinsoku w:val="0"/>
        <w:rPr>
          <w:szCs w:val="21"/>
        </w:rPr>
      </w:pPr>
      <w:r>
        <w:rPr>
          <w:rFonts w:hint="eastAsia"/>
          <w:szCs w:val="21"/>
        </w:rPr>
        <w:t>【</w:t>
      </w:r>
      <w:r w:rsidR="00ED5E62">
        <w:rPr>
          <w:rFonts w:hint="eastAsia"/>
          <w:szCs w:val="21"/>
        </w:rPr>
        <w:t>タイトル</w:t>
      </w:r>
      <w:r>
        <w:rPr>
          <w:rFonts w:hint="eastAsia"/>
          <w:szCs w:val="21"/>
        </w:rPr>
        <w:t>】</w:t>
      </w:r>
    </w:p>
    <w:p w14:paraId="51AB9126" w14:textId="5EF97EAB" w:rsidR="00B64308" w:rsidRDefault="00D06F60" w:rsidP="00B6430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【氏名】</w:t>
      </w:r>
    </w:p>
    <w:p w14:paraId="2C486C77" w14:textId="5B30910A" w:rsidR="00B64308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994E8D9" w14:textId="0B88884B" w:rsidR="00ED5E62" w:rsidRDefault="00ED5E62" w:rsidP="00B64308">
      <w:pPr>
        <w:kinsoku w:val="0"/>
        <w:rPr>
          <w:szCs w:val="21"/>
        </w:rPr>
      </w:pPr>
    </w:p>
    <w:p w14:paraId="5266531E" w14:textId="77777777" w:rsidR="00B64308" w:rsidRDefault="00B64308" w:rsidP="00B64308">
      <w:pPr>
        <w:kinsoku w:val="0"/>
        <w:rPr>
          <w:szCs w:val="21"/>
        </w:rPr>
      </w:pPr>
    </w:p>
    <w:p w14:paraId="2F4F39E2" w14:textId="77777777" w:rsidR="00B64308" w:rsidRDefault="00B64308" w:rsidP="00B64308">
      <w:pPr>
        <w:kinsoku w:val="0"/>
        <w:rPr>
          <w:szCs w:val="21"/>
        </w:rPr>
      </w:pPr>
    </w:p>
    <w:p w14:paraId="128DF762" w14:textId="77777777" w:rsidR="00B64308" w:rsidRDefault="00B64308" w:rsidP="00B64308">
      <w:pPr>
        <w:kinsoku w:val="0"/>
        <w:rPr>
          <w:szCs w:val="21"/>
        </w:rPr>
      </w:pPr>
    </w:p>
    <w:p w14:paraId="5382BDF7" w14:textId="77777777" w:rsidR="00ED5E62" w:rsidRDefault="00ED5E62" w:rsidP="00B64308">
      <w:pPr>
        <w:kinsoku w:val="0"/>
        <w:rPr>
          <w:szCs w:val="21"/>
        </w:rPr>
      </w:pPr>
    </w:p>
    <w:p w14:paraId="7CB366EA" w14:textId="77777777" w:rsidR="00ED5E62" w:rsidRDefault="00ED5E62" w:rsidP="00B64308">
      <w:pPr>
        <w:kinsoku w:val="0"/>
        <w:rPr>
          <w:szCs w:val="21"/>
        </w:rPr>
      </w:pPr>
    </w:p>
    <w:p w14:paraId="140EE2CC" w14:textId="77777777" w:rsidR="00ED5E62" w:rsidRDefault="00ED5E62" w:rsidP="00B64308">
      <w:pPr>
        <w:kinsoku w:val="0"/>
        <w:rPr>
          <w:szCs w:val="21"/>
        </w:rPr>
      </w:pPr>
    </w:p>
    <w:p w14:paraId="41E7A08D" w14:textId="77777777" w:rsidR="00ED5E62" w:rsidRDefault="00ED5E62" w:rsidP="00B64308">
      <w:pPr>
        <w:kinsoku w:val="0"/>
        <w:rPr>
          <w:szCs w:val="21"/>
        </w:rPr>
      </w:pPr>
    </w:p>
    <w:p w14:paraId="20C8B072" w14:textId="77777777" w:rsidR="00ED5E62" w:rsidRDefault="00ED5E62" w:rsidP="00B64308">
      <w:pPr>
        <w:kinsoku w:val="0"/>
        <w:rPr>
          <w:szCs w:val="21"/>
        </w:rPr>
      </w:pPr>
    </w:p>
    <w:p w14:paraId="19B4032C" w14:textId="77777777" w:rsidR="00ED5E62" w:rsidRDefault="00ED5E62" w:rsidP="00B64308">
      <w:pPr>
        <w:kinsoku w:val="0"/>
        <w:rPr>
          <w:szCs w:val="21"/>
        </w:rPr>
      </w:pPr>
    </w:p>
    <w:p w14:paraId="2339F33A" w14:textId="77777777" w:rsidR="00ED5E62" w:rsidRDefault="00ED5E62" w:rsidP="00B64308">
      <w:pPr>
        <w:kinsoku w:val="0"/>
        <w:rPr>
          <w:szCs w:val="21"/>
        </w:rPr>
      </w:pPr>
    </w:p>
    <w:p w14:paraId="5E8E958B" w14:textId="77777777" w:rsidR="00ED5E62" w:rsidRDefault="00ED5E62" w:rsidP="00B64308">
      <w:pPr>
        <w:kinsoku w:val="0"/>
        <w:rPr>
          <w:szCs w:val="21"/>
        </w:rPr>
      </w:pPr>
    </w:p>
    <w:p w14:paraId="274B4345" w14:textId="77777777" w:rsidR="00ED5E62" w:rsidRDefault="00ED5E62" w:rsidP="00B64308">
      <w:pPr>
        <w:kinsoku w:val="0"/>
        <w:rPr>
          <w:szCs w:val="21"/>
        </w:rPr>
      </w:pPr>
    </w:p>
    <w:p w14:paraId="4A3F4CFB" w14:textId="77777777" w:rsidR="00ED5E62" w:rsidRDefault="00ED5E62" w:rsidP="00B64308">
      <w:pPr>
        <w:kinsoku w:val="0"/>
        <w:rPr>
          <w:szCs w:val="21"/>
        </w:rPr>
      </w:pPr>
    </w:p>
    <w:p w14:paraId="34BC0046" w14:textId="77777777" w:rsidR="00ED5E62" w:rsidRDefault="00ED5E62" w:rsidP="00B64308">
      <w:pPr>
        <w:kinsoku w:val="0"/>
        <w:rPr>
          <w:szCs w:val="21"/>
        </w:rPr>
      </w:pPr>
    </w:p>
    <w:p w14:paraId="1E14B85C" w14:textId="77777777" w:rsidR="00ED5E62" w:rsidRDefault="00ED5E62" w:rsidP="00B64308">
      <w:pPr>
        <w:kinsoku w:val="0"/>
        <w:rPr>
          <w:szCs w:val="21"/>
        </w:rPr>
      </w:pPr>
    </w:p>
    <w:p w14:paraId="176669CB" w14:textId="77777777" w:rsidR="00ED5E62" w:rsidRDefault="00ED5E62" w:rsidP="00B64308">
      <w:pPr>
        <w:kinsoku w:val="0"/>
        <w:rPr>
          <w:szCs w:val="21"/>
        </w:rPr>
      </w:pPr>
    </w:p>
    <w:p w14:paraId="35776BA7" w14:textId="77777777" w:rsidR="00ED5E62" w:rsidRDefault="00ED5E62" w:rsidP="00B64308">
      <w:pPr>
        <w:kinsoku w:val="0"/>
        <w:rPr>
          <w:szCs w:val="21"/>
        </w:rPr>
      </w:pPr>
    </w:p>
    <w:p w14:paraId="0DE8124D" w14:textId="77777777" w:rsidR="00ED5E62" w:rsidRDefault="00ED5E62" w:rsidP="00B64308">
      <w:pPr>
        <w:kinsoku w:val="0"/>
        <w:rPr>
          <w:szCs w:val="21"/>
        </w:rPr>
      </w:pPr>
    </w:p>
    <w:p w14:paraId="3DB63334" w14:textId="77777777" w:rsidR="00ED5E62" w:rsidRDefault="00ED5E62" w:rsidP="00B64308">
      <w:pPr>
        <w:kinsoku w:val="0"/>
        <w:rPr>
          <w:szCs w:val="21"/>
        </w:rPr>
      </w:pPr>
    </w:p>
    <w:p w14:paraId="0700333F" w14:textId="77777777" w:rsidR="00ED5E62" w:rsidRDefault="00ED5E62" w:rsidP="00B64308">
      <w:pPr>
        <w:kinsoku w:val="0"/>
        <w:rPr>
          <w:szCs w:val="21"/>
        </w:rPr>
      </w:pPr>
    </w:p>
    <w:p w14:paraId="6E6C5386" w14:textId="77777777" w:rsidR="00ED5E62" w:rsidRDefault="00ED5E62" w:rsidP="00B64308">
      <w:pPr>
        <w:kinsoku w:val="0"/>
        <w:rPr>
          <w:szCs w:val="21"/>
        </w:rPr>
      </w:pPr>
    </w:p>
    <w:p w14:paraId="742990C4" w14:textId="77777777" w:rsidR="00ED5E62" w:rsidRDefault="00ED5E62" w:rsidP="00B64308">
      <w:pPr>
        <w:kinsoku w:val="0"/>
        <w:rPr>
          <w:szCs w:val="21"/>
        </w:rPr>
      </w:pPr>
    </w:p>
    <w:p w14:paraId="157372A4" w14:textId="77777777" w:rsidR="00ED5E62" w:rsidRDefault="00ED5E62" w:rsidP="00B64308">
      <w:pPr>
        <w:kinsoku w:val="0"/>
        <w:rPr>
          <w:szCs w:val="21"/>
        </w:rPr>
      </w:pPr>
    </w:p>
    <w:p w14:paraId="21653296" w14:textId="77777777" w:rsidR="00ED5E62" w:rsidRDefault="00ED5E62" w:rsidP="00B64308">
      <w:pPr>
        <w:kinsoku w:val="0"/>
        <w:rPr>
          <w:szCs w:val="21"/>
        </w:rPr>
      </w:pPr>
    </w:p>
    <w:p w14:paraId="6FFF28FB" w14:textId="77777777" w:rsidR="00ED5E62" w:rsidRDefault="00ED5E62" w:rsidP="00B64308">
      <w:pPr>
        <w:kinsoku w:val="0"/>
        <w:rPr>
          <w:szCs w:val="21"/>
        </w:rPr>
      </w:pPr>
    </w:p>
    <w:p w14:paraId="27719B4D" w14:textId="77777777" w:rsidR="00ED5E62" w:rsidRDefault="00ED5E62" w:rsidP="00B64308">
      <w:pPr>
        <w:kinsoku w:val="0"/>
        <w:rPr>
          <w:szCs w:val="21"/>
        </w:rPr>
      </w:pPr>
    </w:p>
    <w:p w14:paraId="0A70745F" w14:textId="77777777" w:rsidR="00ED5E62" w:rsidRDefault="00ED5E62" w:rsidP="00B64308">
      <w:pPr>
        <w:kinsoku w:val="0"/>
        <w:rPr>
          <w:szCs w:val="21"/>
        </w:rPr>
      </w:pPr>
    </w:p>
    <w:p w14:paraId="3A24E2E6" w14:textId="77777777" w:rsidR="00ED5E62" w:rsidRDefault="00ED5E62" w:rsidP="00B64308">
      <w:pPr>
        <w:kinsoku w:val="0"/>
        <w:rPr>
          <w:szCs w:val="21"/>
        </w:rPr>
      </w:pPr>
    </w:p>
    <w:p w14:paraId="7F3C0937" w14:textId="77777777" w:rsidR="00ED5E62" w:rsidRDefault="00ED5E62" w:rsidP="00B64308">
      <w:pPr>
        <w:kinsoku w:val="0"/>
        <w:rPr>
          <w:szCs w:val="21"/>
        </w:rPr>
      </w:pPr>
    </w:p>
    <w:p w14:paraId="09994A4F" w14:textId="77777777" w:rsidR="00ED5E62" w:rsidRDefault="00ED5E62" w:rsidP="00B64308">
      <w:pPr>
        <w:kinsoku w:val="0"/>
        <w:rPr>
          <w:szCs w:val="21"/>
        </w:rPr>
      </w:pPr>
    </w:p>
    <w:p w14:paraId="034E6253" w14:textId="77777777" w:rsidR="00ED5E62" w:rsidRDefault="00ED5E62" w:rsidP="00B64308">
      <w:pPr>
        <w:kinsoku w:val="0"/>
        <w:rPr>
          <w:szCs w:val="21"/>
        </w:rPr>
      </w:pPr>
    </w:p>
    <w:p w14:paraId="42F8FFB0" w14:textId="77777777" w:rsidR="00ED5E62" w:rsidRDefault="00ED5E62" w:rsidP="00B64308">
      <w:pPr>
        <w:kinsoku w:val="0"/>
        <w:rPr>
          <w:szCs w:val="21"/>
        </w:rPr>
      </w:pPr>
    </w:p>
    <w:p w14:paraId="77A338F1" w14:textId="77777777" w:rsidR="00ED5E62" w:rsidRDefault="00ED5E62" w:rsidP="00B64308">
      <w:pPr>
        <w:kinsoku w:val="0"/>
        <w:rPr>
          <w:szCs w:val="21"/>
        </w:rPr>
      </w:pPr>
    </w:p>
    <w:p w14:paraId="7D0AC7A7" w14:textId="77777777" w:rsidR="00ED5E62" w:rsidRDefault="00ED5E62" w:rsidP="00B64308">
      <w:pPr>
        <w:kinsoku w:val="0"/>
        <w:rPr>
          <w:szCs w:val="21"/>
        </w:rPr>
      </w:pPr>
    </w:p>
    <w:p w14:paraId="353E6CA0" w14:textId="77777777" w:rsidR="00ED5E62" w:rsidRDefault="00ED5E62" w:rsidP="00B64308">
      <w:pPr>
        <w:kinsoku w:val="0"/>
        <w:rPr>
          <w:szCs w:val="21"/>
        </w:rPr>
      </w:pPr>
    </w:p>
    <w:p w14:paraId="62509A31" w14:textId="77777777" w:rsidR="00ED5E62" w:rsidRDefault="00ED5E62" w:rsidP="00B64308">
      <w:pPr>
        <w:kinsoku w:val="0"/>
        <w:rPr>
          <w:szCs w:val="21"/>
        </w:rPr>
      </w:pPr>
    </w:p>
    <w:p w14:paraId="0BB8E55D" w14:textId="77777777" w:rsidR="00ED5E62" w:rsidRDefault="00ED5E62" w:rsidP="00B64308">
      <w:pPr>
        <w:kinsoku w:val="0"/>
        <w:rPr>
          <w:szCs w:val="21"/>
        </w:rPr>
      </w:pPr>
    </w:p>
    <w:p w14:paraId="780D81B1" w14:textId="77777777" w:rsidR="00ED5E62" w:rsidRDefault="00ED5E62" w:rsidP="00B64308">
      <w:pPr>
        <w:kinsoku w:val="0"/>
        <w:rPr>
          <w:szCs w:val="21"/>
        </w:rPr>
      </w:pPr>
    </w:p>
    <w:p w14:paraId="4CADA646" w14:textId="77777777" w:rsidR="00ED5E62" w:rsidRDefault="00ED5E62" w:rsidP="00B64308">
      <w:pPr>
        <w:kinsoku w:val="0"/>
        <w:rPr>
          <w:szCs w:val="21"/>
        </w:rPr>
      </w:pPr>
    </w:p>
    <w:p w14:paraId="2A614540" w14:textId="77777777" w:rsidR="00ED5E62" w:rsidRDefault="00ED5E62" w:rsidP="00B64308">
      <w:pPr>
        <w:kinsoku w:val="0"/>
        <w:rPr>
          <w:szCs w:val="21"/>
        </w:rPr>
      </w:pPr>
    </w:p>
    <w:p w14:paraId="55B57BE7" w14:textId="77777777" w:rsidR="00ED5E62" w:rsidRDefault="00ED5E62" w:rsidP="00B64308">
      <w:pPr>
        <w:kinsoku w:val="0"/>
        <w:rPr>
          <w:szCs w:val="21"/>
        </w:rPr>
      </w:pPr>
    </w:p>
    <w:p w14:paraId="123F3F16" w14:textId="77777777" w:rsidR="00ED5E62" w:rsidRDefault="00ED5E62" w:rsidP="00B64308">
      <w:pPr>
        <w:kinsoku w:val="0"/>
        <w:rPr>
          <w:szCs w:val="21"/>
        </w:rPr>
      </w:pPr>
    </w:p>
    <w:p w14:paraId="5467391D" w14:textId="77777777" w:rsidR="00ED5E62" w:rsidRDefault="00ED5E62" w:rsidP="00B64308">
      <w:pPr>
        <w:kinsoku w:val="0"/>
        <w:rPr>
          <w:szCs w:val="21"/>
        </w:rPr>
      </w:pPr>
    </w:p>
    <w:p w14:paraId="7DD32BF5" w14:textId="77777777" w:rsidR="00ED5E62" w:rsidRDefault="00ED5E62" w:rsidP="00B64308">
      <w:pPr>
        <w:kinsoku w:val="0"/>
        <w:rPr>
          <w:szCs w:val="21"/>
        </w:rPr>
      </w:pPr>
    </w:p>
    <w:p w14:paraId="2594AD16" w14:textId="77777777" w:rsidR="00ED5E62" w:rsidRDefault="00ED5E62" w:rsidP="00B64308">
      <w:pPr>
        <w:kinsoku w:val="0"/>
        <w:rPr>
          <w:szCs w:val="21"/>
        </w:rPr>
      </w:pPr>
    </w:p>
    <w:p w14:paraId="2BD7FBC1" w14:textId="77777777" w:rsidR="00ED5E62" w:rsidRDefault="00ED5E62" w:rsidP="00B64308">
      <w:pPr>
        <w:kinsoku w:val="0"/>
        <w:rPr>
          <w:szCs w:val="21"/>
        </w:rPr>
      </w:pPr>
    </w:p>
    <w:p w14:paraId="4FA7C708" w14:textId="77777777" w:rsidR="00ED5E62" w:rsidRDefault="00ED5E62" w:rsidP="00B64308">
      <w:pPr>
        <w:kinsoku w:val="0"/>
        <w:rPr>
          <w:szCs w:val="21"/>
        </w:rPr>
      </w:pPr>
    </w:p>
    <w:p w14:paraId="67A66110" w14:textId="77777777" w:rsidR="00ED5E62" w:rsidRDefault="00ED5E62" w:rsidP="00B64308">
      <w:pPr>
        <w:kinsoku w:val="0"/>
        <w:rPr>
          <w:szCs w:val="21"/>
        </w:rPr>
      </w:pPr>
    </w:p>
    <w:p w14:paraId="4E39AB70" w14:textId="77777777" w:rsidR="00ED5E62" w:rsidRDefault="00ED5E62" w:rsidP="00B64308">
      <w:pPr>
        <w:kinsoku w:val="0"/>
        <w:rPr>
          <w:szCs w:val="21"/>
        </w:rPr>
      </w:pPr>
    </w:p>
    <w:p w14:paraId="6CE4BBD1" w14:textId="77777777" w:rsidR="00ED5E62" w:rsidRDefault="00ED5E62" w:rsidP="00B64308">
      <w:pPr>
        <w:kinsoku w:val="0"/>
        <w:rPr>
          <w:szCs w:val="21"/>
        </w:rPr>
      </w:pPr>
    </w:p>
    <w:p w14:paraId="71259EEC" w14:textId="77777777" w:rsidR="00ED5E62" w:rsidRDefault="00ED5E62" w:rsidP="00B64308">
      <w:pPr>
        <w:kinsoku w:val="0"/>
        <w:rPr>
          <w:szCs w:val="21"/>
        </w:rPr>
      </w:pPr>
    </w:p>
    <w:p w14:paraId="25D415FA" w14:textId="77777777" w:rsidR="00ED5E62" w:rsidRDefault="00ED5E62" w:rsidP="00B64308">
      <w:pPr>
        <w:kinsoku w:val="0"/>
        <w:rPr>
          <w:szCs w:val="21"/>
        </w:rPr>
      </w:pPr>
    </w:p>
    <w:p w14:paraId="62A0FC9D" w14:textId="77777777" w:rsidR="00ED5E62" w:rsidRDefault="00ED5E62" w:rsidP="00B64308">
      <w:pPr>
        <w:kinsoku w:val="0"/>
        <w:rPr>
          <w:szCs w:val="21"/>
        </w:rPr>
      </w:pPr>
    </w:p>
    <w:p w14:paraId="2DFCE931" w14:textId="77777777" w:rsidR="00ED5E62" w:rsidRDefault="00ED5E62" w:rsidP="00B64308">
      <w:pPr>
        <w:kinsoku w:val="0"/>
        <w:rPr>
          <w:szCs w:val="21"/>
        </w:rPr>
      </w:pPr>
    </w:p>
    <w:p w14:paraId="1A64CE3F" w14:textId="77777777" w:rsidR="00ED5E62" w:rsidRDefault="00ED5E62" w:rsidP="00B64308">
      <w:pPr>
        <w:kinsoku w:val="0"/>
        <w:rPr>
          <w:szCs w:val="21"/>
        </w:rPr>
      </w:pPr>
    </w:p>
    <w:p w14:paraId="1368EB92" w14:textId="77777777" w:rsidR="00ED5E62" w:rsidRDefault="00ED5E62" w:rsidP="00B64308">
      <w:pPr>
        <w:kinsoku w:val="0"/>
        <w:rPr>
          <w:szCs w:val="21"/>
        </w:rPr>
      </w:pPr>
    </w:p>
    <w:p w14:paraId="2308E3CA" w14:textId="77777777" w:rsidR="00ED5E62" w:rsidRDefault="00ED5E62" w:rsidP="00B64308">
      <w:pPr>
        <w:kinsoku w:val="0"/>
        <w:rPr>
          <w:szCs w:val="21"/>
        </w:rPr>
      </w:pPr>
    </w:p>
    <w:p w14:paraId="495BFA65" w14:textId="77777777" w:rsidR="00ED5E62" w:rsidRDefault="00ED5E62" w:rsidP="00B64308">
      <w:pPr>
        <w:kinsoku w:val="0"/>
        <w:rPr>
          <w:szCs w:val="21"/>
        </w:rPr>
      </w:pPr>
    </w:p>
    <w:p w14:paraId="236B9E59" w14:textId="77777777" w:rsidR="00ED5E62" w:rsidRDefault="00ED5E62" w:rsidP="00B64308">
      <w:pPr>
        <w:kinsoku w:val="0"/>
        <w:rPr>
          <w:szCs w:val="21"/>
        </w:rPr>
      </w:pPr>
    </w:p>
    <w:p w14:paraId="76868515" w14:textId="77777777" w:rsidR="00ED5E62" w:rsidRDefault="00ED5E62" w:rsidP="00B64308">
      <w:pPr>
        <w:kinsoku w:val="0"/>
        <w:rPr>
          <w:szCs w:val="21"/>
        </w:rPr>
      </w:pPr>
    </w:p>
    <w:p w14:paraId="706E9A17" w14:textId="77777777" w:rsidR="00ED5E62" w:rsidRDefault="00ED5E62" w:rsidP="00B64308">
      <w:pPr>
        <w:kinsoku w:val="0"/>
        <w:rPr>
          <w:szCs w:val="21"/>
        </w:rPr>
      </w:pPr>
    </w:p>
    <w:p w14:paraId="3199E16D" w14:textId="77777777" w:rsidR="00ED5E62" w:rsidRDefault="00ED5E62" w:rsidP="00B64308">
      <w:pPr>
        <w:kinsoku w:val="0"/>
        <w:rPr>
          <w:szCs w:val="21"/>
        </w:rPr>
      </w:pPr>
    </w:p>
    <w:p w14:paraId="31702699" w14:textId="77777777" w:rsidR="00ED5E62" w:rsidRDefault="00ED5E62" w:rsidP="00B64308">
      <w:pPr>
        <w:kinsoku w:val="0"/>
        <w:rPr>
          <w:szCs w:val="21"/>
        </w:rPr>
      </w:pPr>
    </w:p>
    <w:p w14:paraId="3E185E07" w14:textId="77777777" w:rsidR="00ED5E62" w:rsidRDefault="00ED5E62" w:rsidP="00B64308">
      <w:pPr>
        <w:kinsoku w:val="0"/>
        <w:rPr>
          <w:szCs w:val="21"/>
        </w:rPr>
      </w:pPr>
    </w:p>
    <w:p w14:paraId="5E7AECCA" w14:textId="77777777" w:rsidR="00ED5E62" w:rsidRDefault="00ED5E62" w:rsidP="00B64308">
      <w:pPr>
        <w:kinsoku w:val="0"/>
        <w:rPr>
          <w:szCs w:val="21"/>
        </w:rPr>
      </w:pPr>
    </w:p>
    <w:p w14:paraId="6826712E" w14:textId="77777777" w:rsidR="00ED5E62" w:rsidRDefault="00ED5E62" w:rsidP="00B64308">
      <w:pPr>
        <w:kinsoku w:val="0"/>
        <w:rPr>
          <w:szCs w:val="21"/>
        </w:rPr>
      </w:pPr>
    </w:p>
    <w:p w14:paraId="59D806F5" w14:textId="77777777" w:rsidR="00ED5E62" w:rsidRDefault="00ED5E62" w:rsidP="00B64308">
      <w:pPr>
        <w:kinsoku w:val="0"/>
        <w:rPr>
          <w:szCs w:val="21"/>
        </w:rPr>
      </w:pPr>
    </w:p>
    <w:p w14:paraId="5A7660AC" w14:textId="77777777" w:rsidR="00ED5E62" w:rsidRDefault="00ED5E62" w:rsidP="00B64308">
      <w:pPr>
        <w:kinsoku w:val="0"/>
        <w:rPr>
          <w:szCs w:val="21"/>
        </w:rPr>
      </w:pPr>
    </w:p>
    <w:p w14:paraId="4098B77A" w14:textId="77777777" w:rsidR="00ED5E62" w:rsidRDefault="00ED5E62" w:rsidP="00B64308">
      <w:pPr>
        <w:kinsoku w:val="0"/>
        <w:rPr>
          <w:szCs w:val="21"/>
        </w:rPr>
      </w:pPr>
    </w:p>
    <w:p w14:paraId="16B5A572" w14:textId="77777777" w:rsidR="00ED5E62" w:rsidRDefault="00ED5E62" w:rsidP="00B64308">
      <w:pPr>
        <w:kinsoku w:val="0"/>
        <w:rPr>
          <w:szCs w:val="21"/>
        </w:rPr>
      </w:pPr>
    </w:p>
    <w:p w14:paraId="6CC99E5B" w14:textId="77777777" w:rsidR="00ED5E62" w:rsidRDefault="00ED5E62" w:rsidP="00B64308">
      <w:pPr>
        <w:kinsoku w:val="0"/>
        <w:rPr>
          <w:szCs w:val="21"/>
        </w:rPr>
      </w:pPr>
    </w:p>
    <w:p w14:paraId="0E6D5B24" w14:textId="77777777" w:rsidR="00ED5E62" w:rsidRDefault="00ED5E62" w:rsidP="00B64308">
      <w:pPr>
        <w:kinsoku w:val="0"/>
        <w:rPr>
          <w:szCs w:val="21"/>
        </w:rPr>
      </w:pPr>
    </w:p>
    <w:p w14:paraId="16A09521" w14:textId="77777777" w:rsidR="00ED5E62" w:rsidRDefault="00ED5E62" w:rsidP="00B64308">
      <w:pPr>
        <w:kinsoku w:val="0"/>
        <w:rPr>
          <w:szCs w:val="21"/>
        </w:rPr>
      </w:pPr>
    </w:p>
    <w:p w14:paraId="0E85991A" w14:textId="77777777" w:rsidR="00ED5E62" w:rsidRDefault="00ED5E62" w:rsidP="00B64308">
      <w:pPr>
        <w:kinsoku w:val="0"/>
        <w:rPr>
          <w:szCs w:val="21"/>
        </w:rPr>
      </w:pPr>
    </w:p>
    <w:p w14:paraId="16036F86" w14:textId="77777777" w:rsidR="00ED5E62" w:rsidRDefault="00ED5E62" w:rsidP="00B64308">
      <w:pPr>
        <w:kinsoku w:val="0"/>
        <w:rPr>
          <w:szCs w:val="21"/>
        </w:rPr>
      </w:pPr>
    </w:p>
    <w:p w14:paraId="75B8460E" w14:textId="77777777" w:rsidR="00ED5E62" w:rsidRDefault="00ED5E62" w:rsidP="00B64308">
      <w:pPr>
        <w:kinsoku w:val="0"/>
        <w:rPr>
          <w:szCs w:val="21"/>
        </w:rPr>
      </w:pPr>
    </w:p>
    <w:p w14:paraId="5ED268A2" w14:textId="77777777" w:rsidR="00ED5E62" w:rsidRPr="00B64308" w:rsidRDefault="00ED5E62" w:rsidP="00B64308">
      <w:pPr>
        <w:kinsoku w:val="0"/>
        <w:rPr>
          <w:szCs w:val="21"/>
        </w:rPr>
      </w:pPr>
    </w:p>
    <w:sectPr w:rsidR="00ED5E62" w:rsidRPr="00B64308" w:rsidSect="00B64308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109AD" w14:textId="77777777" w:rsidR="00EE02A9" w:rsidRDefault="00EE02A9" w:rsidP="00B64308">
      <w:r>
        <w:separator/>
      </w:r>
    </w:p>
  </w:endnote>
  <w:endnote w:type="continuationSeparator" w:id="0">
    <w:p w14:paraId="6446C1CB" w14:textId="77777777" w:rsidR="00EE02A9" w:rsidRDefault="00EE02A9" w:rsidP="00B6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F3B9F" w14:textId="69E1DF66" w:rsidR="00B64308" w:rsidRDefault="00B6430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448AA" wp14:editId="0661F7C8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35785564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D3F3C" w14:textId="336A404E" w:rsidR="00B64308" w:rsidRDefault="00B64308" w:rsidP="00B6430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48A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" filled="f" stroked="f" strokeweight=".5pt">
              <v:textbox>
                <w:txbxContent>
                  <w:p w14:paraId="042D3F3C" w14:textId="336A404E" w:rsidR="00B64308" w:rsidRDefault="00B64308" w:rsidP="00B6430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9D7828" wp14:editId="776B784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090331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CE3E6" w14:textId="77777777" w:rsidR="00B64308" w:rsidRDefault="00B64308" w:rsidP="00B6430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D7828" id="Header:なし:2:" o:spid="_x0000_s1027" type="#_x0000_t202" style="position:absolute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" filled="f" stroked="f" strokeweight=".5pt">
              <v:textbox>
                <w:txbxContent>
                  <w:p w14:paraId="1DACE3E6" w14:textId="77777777" w:rsidR="00B64308" w:rsidRDefault="00B64308" w:rsidP="00B6430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00081" w14:textId="77777777" w:rsidR="00EE02A9" w:rsidRDefault="00EE02A9" w:rsidP="00B64308">
      <w:r>
        <w:separator/>
      </w:r>
    </w:p>
  </w:footnote>
  <w:footnote w:type="continuationSeparator" w:id="0">
    <w:p w14:paraId="1C12A8AE" w14:textId="77777777" w:rsidR="00EE02A9" w:rsidRDefault="00EE02A9" w:rsidP="00B6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C142D" w14:textId="0DE8391A" w:rsidR="00B64308" w:rsidRDefault="00B64308" w:rsidP="00B64308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E355F1" wp14:editId="1445D132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3175648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54620696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0953306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664271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8276504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2609882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5562780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769357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0696525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2243029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115725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969401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3580841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8665351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112215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4434440" name="正方形/長方形 18"/>
                      <wps:cNvSpPr/>
                      <wps:spPr>
                        <a:xfrm>
                          <a:off x="0" y="4008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5081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06669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9367136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6844671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2709374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8075327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151463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368385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3107918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0114554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7352222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5909379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916684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568089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8192486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093259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3458128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2693315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228490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1523076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3411937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968664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4862338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64468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84306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1157236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883659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C15B2FF" id="Genko:A4:20:20:L:0::" o:spid="_x0000_s1026" style="position:absolute;margin-left:85.2pt;margin-top:1in;width:671.95pt;height:451.55pt;z-index:251703296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" strokecolor="#009300" strokeweight=".5pt">
                <v:fill opacity="0"/>
              </v:rect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" strokecolor="#009300" strokeweight=".5pt">
                <v:fill opacity="0"/>
              </v:rect>
              <v:rect id="正方形/長方形 9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" strokecolor="#009300" strokeweight=".5pt">
                <v:fill opacity="0"/>
              </v:rect>
              <v:rect id="正方形/長方形 12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" strokecolor="#009300" strokeweight=".5pt">
                <v:fill opacity="0"/>
              </v:rect>
              <v:rect id="正方形/長方形 18" o:spid="_x0000_s1041" style="position:absolute;top:400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" strokecolor="#009300" strokeweight=".5pt">
                <v:fill opacity="0"/>
              </v:rect>
              <v:rect id="正方形/長方形 19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" strokecolor="#009300" strokeweight=".5pt"/>
              <v:rect id="正方形/長方形 25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" strokecolor="#009300" strokeweight=".5pt"/>
              <v:rect id="正方形/長方形 26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" strokecolor="#009300" strokeweight=".5pt"/>
              <v:rect id="正方形/長方形 27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" strokecolor="#009300" strokeweight=".5pt"/>
              <v:rect id="正方形/長方形 29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" strokecolor="#009300" strokeweight=".5pt"/>
              <v:rect id="正方形/長方形 30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" strokecolor="#009300" strokeweight=".5pt"/>
              <v:rect id="正方形/長方形 32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" strokecolor="#009300" strokeweight=".5pt"/>
              <v:rect id="正方形/長方形 33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" strokecolor="#009300" strokeweight=".5pt"/>
              <v:rect id="正方形/長方形 35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" strokecolor="#009300" strokeweight=".5pt"/>
              <v:rect id="正方形/長方形 36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" strokecolor="#009300" strokeweight=".5pt"/>
              <v:rect id="正方形/長方形 37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" strokecolor="#009300" strokeweight=".5pt"/>
              <v:rect id="正方形/長方形 38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" strokecolor="#009300" strokeweight=".5pt"/>
              <v:rect id="正方形/長方形 40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" strokecolor="#009300" strokeweight=".5pt"/>
              <v:rect id="正方形/長方形 41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" strokecolor="#009300" strokeweight=".5pt"/>
              <v:rect id="正方形/長方形 42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" strokecolor="#009300" strokeweight=".5pt"/>
              <v:rect id="正方形/長方形 43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" strokecolor="#009300" strokeweight=".5pt"/>
              <v:rect id="正方形/長方形 44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B48"/>
    <w:multiLevelType w:val="hybridMultilevel"/>
    <w:tmpl w:val="E2243A5C"/>
    <w:lvl w:ilvl="0" w:tplc="60484704">
      <w:start w:val="1"/>
      <w:numFmt w:val="decimalEnclosedCircle"/>
      <w:lvlText w:val="%1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E4753"/>
    <w:multiLevelType w:val="hybridMultilevel"/>
    <w:tmpl w:val="2D1CDFD8"/>
    <w:lvl w:ilvl="0" w:tplc="D2DCE1FC">
      <w:start w:val="1"/>
      <w:numFmt w:val="decimalEnclosedCircle"/>
      <w:lvlText w:val="%1"/>
      <w:lvlJc w:val="left"/>
      <w:pPr>
        <w:ind w:left="1356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40"/>
      </w:pPr>
    </w:lvl>
    <w:lvl w:ilvl="3" w:tplc="0409000F" w:tentative="1">
      <w:start w:val="1"/>
      <w:numFmt w:val="decimal"/>
      <w:lvlText w:val="%4."/>
      <w:lvlJc w:val="left"/>
      <w:pPr>
        <w:ind w:left="2216" w:hanging="440"/>
      </w:pPr>
    </w:lvl>
    <w:lvl w:ilvl="4" w:tplc="04090017" w:tentative="1">
      <w:start w:val="1"/>
      <w:numFmt w:val="aiueoFullWidth"/>
      <w:lvlText w:val="(%5)"/>
      <w:lvlJc w:val="left"/>
      <w:pPr>
        <w:ind w:left="26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40"/>
      </w:pPr>
    </w:lvl>
    <w:lvl w:ilvl="6" w:tplc="0409000F" w:tentative="1">
      <w:start w:val="1"/>
      <w:numFmt w:val="decimal"/>
      <w:lvlText w:val="%7."/>
      <w:lvlJc w:val="left"/>
      <w:pPr>
        <w:ind w:left="3536" w:hanging="440"/>
      </w:pPr>
    </w:lvl>
    <w:lvl w:ilvl="7" w:tplc="04090017" w:tentative="1">
      <w:start w:val="1"/>
      <w:numFmt w:val="aiueoFullWidth"/>
      <w:lvlText w:val="(%8)"/>
      <w:lvlJc w:val="left"/>
      <w:pPr>
        <w:ind w:left="39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40"/>
      </w:pPr>
    </w:lvl>
  </w:abstractNum>
  <w:abstractNum w:abstractNumId="2" w15:restartNumberingAfterBreak="0">
    <w:nsid w:val="7B0C596A"/>
    <w:multiLevelType w:val="hybridMultilevel"/>
    <w:tmpl w:val="DE00223E"/>
    <w:lvl w:ilvl="0" w:tplc="C950BAC6">
      <w:start w:val="1"/>
      <w:numFmt w:val="decimalEnclosedCircle"/>
      <w:lvlText w:val="%1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08"/>
    <w:rsid w:val="000B5B04"/>
    <w:rsid w:val="000E140E"/>
    <w:rsid w:val="0022134C"/>
    <w:rsid w:val="003305D3"/>
    <w:rsid w:val="009D034F"/>
    <w:rsid w:val="00B50156"/>
    <w:rsid w:val="00B64308"/>
    <w:rsid w:val="00D06F60"/>
    <w:rsid w:val="00EA0742"/>
    <w:rsid w:val="00ED5E62"/>
    <w:rsid w:val="00EE02A9"/>
    <w:rsid w:val="00F0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3E5AA"/>
  <w15:chartTrackingRefBased/>
  <w15:docId w15:val="{75C6F153-9821-4DEE-8410-284EAAA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3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3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3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3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3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3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3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43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43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43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43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3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4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4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3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43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4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43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43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43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4308"/>
  </w:style>
  <w:style w:type="paragraph" w:styleId="ac">
    <w:name w:val="footer"/>
    <w:basedOn w:val="a"/>
    <w:link w:val="ad"/>
    <w:uiPriority w:val="99"/>
    <w:unhideWhenUsed/>
    <w:rsid w:val="00B643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35736FE1</Template>
  <TotalTime>17</TotalTime>
  <Pages>6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礼子</dc:creator>
  <cp:keywords/>
  <dc:description/>
  <cp:lastModifiedBy>reiko_oota</cp:lastModifiedBy>
  <cp:revision>7</cp:revision>
  <cp:lastPrinted>2026-04-13T04:08:00Z</cp:lastPrinted>
  <dcterms:created xsi:type="dcterms:W3CDTF">2026-03-30T07:14:00Z</dcterms:created>
  <dcterms:modified xsi:type="dcterms:W3CDTF">2026-04-13T04:10:00Z</dcterms:modified>
</cp:coreProperties>
</file>