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66" w:rsidRDefault="00EF6A7E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様式第３号（イ）（第</w:t>
      </w:r>
      <w:r>
        <w:rPr>
          <w:rFonts w:cs="Times New Roman"/>
          <w:snapToGrid w:val="0"/>
        </w:rPr>
        <w:t>11</w:t>
      </w:r>
      <w:r>
        <w:rPr>
          <w:rFonts w:cs="Times New Roman" w:hint="eastAsia"/>
          <w:snapToGrid w:val="0"/>
        </w:rPr>
        <w:t>条関係）</w:t>
      </w:r>
    </w:p>
    <w:p w:rsidR="00D04A66" w:rsidRDefault="00D04A66" w:rsidP="00EF6A7E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18(</w:instrText>
      </w:r>
      <w:r>
        <w:rPr>
          <w:rFonts w:hint="eastAsia"/>
          <w:snapToGrid w:val="0"/>
        </w:rPr>
        <w:instrText>燃料電池発電設備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発電設備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変電設備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蓄電設備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燃料電池発電設備発電設備変電設備蓄電設備</w:t>
      </w:r>
      <w:r>
        <w:rPr>
          <w:rFonts w:hint="eastAsia"/>
          <w:snapToGrid w:val="0"/>
        </w:rPr>
        <w:t xml:space="preserve">　　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105"/>
        <w:gridCol w:w="420"/>
        <w:gridCol w:w="210"/>
        <w:gridCol w:w="945"/>
        <w:gridCol w:w="105"/>
        <w:gridCol w:w="840"/>
        <w:gridCol w:w="210"/>
        <w:gridCol w:w="315"/>
        <w:gridCol w:w="210"/>
        <w:gridCol w:w="840"/>
        <w:gridCol w:w="630"/>
        <w:gridCol w:w="525"/>
        <w:gridCol w:w="1260"/>
      </w:tblGrid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980" w:type="dxa"/>
            <w:gridSpan w:val="15"/>
            <w:vAlign w:val="center"/>
          </w:tcPr>
          <w:p w:rsidR="00D04A66" w:rsidRDefault="00D04A66" w:rsidP="00EF6A7E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04A66" w:rsidRDefault="00D04A66" w:rsidP="00EF6A7E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消防署長　様</w:t>
            </w:r>
          </w:p>
          <w:p w:rsidR="00D04A66" w:rsidRDefault="00D04A66" w:rsidP="00EF6A7E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D04A66" w:rsidRDefault="00D04A66" w:rsidP="00EF6A7E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（電話　　　　　）　</w:t>
            </w:r>
          </w:p>
          <w:p w:rsidR="00D04A66" w:rsidRDefault="00D04A66" w:rsidP="00EF6A7E">
            <w:pPr>
              <w:snapToGrid w:val="0"/>
              <w:jc w:val="right"/>
              <w:rPr>
                <w:rFonts w:cs="Times New Roman"/>
                <w:snapToGrid w:val="0"/>
                <w:vanish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</w:t>
            </w:r>
            <w:r w:rsidR="00EF6A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12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電話　　　　　　　　　　</w:t>
            </w: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3255" w:type="dxa"/>
            <w:gridSpan w:val="8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　途</w:t>
            </w:r>
          </w:p>
        </w:tc>
        <w:tc>
          <w:tcPr>
            <w:tcW w:w="2415" w:type="dxa"/>
            <w:gridSpan w:val="3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2415" w:type="dxa"/>
            <w:gridSpan w:val="5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　　造</w:t>
            </w:r>
          </w:p>
        </w:tc>
        <w:tc>
          <w:tcPr>
            <w:tcW w:w="2520" w:type="dxa"/>
            <w:gridSpan w:val="6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　　　所</w:t>
            </w:r>
          </w:p>
        </w:tc>
        <w:tc>
          <w:tcPr>
            <w:tcW w:w="2415" w:type="dxa"/>
            <w:gridSpan w:val="3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　面　積</w:t>
            </w: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屋内（階）、屋外</w:t>
            </w:r>
          </w:p>
        </w:tc>
        <w:tc>
          <w:tcPr>
            <w:tcW w:w="2415" w:type="dxa"/>
            <w:gridSpan w:val="3"/>
            <w:vAlign w:val="center"/>
          </w:tcPr>
          <w:p w:rsidR="00D04A66" w:rsidRDefault="00D04A66" w:rsidP="00EF6A7E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04A66" w:rsidRDefault="00D04A66" w:rsidP="00EF6A7E">
            <w:pPr>
              <w:snapToGrid w:val="0"/>
              <w:ind w:left="-100" w:right="-100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消防用設備等又は特殊消防用設備等</w:t>
            </w:r>
          </w:p>
        </w:tc>
        <w:tc>
          <w:tcPr>
            <w:tcW w:w="945" w:type="dxa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不燃区画</w:t>
            </w:r>
          </w:p>
        </w:tc>
        <w:tc>
          <w:tcPr>
            <w:tcW w:w="1365" w:type="dxa"/>
            <w:gridSpan w:val="3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155" w:type="dxa"/>
            <w:gridSpan w:val="2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1260" w:type="dxa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D04A66" w:rsidRDefault="00D04A66" w:rsidP="00EF6A7E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840" w:type="dxa"/>
            <w:gridSpan w:val="2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圧</w:t>
            </w:r>
          </w:p>
        </w:tc>
        <w:tc>
          <w:tcPr>
            <w:tcW w:w="1575" w:type="dxa"/>
            <w:gridSpan w:val="3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Ｖ</w:t>
            </w:r>
          </w:p>
        </w:tc>
        <w:tc>
          <w:tcPr>
            <w:tcW w:w="1470" w:type="dxa"/>
            <w:gridSpan w:val="4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全出力又は</w:t>
            </w:r>
          </w:p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定格容量</w:t>
            </w:r>
          </w:p>
        </w:tc>
        <w:tc>
          <w:tcPr>
            <w:tcW w:w="3465" w:type="dxa"/>
            <w:gridSpan w:val="5"/>
            <w:vAlign w:val="center"/>
          </w:tcPr>
          <w:p w:rsidR="00D04A66" w:rsidRDefault="00D04A66" w:rsidP="00EF6A7E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KW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D04A66" w:rsidRDefault="00D04A66" w:rsidP="00EF6A7E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ＡＨ・セル　</w:t>
            </w: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</w:p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625" w:type="dxa"/>
            <w:gridSpan w:val="6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しゅん工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</w:p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785" w:type="dxa"/>
            <w:gridSpan w:val="2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設置の概要</w:t>
            </w:r>
          </w:p>
        </w:tc>
        <w:tc>
          <w:tcPr>
            <w:tcW w:w="1260" w:type="dxa"/>
            <w:gridSpan w:val="3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別</w:t>
            </w:r>
          </w:p>
        </w:tc>
        <w:tc>
          <w:tcPr>
            <w:tcW w:w="4830" w:type="dxa"/>
            <w:gridSpan w:val="8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キュービクル式（屋内・屋外）・その他</w:t>
            </w: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gridSpan w:val="11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4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主任技術者氏名</w:t>
            </w:r>
          </w:p>
        </w:tc>
        <w:tc>
          <w:tcPr>
            <w:tcW w:w="6090" w:type="dxa"/>
            <w:gridSpan w:val="11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gridSpan w:val="2"/>
            <w:vMerge w:val="restart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615" w:type="dxa"/>
            <w:gridSpan w:val="13"/>
            <w:vAlign w:val="center"/>
          </w:tcPr>
          <w:p w:rsidR="00D04A66" w:rsidRDefault="00D04A66" w:rsidP="00EF6A7E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　　　　　　　電話</w:t>
            </w: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gridSpan w:val="2"/>
            <w:vMerge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615" w:type="dxa"/>
            <w:gridSpan w:val="13"/>
            <w:vAlign w:val="center"/>
          </w:tcPr>
          <w:p w:rsidR="00D04A66" w:rsidRDefault="00D04A66" w:rsidP="00EF6A7E">
            <w:pPr>
              <w:snapToGrid w:val="0"/>
              <w:ind w:firstLine="204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990" w:type="dxa"/>
            <w:gridSpan w:val="8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gridSpan w:val="7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D04A66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3990" w:type="dxa"/>
            <w:gridSpan w:val="8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7"/>
            <w:vAlign w:val="center"/>
          </w:tcPr>
          <w:p w:rsidR="00D04A66" w:rsidRDefault="00D04A66" w:rsidP="00EF6A7E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D04A66" w:rsidRDefault="00D04A66" w:rsidP="00EF6A7E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D04A66" w:rsidRDefault="00D04A66" w:rsidP="00EF6A7E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D04A66" w:rsidRDefault="00D04A66" w:rsidP="00EF6A7E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電圧欄には、変電設備にあっては一次電圧と二次電圧の双方を記入すること。</w:t>
      </w:r>
    </w:p>
    <w:p w:rsidR="00D04A66" w:rsidRDefault="00D04A66" w:rsidP="00EF6A7E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全出力又は定格容量の欄には、燃料電池発電設備、発電設備又は変電設備にあっては全出力を、蓄電設備にあっては定格容量を記入すること。</w:t>
      </w:r>
    </w:p>
    <w:p w:rsidR="00D04A66" w:rsidRDefault="00D04A66" w:rsidP="00EF6A7E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届出設備の概要欄に書き込めない事項は、別記に転載して添付すること。</w:t>
      </w:r>
    </w:p>
    <w:p w:rsidR="00D04A66" w:rsidRDefault="00D04A66" w:rsidP="00EF6A7E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※印の欄は、記入しないこと。</w:t>
      </w:r>
    </w:p>
    <w:p w:rsidR="00D04A66" w:rsidRDefault="00D04A66" w:rsidP="00EF6A7E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当該設備の設計図書を添付すること。</w:t>
      </w:r>
    </w:p>
    <w:sectPr w:rsidR="00D04A6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AB" w:rsidRDefault="00A447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47AB" w:rsidRDefault="00A447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66" w:rsidRDefault="00D04A6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AB" w:rsidRDefault="00A447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47AB" w:rsidRDefault="00A447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66" w:rsidRDefault="00D04A6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4A66"/>
    <w:rsid w:val="00A447AB"/>
    <w:rsid w:val="00B01E83"/>
    <w:rsid w:val="00C9124A"/>
    <w:rsid w:val="00D04A66"/>
    <w:rsid w:val="00E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B101D9-2E1B-46EC-B820-6267309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401AC777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様式第３号（イ）</vt:lpstr>
    </vt:vector>
  </TitlesOfParts>
  <Company>制作技術部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様式第３号（イ）</dc:title>
  <dc:subject> </dc:subject>
  <dc:creator>第一法規株式会社</dc:creator>
  <cp:keywords> </cp:keywords>
  <dc:description> </dc:description>
  <cp:lastModifiedBy>垣内 浩ニ</cp:lastModifiedBy>
  <cp:revision>2</cp:revision>
  <cp:lastPrinted>2006-02-10T07:22:00Z</cp:lastPrinted>
  <dcterms:created xsi:type="dcterms:W3CDTF">2021-10-01T04:34:00Z</dcterms:created>
  <dcterms:modified xsi:type="dcterms:W3CDTF">2021-10-01T04:34:00Z</dcterms:modified>
</cp:coreProperties>
</file>