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336" w:rsidRDefault="00DD3FA2">
      <w:pPr>
        <w:spacing w:line="21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様式第３号（エ）（第</w:t>
      </w:r>
      <w:r>
        <w:rPr>
          <w:rFonts w:cs="Times New Roman"/>
          <w:snapToGrid w:val="0"/>
        </w:rPr>
        <w:t>11</w:t>
      </w:r>
      <w:r>
        <w:rPr>
          <w:rFonts w:cs="Times New Roman" w:hint="eastAsia"/>
          <w:snapToGrid w:val="0"/>
        </w:rPr>
        <w:t>条関係）</w:t>
      </w:r>
    </w:p>
    <w:p w:rsidR="00DD3336" w:rsidRDefault="00DD3336" w:rsidP="00DD3FA2">
      <w:pPr>
        <w:snapToGrid w:val="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水素ガスを充てんする気球の設置届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"/>
        <w:gridCol w:w="180"/>
        <w:gridCol w:w="210"/>
        <w:gridCol w:w="420"/>
        <w:gridCol w:w="210"/>
        <w:gridCol w:w="599"/>
        <w:gridCol w:w="451"/>
        <w:gridCol w:w="840"/>
        <w:gridCol w:w="315"/>
        <w:gridCol w:w="105"/>
        <w:gridCol w:w="210"/>
        <w:gridCol w:w="210"/>
        <w:gridCol w:w="210"/>
        <w:gridCol w:w="105"/>
        <w:gridCol w:w="840"/>
        <w:gridCol w:w="1260"/>
        <w:gridCol w:w="11"/>
        <w:gridCol w:w="1359"/>
      </w:tblGrid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7985" w:type="dxa"/>
            <w:gridSpan w:val="18"/>
          </w:tcPr>
          <w:p w:rsidR="00DD3336" w:rsidRDefault="00DD3336" w:rsidP="00DD3FA2">
            <w:pPr>
              <w:snapToGrid w:val="0"/>
              <w:spacing w:before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D3336" w:rsidRDefault="00DD3336" w:rsidP="00DD3FA2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恵那市　　　消防署長　様</w:t>
            </w:r>
          </w:p>
          <w:p w:rsidR="00DD3336" w:rsidRDefault="00DD3336" w:rsidP="00DD3FA2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DD3336" w:rsidRDefault="00DD3336" w:rsidP="00DD3FA2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（電話　　　　　）　</w:t>
            </w:r>
          </w:p>
          <w:p w:rsidR="00DD3336" w:rsidRDefault="00DD3336" w:rsidP="00DD3FA2">
            <w:pPr>
              <w:snapToGrid w:val="0"/>
              <w:spacing w:after="12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　　</w:t>
            </w:r>
            <w:r w:rsidR="00DD3FA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4"/>
            <w:vMerge w:val="restart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設置請負者</w:t>
            </w:r>
          </w:p>
        </w:tc>
        <w:tc>
          <w:tcPr>
            <w:tcW w:w="1260" w:type="dxa"/>
            <w:gridSpan w:val="3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</w:tc>
        <w:tc>
          <w:tcPr>
            <w:tcW w:w="5465" w:type="dxa"/>
            <w:gridSpan w:val="11"/>
            <w:vAlign w:val="center"/>
          </w:tcPr>
          <w:p w:rsidR="00DD3336" w:rsidRDefault="00DD3336" w:rsidP="00DD3FA2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</w:t>
            </w: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4"/>
            <w:vMerge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5465" w:type="dxa"/>
            <w:gridSpan w:val="11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gridSpan w:val="7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監　視　人　氏　名</w:t>
            </w:r>
          </w:p>
        </w:tc>
        <w:tc>
          <w:tcPr>
            <w:tcW w:w="5465" w:type="dxa"/>
            <w:gridSpan w:val="11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他　　　　　　名　　</w:t>
            </w: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4"/>
            <w:vMerge w:val="restart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設置期間</w:t>
            </w:r>
          </w:p>
        </w:tc>
        <w:tc>
          <w:tcPr>
            <w:tcW w:w="1260" w:type="dxa"/>
            <w:gridSpan w:val="3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　　揚</w:t>
            </w:r>
          </w:p>
        </w:tc>
        <w:tc>
          <w:tcPr>
            <w:tcW w:w="5465" w:type="dxa"/>
            <w:gridSpan w:val="11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から　　　年　　月　　日まで</w:t>
            </w: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gridSpan w:val="4"/>
            <w:vMerge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けい留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けい留</w:t>
            </w:r>
          </w:p>
        </w:tc>
        <w:tc>
          <w:tcPr>
            <w:tcW w:w="5465" w:type="dxa"/>
            <w:gridSpan w:val="11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から　　　年　　月　　日まで</w:t>
            </w: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gridSpan w:val="7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設置目的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設置目的</w:t>
            </w:r>
          </w:p>
        </w:tc>
        <w:tc>
          <w:tcPr>
            <w:tcW w:w="5465" w:type="dxa"/>
            <w:gridSpan w:val="11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gridSpan w:val="2"/>
            <w:vMerge w:val="restart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</w:t>
            </w:r>
          </w:p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890" w:type="dxa"/>
            <w:gridSpan w:val="5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地名・番地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地名・番地</w:t>
            </w:r>
          </w:p>
        </w:tc>
        <w:tc>
          <w:tcPr>
            <w:tcW w:w="5465" w:type="dxa"/>
            <w:gridSpan w:val="11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gridSpan w:val="2"/>
            <w:vMerge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5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地上又は屋上の別</w:t>
            </w:r>
          </w:p>
        </w:tc>
        <w:tc>
          <w:tcPr>
            <w:tcW w:w="1260" w:type="dxa"/>
            <w:gridSpan w:val="3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  <w:w w:val="80"/>
              </w:rPr>
            </w:pPr>
            <w:r>
              <w:rPr>
                <w:rFonts w:hint="eastAsia"/>
                <w:snapToGrid w:val="0"/>
                <w:w w:val="80"/>
              </w:rPr>
              <w:t>用途</w:t>
            </w:r>
          </w:p>
        </w:tc>
        <w:tc>
          <w:tcPr>
            <w:tcW w:w="945" w:type="dxa"/>
            <w:gridSpan w:val="2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  <w:w w:val="66"/>
              </w:rPr>
            </w:pPr>
            <w:r>
              <w:rPr>
                <w:rFonts w:hint="eastAsia"/>
                <w:snapToGrid w:val="0"/>
                <w:w w:val="66"/>
              </w:rPr>
              <w:t>立入禁止の方法</w:t>
            </w:r>
          </w:p>
        </w:tc>
        <w:tc>
          <w:tcPr>
            <w:tcW w:w="1370" w:type="dxa"/>
            <w:gridSpan w:val="2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gridSpan w:val="7"/>
            <w:vMerge w:val="restart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充てん又は作業の方法</w:t>
            </w:r>
          </w:p>
        </w:tc>
        <w:tc>
          <w:tcPr>
            <w:tcW w:w="840" w:type="dxa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　時</w:t>
            </w:r>
          </w:p>
        </w:tc>
        <w:tc>
          <w:tcPr>
            <w:tcW w:w="1995" w:type="dxa"/>
            <w:gridSpan w:val="7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　　所</w:t>
            </w:r>
          </w:p>
        </w:tc>
        <w:tc>
          <w:tcPr>
            <w:tcW w:w="1370" w:type="dxa"/>
            <w:gridSpan w:val="2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gridSpan w:val="7"/>
            <w:vMerge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方　法</w:t>
            </w:r>
          </w:p>
        </w:tc>
        <w:tc>
          <w:tcPr>
            <w:tcW w:w="1995" w:type="dxa"/>
            <w:gridSpan w:val="7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ガス置場</w:t>
            </w:r>
          </w:p>
        </w:tc>
        <w:tc>
          <w:tcPr>
            <w:tcW w:w="1370" w:type="dxa"/>
            <w:gridSpan w:val="2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50" w:type="dxa"/>
            <w:vMerge w:val="restart"/>
            <w:textDirection w:val="tbRlV"/>
            <w:vAlign w:val="center"/>
          </w:tcPr>
          <w:p w:rsidR="00DD3336" w:rsidRDefault="00DD3336" w:rsidP="00DD3FA2">
            <w:pPr>
              <w:snapToGrid w:val="0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　　造</w:t>
            </w:r>
          </w:p>
        </w:tc>
        <w:tc>
          <w:tcPr>
            <w:tcW w:w="1619" w:type="dxa"/>
            <w:gridSpan w:val="5"/>
            <w:vMerge w:val="restart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気　　球</w:t>
            </w:r>
          </w:p>
        </w:tc>
        <w:tc>
          <w:tcPr>
            <w:tcW w:w="451" w:type="dxa"/>
            <w:vMerge w:val="restart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型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4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直　径</w:t>
            </w:r>
          </w:p>
        </w:tc>
        <w:tc>
          <w:tcPr>
            <w:tcW w:w="1155" w:type="dxa"/>
            <w:gridSpan w:val="3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材　　質</w:t>
            </w:r>
          </w:p>
        </w:tc>
        <w:tc>
          <w:tcPr>
            <w:tcW w:w="1370" w:type="dxa"/>
            <w:gridSpan w:val="2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50" w:type="dxa"/>
            <w:vMerge/>
            <w:textDirection w:val="tbRlV"/>
            <w:vAlign w:val="center"/>
          </w:tcPr>
          <w:p w:rsidR="00DD3336" w:rsidRDefault="00DD3336" w:rsidP="00DD3FA2">
            <w:pPr>
              <w:snapToGrid w:val="0"/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1619" w:type="dxa"/>
            <w:gridSpan w:val="5"/>
            <w:vMerge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51" w:type="dxa"/>
            <w:vMerge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4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体　積</w:t>
            </w:r>
          </w:p>
        </w:tc>
        <w:tc>
          <w:tcPr>
            <w:tcW w:w="1155" w:type="dxa"/>
            <w:gridSpan w:val="3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厚　　さ</w:t>
            </w:r>
          </w:p>
        </w:tc>
        <w:tc>
          <w:tcPr>
            <w:tcW w:w="1370" w:type="dxa"/>
            <w:gridSpan w:val="2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50" w:type="dxa"/>
            <w:vMerge/>
            <w:textDirection w:val="tbRlV"/>
            <w:vAlign w:val="center"/>
          </w:tcPr>
          <w:p w:rsidR="00DD3336" w:rsidRDefault="00DD3336" w:rsidP="00DD3FA2">
            <w:pPr>
              <w:snapToGrid w:val="0"/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2070" w:type="dxa"/>
            <w:gridSpan w:val="6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揚　　　　鋼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材　質</w:t>
            </w:r>
          </w:p>
        </w:tc>
        <w:tc>
          <w:tcPr>
            <w:tcW w:w="1995" w:type="dxa"/>
            <w:gridSpan w:val="7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太　　さ</w:t>
            </w:r>
          </w:p>
        </w:tc>
        <w:tc>
          <w:tcPr>
            <w:tcW w:w="1370" w:type="dxa"/>
            <w:gridSpan w:val="2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0" w:type="dxa"/>
            <w:vMerge/>
            <w:vAlign w:val="center"/>
          </w:tcPr>
          <w:p w:rsidR="00DD3336" w:rsidRDefault="00DD3336" w:rsidP="00DD3FA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90" w:type="dxa"/>
            <w:gridSpan w:val="2"/>
            <w:vMerge w:val="restart"/>
            <w:textDirection w:val="tbRlV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飾</w:t>
            </w:r>
          </w:p>
        </w:tc>
        <w:tc>
          <w:tcPr>
            <w:tcW w:w="1680" w:type="dxa"/>
            <w:gridSpan w:val="4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電球の定格電圧</w:t>
            </w:r>
          </w:p>
        </w:tc>
        <w:tc>
          <w:tcPr>
            <w:tcW w:w="1155" w:type="dxa"/>
            <w:gridSpan w:val="2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5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灯　数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1" w:type="dxa"/>
            <w:gridSpan w:val="2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配線方式</w:t>
            </w:r>
          </w:p>
        </w:tc>
        <w:tc>
          <w:tcPr>
            <w:tcW w:w="1359" w:type="dxa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直列・並列</w:t>
            </w: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50" w:type="dxa"/>
            <w:vMerge/>
            <w:vAlign w:val="center"/>
          </w:tcPr>
          <w:p w:rsidR="00DD3336" w:rsidRDefault="00DD3336" w:rsidP="00DD3FA2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390" w:type="dxa"/>
            <w:gridSpan w:val="2"/>
            <w:vMerge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電球の種類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電球の種類</w:t>
            </w:r>
          </w:p>
        </w:tc>
        <w:tc>
          <w:tcPr>
            <w:tcW w:w="2835" w:type="dxa"/>
            <w:gridSpan w:val="8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断面積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断面積</w:t>
            </w:r>
          </w:p>
        </w:tc>
        <w:tc>
          <w:tcPr>
            <w:tcW w:w="1370" w:type="dxa"/>
            <w:gridSpan w:val="2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20" w:type="dxa"/>
            <w:gridSpan w:val="7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　　　重　　　量</w:t>
            </w:r>
          </w:p>
        </w:tc>
        <w:tc>
          <w:tcPr>
            <w:tcW w:w="2835" w:type="dxa"/>
            <w:gridSpan w:val="8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  <w:vanish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その他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その他</w:t>
            </w:r>
          </w:p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必　　要</w:t>
            </w:r>
          </w:p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　項</w:t>
            </w:r>
          </w:p>
        </w:tc>
        <w:tc>
          <w:tcPr>
            <w:tcW w:w="1370" w:type="dxa"/>
            <w:gridSpan w:val="2"/>
            <w:tcBorders>
              <w:left w:val="nil"/>
            </w:tcBorders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5"/>
            <w:vMerge w:val="restart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支持方法</w:t>
            </w:r>
          </w:p>
        </w:tc>
        <w:tc>
          <w:tcPr>
            <w:tcW w:w="1050" w:type="dxa"/>
            <w:gridSpan w:val="2"/>
            <w:vAlign w:val="center"/>
          </w:tcPr>
          <w:p w:rsidR="00DD3336" w:rsidRDefault="00DD3336" w:rsidP="00DD3FA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2835" w:type="dxa"/>
            <w:gridSpan w:val="8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470" w:type="dxa"/>
            <w:gridSpan w:val="5"/>
            <w:vMerge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DD3336" w:rsidRDefault="00DD3336" w:rsidP="00DD3FA2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けい留</w:t>
            </w:r>
          </w:p>
        </w:tc>
        <w:tc>
          <w:tcPr>
            <w:tcW w:w="2835" w:type="dxa"/>
            <w:gridSpan w:val="8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70" w:type="dxa"/>
            <w:gridSpan w:val="2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990" w:type="dxa"/>
            <w:gridSpan w:val="11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　付　　　欄</w:t>
            </w:r>
          </w:p>
        </w:tc>
        <w:tc>
          <w:tcPr>
            <w:tcW w:w="3995" w:type="dxa"/>
            <w:gridSpan w:val="7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　過　　　欄</w:t>
            </w:r>
          </w:p>
        </w:tc>
      </w:tr>
      <w:tr w:rsidR="00DD3336" w:rsidTr="00E906A6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990" w:type="dxa"/>
            <w:gridSpan w:val="11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995" w:type="dxa"/>
            <w:gridSpan w:val="7"/>
            <w:vAlign w:val="center"/>
          </w:tcPr>
          <w:p w:rsidR="00DD3336" w:rsidRDefault="00DD3336" w:rsidP="00DD3FA2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</w:tbl>
    <w:p w:rsidR="00DD3336" w:rsidRDefault="00DD3336" w:rsidP="00DD3FA2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DD3336" w:rsidRDefault="00DD3336" w:rsidP="00DD3FA2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法人にあっては、その名称、代表者氏名、主たる事務所の所在地を記入すること。</w:t>
      </w:r>
    </w:p>
    <w:p w:rsidR="00DD3336" w:rsidRDefault="00DD3336" w:rsidP="00DD3FA2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※印の欄は、記入しないこと。</w:t>
      </w:r>
    </w:p>
    <w:p w:rsidR="00DD3336" w:rsidRDefault="00DD3336" w:rsidP="00DD3FA2">
      <w:pPr>
        <w:snapToGrid w:val="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設置場所附近の見取図、気球の見取図及び電飾の配線図（電飾を付設するものに限る。）を添付すること。</w:t>
      </w:r>
    </w:p>
    <w:sectPr w:rsidR="00DD333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34" w:rsidRDefault="009643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4334" w:rsidRDefault="009643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336" w:rsidRDefault="00DD333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34" w:rsidRDefault="009643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4334" w:rsidRDefault="009643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336" w:rsidRDefault="00DD333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3336"/>
    <w:rsid w:val="00964334"/>
    <w:rsid w:val="00A154BD"/>
    <w:rsid w:val="00B01E83"/>
    <w:rsid w:val="00DD3336"/>
    <w:rsid w:val="00DD3FA2"/>
    <w:rsid w:val="00E9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53D455-2509-4FBA-B254-D9B31023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2EAFF369</Template>
  <TotalTime>0</TotalTime>
  <Pages>1</Pages>
  <Words>328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様式第３号（エ）</vt:lpstr>
    </vt:vector>
  </TitlesOfParts>
  <Company>制作技術部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様式第３号（エ）</dc:title>
  <dc:subject> </dc:subject>
  <dc:creator>第一法規株式会社</dc:creator>
  <cp:keywords> </cp:keywords>
  <dc:description> </dc:description>
  <cp:lastModifiedBy>垣内 浩ニ</cp:lastModifiedBy>
  <cp:revision>3</cp:revision>
  <cp:lastPrinted>2005-07-27T10:01:00Z</cp:lastPrinted>
  <dcterms:created xsi:type="dcterms:W3CDTF">2021-10-01T04:34:00Z</dcterms:created>
  <dcterms:modified xsi:type="dcterms:W3CDTF">2021-10-01T04:34:00Z</dcterms:modified>
</cp:coreProperties>
</file>