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C2" w:rsidRDefault="00600EDC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様式第４号（ア）（第</w:t>
      </w:r>
      <w:r>
        <w:rPr>
          <w:rFonts w:cs="Times New Roman"/>
          <w:snapToGrid w:val="0"/>
        </w:rPr>
        <w:t>12</w:t>
      </w:r>
      <w:r>
        <w:rPr>
          <w:rFonts w:cs="Times New Roman" w:hint="eastAsia"/>
          <w:snapToGrid w:val="0"/>
        </w:rPr>
        <w:t>条関係）</w:t>
      </w:r>
    </w:p>
    <w:p w:rsidR="004241C2" w:rsidRDefault="004241C2" w:rsidP="00600EDC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火災と紛らわしい煙又は火災を　　　　</w:t>
      </w:r>
    </w:p>
    <w:p w:rsidR="004241C2" w:rsidRDefault="004241C2" w:rsidP="00600EDC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発するおそれのある行為の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発するおそれのある行為の</w:t>
      </w:r>
      <w:r>
        <w:rPr>
          <w:rFonts w:hint="eastAsia"/>
          <w:snapToGrid w:val="0"/>
        </w:rPr>
        <w:t xml:space="preserve">　届出書</w:t>
      </w:r>
    </w:p>
    <w:p w:rsidR="004241C2" w:rsidRDefault="004241C2" w:rsidP="00600EDC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4241C2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7980" w:type="dxa"/>
            <w:gridSpan w:val="3"/>
          </w:tcPr>
          <w:p w:rsidR="004241C2" w:rsidRDefault="004241C2" w:rsidP="00600EDC">
            <w:pPr>
              <w:snapToGrid w:val="0"/>
              <w:ind w:firstLine="7344"/>
              <w:rPr>
                <w:rFonts w:cs="Times New Roman"/>
                <w:snapToGrid w:val="0"/>
              </w:rPr>
            </w:pPr>
          </w:p>
          <w:p w:rsidR="004241C2" w:rsidRDefault="004241C2" w:rsidP="00600ED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241C2" w:rsidRDefault="004241C2" w:rsidP="00600ED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4241C2" w:rsidRDefault="004241C2" w:rsidP="00600ED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4241C2" w:rsidRDefault="004241C2" w:rsidP="00600ED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4241C2" w:rsidRDefault="004241C2" w:rsidP="00600ED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</w:t>
            </w:r>
            <w:r w:rsidR="00600EDC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r w:rsidRPr="00713969">
              <w:rPr>
                <w:rFonts w:hint="eastAsia"/>
                <w:snapToGrid w:val="0"/>
                <w:color w:val="FF0000"/>
              </w:rPr>
              <w:t xml:space="preserve">　</w:t>
            </w:r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241C2" w:rsidRDefault="004241C2" w:rsidP="00600EDC">
            <w:pPr>
              <w:snapToGrid w:val="0"/>
              <w:ind w:firstLine="4692"/>
              <w:rPr>
                <w:rFonts w:cs="Times New Roman"/>
                <w:snapToGrid w:val="0"/>
              </w:rPr>
            </w:pP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510" w:type="dxa"/>
            <w:gridSpan w:val="2"/>
            <w:vAlign w:val="center"/>
          </w:tcPr>
          <w:p w:rsidR="004241C2" w:rsidRDefault="004241C2" w:rsidP="00600ED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から　　　　　年　　　月　　　日まで</w:t>
            </w: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発生場所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発生場所</w:t>
            </w:r>
          </w:p>
        </w:tc>
        <w:tc>
          <w:tcPr>
            <w:tcW w:w="6510" w:type="dxa"/>
            <w:gridSpan w:val="2"/>
            <w:vAlign w:val="center"/>
          </w:tcPr>
          <w:p w:rsidR="004241C2" w:rsidRDefault="004241C2" w:rsidP="00600ED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燃焼物品名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燃焼物品名</w:t>
            </w:r>
          </w:p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及び数量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及び数量</w:t>
            </w:r>
          </w:p>
        </w:tc>
        <w:tc>
          <w:tcPr>
            <w:tcW w:w="6510" w:type="dxa"/>
            <w:gridSpan w:val="2"/>
            <w:vAlign w:val="center"/>
          </w:tcPr>
          <w:p w:rsidR="004241C2" w:rsidRDefault="004241C2" w:rsidP="00600ED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目的</w:t>
            </w:r>
          </w:p>
        </w:tc>
        <w:tc>
          <w:tcPr>
            <w:tcW w:w="6510" w:type="dxa"/>
            <w:gridSpan w:val="2"/>
            <w:vAlign w:val="center"/>
          </w:tcPr>
          <w:p w:rsidR="004241C2" w:rsidRDefault="004241C2" w:rsidP="00600ED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</w:t>
            </w:r>
          </w:p>
          <w:p w:rsidR="004241C2" w:rsidRDefault="004241C2" w:rsidP="00600EDC">
            <w:pPr>
              <w:snapToGrid w:val="0"/>
              <w:ind w:hanging="1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必要な事項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必要な事項</w:t>
            </w:r>
          </w:p>
        </w:tc>
        <w:tc>
          <w:tcPr>
            <w:tcW w:w="6510" w:type="dxa"/>
            <w:gridSpan w:val="2"/>
            <w:vAlign w:val="center"/>
          </w:tcPr>
          <w:p w:rsidR="004241C2" w:rsidRDefault="004241C2" w:rsidP="00600EDC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4241C2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3990" w:type="dxa"/>
            <w:gridSpan w:val="2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241C2" w:rsidRDefault="004241C2" w:rsidP="00600ED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4241C2" w:rsidRDefault="004241C2" w:rsidP="00600EDC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4241C2" w:rsidRDefault="004241C2" w:rsidP="00600EDC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4241C2" w:rsidRDefault="004241C2" w:rsidP="00600EDC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その他必要な事項には、消火準備の概要その他参考事項を記入すること。</w:t>
      </w:r>
    </w:p>
    <w:p w:rsidR="004241C2" w:rsidRDefault="004241C2" w:rsidP="00600EDC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sectPr w:rsidR="004241C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30" w:rsidRDefault="000565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6530" w:rsidRDefault="000565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C2" w:rsidRDefault="004241C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30" w:rsidRDefault="000565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6530" w:rsidRDefault="000565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C2" w:rsidRDefault="004241C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1C2"/>
    <w:rsid w:val="00056530"/>
    <w:rsid w:val="004241C2"/>
    <w:rsid w:val="00600EDC"/>
    <w:rsid w:val="006F377D"/>
    <w:rsid w:val="00713969"/>
    <w:rsid w:val="00B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E9263A-0B79-4A13-99A0-80746F6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6288C7C9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様式第４号（ア）</vt:lpstr>
    </vt:vector>
  </TitlesOfParts>
  <Company>制作技術部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様式第４号（ア）</dc:title>
  <dc:subject> </dc:subject>
  <dc:creator>第一法規株式会社</dc:creator>
  <cp:keywords> </cp:keywords>
  <dc:description> </dc:description>
  <cp:lastModifiedBy>垣内 浩ニ</cp:lastModifiedBy>
  <cp:revision>3</cp:revision>
  <cp:lastPrinted>2005-07-27T10:02:00Z</cp:lastPrinted>
  <dcterms:created xsi:type="dcterms:W3CDTF">2021-10-01T04:35:00Z</dcterms:created>
  <dcterms:modified xsi:type="dcterms:W3CDTF">2021-10-01T04:35:00Z</dcterms:modified>
</cp:coreProperties>
</file>