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52" w:rsidRDefault="005D4360">
      <w:pPr>
        <w:spacing w:line="21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様式第８号（第</w:t>
      </w:r>
      <w:r>
        <w:rPr>
          <w:rFonts w:cs="Times New Roman"/>
          <w:snapToGrid w:val="0"/>
        </w:rPr>
        <w:t>16</w:t>
      </w:r>
      <w:r>
        <w:rPr>
          <w:rFonts w:cs="Times New Roman" w:hint="eastAsia"/>
          <w:snapToGrid w:val="0"/>
        </w:rPr>
        <w:t>条関係）</w:t>
      </w:r>
    </w:p>
    <w:p w:rsidR="00824452" w:rsidRDefault="00824452" w:rsidP="005D4360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少量危険物等タンク　水張・水圧　検査申請書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60"/>
        <w:gridCol w:w="1540"/>
        <w:gridCol w:w="1050"/>
        <w:gridCol w:w="70"/>
        <w:gridCol w:w="2660"/>
      </w:tblGrid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7"/>
            <w:vAlign w:val="center"/>
          </w:tcPr>
          <w:p w:rsidR="00824452" w:rsidRDefault="00824452" w:rsidP="005D4360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　　　消防長　様</w:t>
            </w:r>
          </w:p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  <w:p w:rsidR="00824452" w:rsidRDefault="00824452" w:rsidP="005D4360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824452" w:rsidRDefault="00824452" w:rsidP="005D4360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（電話　　　　　）　</w:t>
            </w:r>
          </w:p>
          <w:p w:rsidR="00824452" w:rsidRDefault="00824452" w:rsidP="005D4360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</w:t>
            </w:r>
            <w:r w:rsidR="005D4360">
              <w:rPr>
                <w:rFonts w:hint="eastAsia"/>
                <w:snapToGrid w:val="0"/>
              </w:rPr>
              <w:t xml:space="preserve">　</w:t>
            </w:r>
            <w:r w:rsidRPr="0010021B">
              <w:rPr>
                <w:rFonts w:hint="eastAsia"/>
                <w:snapToGrid w:val="0"/>
                <w:color w:val="FF0000"/>
              </w:rPr>
              <w:t xml:space="preserve">　</w:t>
            </w:r>
            <w:r w:rsidR="005D4360" w:rsidRPr="0010021B">
              <w:rPr>
                <w:rFonts w:hint="eastAsia"/>
                <w:snapToGrid w:val="0"/>
              </w:rPr>
              <w:t xml:space="preserve">　</w:t>
            </w:r>
            <w:r w:rsidR="005D4360">
              <w:rPr>
                <w:rFonts w:hint="eastAsia"/>
                <w:snapToGrid w:val="0"/>
                <w:vanish/>
              </w:rPr>
              <w:t xml:space="preserve">　</w:t>
            </w:r>
          </w:p>
        </w:tc>
      </w:tr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050" w:type="dxa"/>
            <w:vMerge w:val="restart"/>
            <w:vAlign w:val="center"/>
          </w:tcPr>
          <w:p w:rsidR="00824452" w:rsidRDefault="00824452" w:rsidP="005D436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050" w:type="dxa"/>
            <w:vAlign w:val="center"/>
          </w:tcPr>
          <w:p w:rsidR="00824452" w:rsidRDefault="00824452" w:rsidP="005D436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5880" w:type="dxa"/>
            <w:gridSpan w:val="5"/>
            <w:vAlign w:val="center"/>
          </w:tcPr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050" w:type="dxa"/>
            <w:vMerge/>
            <w:vAlign w:val="center"/>
          </w:tcPr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24452" w:rsidRDefault="00824452" w:rsidP="005D436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5880" w:type="dxa"/>
            <w:gridSpan w:val="5"/>
            <w:vAlign w:val="center"/>
          </w:tcPr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00" w:type="dxa"/>
            <w:gridSpan w:val="2"/>
            <w:vAlign w:val="center"/>
          </w:tcPr>
          <w:p w:rsidR="00824452" w:rsidRDefault="00824452" w:rsidP="005D436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880" w:type="dxa"/>
            <w:gridSpan w:val="5"/>
            <w:vAlign w:val="center"/>
          </w:tcPr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00" w:type="dxa"/>
            <w:gridSpan w:val="2"/>
            <w:vAlign w:val="center"/>
          </w:tcPr>
          <w:p w:rsidR="00824452" w:rsidRDefault="00824452" w:rsidP="005D436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タンクの種別</w:t>
            </w:r>
          </w:p>
        </w:tc>
        <w:tc>
          <w:tcPr>
            <w:tcW w:w="5880" w:type="dxa"/>
            <w:gridSpan w:val="5"/>
            <w:vAlign w:val="center"/>
          </w:tcPr>
          <w:p w:rsidR="00824452" w:rsidRDefault="00824452" w:rsidP="005D436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地下タンク　　　　移動タンク　　　　その他のタンク</w:t>
            </w:r>
          </w:p>
        </w:tc>
      </w:tr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050" w:type="dxa"/>
            <w:vMerge w:val="restart"/>
            <w:vAlign w:val="center"/>
          </w:tcPr>
          <w:p w:rsidR="00824452" w:rsidRDefault="00824452" w:rsidP="005D436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タンクの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050" w:type="dxa"/>
            <w:vAlign w:val="center"/>
          </w:tcPr>
          <w:p w:rsidR="00824452" w:rsidRDefault="00824452" w:rsidP="005D436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形　状</w:t>
            </w:r>
          </w:p>
        </w:tc>
        <w:tc>
          <w:tcPr>
            <w:tcW w:w="5880" w:type="dxa"/>
            <w:gridSpan w:val="5"/>
            <w:vAlign w:val="center"/>
          </w:tcPr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050" w:type="dxa"/>
            <w:vMerge/>
            <w:vAlign w:val="center"/>
          </w:tcPr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24452" w:rsidRDefault="00824452" w:rsidP="005D436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寸　法</w:t>
            </w:r>
          </w:p>
        </w:tc>
        <w:tc>
          <w:tcPr>
            <w:tcW w:w="2100" w:type="dxa"/>
            <w:gridSpan w:val="2"/>
            <w:vAlign w:val="center"/>
          </w:tcPr>
          <w:p w:rsidR="00824452" w:rsidRDefault="00824452" w:rsidP="005D4360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㎜　</w:t>
            </w:r>
          </w:p>
        </w:tc>
        <w:tc>
          <w:tcPr>
            <w:tcW w:w="1050" w:type="dxa"/>
            <w:vAlign w:val="center"/>
          </w:tcPr>
          <w:p w:rsidR="00824452" w:rsidRDefault="00824452" w:rsidP="005D436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容　量</w:t>
            </w:r>
          </w:p>
        </w:tc>
        <w:tc>
          <w:tcPr>
            <w:tcW w:w="2730" w:type="dxa"/>
            <w:gridSpan w:val="2"/>
            <w:vAlign w:val="center"/>
          </w:tcPr>
          <w:p w:rsidR="00824452" w:rsidRDefault="00824452" w:rsidP="005D4360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㍑　</w:t>
            </w:r>
          </w:p>
        </w:tc>
      </w:tr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050" w:type="dxa"/>
            <w:vMerge/>
            <w:vAlign w:val="center"/>
          </w:tcPr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24452" w:rsidRDefault="00824452" w:rsidP="005D436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材質記号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及び板厚</w:t>
            </w:r>
          </w:p>
        </w:tc>
        <w:tc>
          <w:tcPr>
            <w:tcW w:w="5880" w:type="dxa"/>
            <w:gridSpan w:val="5"/>
            <w:vAlign w:val="center"/>
          </w:tcPr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00" w:type="dxa"/>
            <w:gridSpan w:val="2"/>
            <w:vAlign w:val="center"/>
          </w:tcPr>
          <w:p w:rsidR="00824452" w:rsidRDefault="00824452" w:rsidP="005D436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タンクの最大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常用圧力</w:t>
            </w:r>
          </w:p>
        </w:tc>
        <w:tc>
          <w:tcPr>
            <w:tcW w:w="5880" w:type="dxa"/>
            <w:gridSpan w:val="5"/>
            <w:vAlign w:val="center"/>
          </w:tcPr>
          <w:p w:rsidR="00824452" w:rsidRDefault="00824452" w:rsidP="005D4360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kPa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</w:tc>
      </w:tr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00" w:type="dxa"/>
            <w:gridSpan w:val="2"/>
            <w:vAlign w:val="center"/>
          </w:tcPr>
          <w:p w:rsidR="00824452" w:rsidRDefault="00824452" w:rsidP="005D436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検査希望年月日</w:t>
            </w:r>
          </w:p>
        </w:tc>
        <w:tc>
          <w:tcPr>
            <w:tcW w:w="5880" w:type="dxa"/>
            <w:gridSpan w:val="5"/>
            <w:vAlign w:val="center"/>
          </w:tcPr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100" w:type="dxa"/>
            <w:gridSpan w:val="2"/>
            <w:vAlign w:val="center"/>
          </w:tcPr>
          <w:p w:rsidR="00824452" w:rsidRDefault="00824452" w:rsidP="005D436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タンクの製造者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及び製造年月日</w:t>
            </w:r>
          </w:p>
        </w:tc>
        <w:tc>
          <w:tcPr>
            <w:tcW w:w="5880" w:type="dxa"/>
            <w:gridSpan w:val="5"/>
            <w:vAlign w:val="center"/>
          </w:tcPr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660" w:type="dxa"/>
            <w:gridSpan w:val="3"/>
            <w:vAlign w:val="center"/>
          </w:tcPr>
          <w:p w:rsidR="00824452" w:rsidRDefault="00824452" w:rsidP="005D436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2660" w:type="dxa"/>
            <w:gridSpan w:val="3"/>
            <w:vAlign w:val="center"/>
          </w:tcPr>
          <w:p w:rsidR="00824452" w:rsidRDefault="00824452" w:rsidP="005D436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  <w:tc>
          <w:tcPr>
            <w:tcW w:w="2660" w:type="dxa"/>
            <w:vAlign w:val="center"/>
          </w:tcPr>
          <w:p w:rsidR="00824452" w:rsidRDefault="00824452" w:rsidP="005D436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手　数　料　欄</w:t>
            </w:r>
          </w:p>
        </w:tc>
      </w:tr>
      <w:tr w:rsidR="00824452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660" w:type="dxa"/>
            <w:gridSpan w:val="3"/>
            <w:vAlign w:val="center"/>
          </w:tcPr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824452" w:rsidRDefault="00824452" w:rsidP="005D436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検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  <w:p w:rsidR="00824452" w:rsidRDefault="00824452" w:rsidP="005D436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検査番号　第　　　号</w:t>
            </w:r>
          </w:p>
        </w:tc>
        <w:tc>
          <w:tcPr>
            <w:tcW w:w="2660" w:type="dxa"/>
            <w:vAlign w:val="center"/>
          </w:tcPr>
          <w:p w:rsidR="00824452" w:rsidRDefault="00824452" w:rsidP="005D4360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824452" w:rsidRDefault="00824452" w:rsidP="005D4360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824452" w:rsidRDefault="00824452" w:rsidP="005D4360">
      <w:pPr>
        <w:snapToGrid w:val="0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法人にあっては、その名称、代表者氏名、主たる事務所の所在地を記入すること。</w:t>
      </w:r>
    </w:p>
    <w:p w:rsidR="00824452" w:rsidRDefault="00824452" w:rsidP="005D4360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タンクの構造明細図書を添付すること。</w:t>
      </w:r>
    </w:p>
    <w:p w:rsidR="00824452" w:rsidRDefault="00824452" w:rsidP="005D4360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p w:rsidR="00824452" w:rsidRDefault="00824452" w:rsidP="005D4360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申請種別のうち不要のものは抹消すること。</w:t>
      </w:r>
    </w:p>
    <w:sectPr w:rsidR="0082445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809" w:rsidRDefault="00BB28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2809" w:rsidRDefault="00BB28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52" w:rsidRDefault="0082445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809" w:rsidRDefault="00BB28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2809" w:rsidRDefault="00BB28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52" w:rsidRDefault="0082445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4452"/>
    <w:rsid w:val="00020524"/>
    <w:rsid w:val="0010021B"/>
    <w:rsid w:val="00130F3B"/>
    <w:rsid w:val="005D4360"/>
    <w:rsid w:val="00824452"/>
    <w:rsid w:val="00B01E83"/>
    <w:rsid w:val="00BB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00D68A-301D-41C2-A005-6D202006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BEFDFE04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垣内 浩ニ</cp:lastModifiedBy>
  <cp:revision>2</cp:revision>
  <cp:lastPrinted>2005-07-27T10:16:00Z</cp:lastPrinted>
  <dcterms:created xsi:type="dcterms:W3CDTF">2021-10-01T04:38:00Z</dcterms:created>
  <dcterms:modified xsi:type="dcterms:W3CDTF">2021-10-01T04:38:00Z</dcterms:modified>
</cp:coreProperties>
</file>