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B650B" w14:textId="0AAC5A18" w:rsidR="00260136" w:rsidRPr="00B2422E" w:rsidRDefault="00A70D5D" w:rsidP="00260136">
      <w:pPr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様式第</w:t>
      </w:r>
      <w:r w:rsidR="000863DB"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号</w:t>
      </w:r>
      <w:r w:rsidR="000863DB"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の２</w:t>
      </w:r>
      <w:r w:rsidR="004C692B"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（第３条関係）</w:t>
      </w:r>
    </w:p>
    <w:p w14:paraId="6DFC4B31" w14:textId="0064D16D" w:rsidR="00260136" w:rsidRPr="00B2422E" w:rsidRDefault="00260136" w:rsidP="00820842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14:paraId="02DD86E6" w14:textId="77777777" w:rsidR="00260136" w:rsidRPr="00B2422E" w:rsidRDefault="00927A6F" w:rsidP="0026013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恵那市長</w:t>
      </w:r>
      <w:r w:rsidR="00260136"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4C692B"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様</w:t>
      </w:r>
    </w:p>
    <w:p w14:paraId="078CCED8" w14:textId="77777777" w:rsidR="00260136" w:rsidRPr="00B2422E" w:rsidRDefault="00260136" w:rsidP="0026013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FE7EB2B" w14:textId="77777777" w:rsidR="00260136" w:rsidRPr="00B2422E" w:rsidRDefault="00927A6F" w:rsidP="00260136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（法人名）</w:t>
      </w:r>
      <w:r w:rsidR="00260136"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4C692B"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  <w:r w:rsidR="00260136"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</w:p>
    <w:p w14:paraId="3F35B205" w14:textId="77777777" w:rsidR="00627518" w:rsidRPr="00B2422E" w:rsidRDefault="00627518" w:rsidP="00627518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（代表者名）　</w:t>
      </w:r>
      <w:r w:rsidR="004C692B"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  <w:r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</w:p>
    <w:p w14:paraId="09FB3978" w14:textId="77777777" w:rsidR="00927A6F" w:rsidRPr="00B2422E" w:rsidRDefault="00927A6F" w:rsidP="00927A6F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（法人番号）　</w:t>
      </w:r>
      <w:r w:rsidR="004C692B"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</w:t>
      </w:r>
      <w:r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</w:t>
      </w:r>
    </w:p>
    <w:p w14:paraId="05D8674C" w14:textId="77777777" w:rsidR="00224A4E" w:rsidRPr="00B2422E" w:rsidRDefault="00224A4E" w:rsidP="00224A4E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（署名又は記名押印）</w:t>
      </w:r>
    </w:p>
    <w:p w14:paraId="37DE324E" w14:textId="77777777" w:rsidR="00762ACF" w:rsidRPr="00B2422E" w:rsidRDefault="00762ACF" w:rsidP="00C40A1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856C42" w14:textId="4FA5C46F" w:rsidR="00260136" w:rsidRPr="00B2422E" w:rsidRDefault="00C40A1E" w:rsidP="00B2422E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恵那市まち・ひと・しごと創生寄附活用事業寄附申出書</w:t>
      </w:r>
      <w:r w:rsidR="00F37AF7"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（物品用）</w:t>
      </w:r>
    </w:p>
    <w:p w14:paraId="6F970EA5" w14:textId="77777777" w:rsidR="00762ACF" w:rsidRPr="00B2422E" w:rsidRDefault="00762ACF" w:rsidP="00260136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33FC94" w14:textId="6D4B64BE" w:rsidR="00260136" w:rsidRPr="00B2422E" w:rsidRDefault="00927A6F" w:rsidP="0026013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貴団体で実施される予定である</w:t>
      </w:r>
      <w:r w:rsidR="004C1149"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地方創生関連</w:t>
      </w:r>
      <w:r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F37AF7"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「（寄附対象事業名）」</w:t>
      </w:r>
      <w:r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に対し、下記の</w:t>
      </w:r>
      <w:r w:rsidR="004C1149"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とおり寄附</w:t>
      </w:r>
      <w:r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することを申し出ます。</w:t>
      </w:r>
    </w:p>
    <w:p w14:paraId="2D812EEE" w14:textId="77777777" w:rsidR="00F37AF7" w:rsidRPr="00B2422E" w:rsidRDefault="00260136" w:rsidP="00F37AF7">
      <w:pPr>
        <w:pStyle w:val="a3"/>
        <w:rPr>
          <w:color w:val="000000" w:themeColor="text1"/>
        </w:rPr>
      </w:pPr>
      <w:r w:rsidRPr="00B2422E">
        <w:rPr>
          <w:rFonts w:hint="eastAsia"/>
          <w:color w:val="000000" w:themeColor="text1"/>
        </w:rPr>
        <w:t>記</w:t>
      </w:r>
    </w:p>
    <w:p w14:paraId="49EA7D2F" w14:textId="154834B8" w:rsidR="00F37AF7" w:rsidRPr="00B2422E" w:rsidRDefault="00F37AF7" w:rsidP="00F37AF7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2422E">
        <w:rPr>
          <w:rFonts w:asciiTheme="minorEastAsia" w:hAnsiTheme="minorEastAsia" w:hint="eastAsia"/>
          <w:color w:val="000000" w:themeColor="text1"/>
          <w:sz w:val="24"/>
          <w:szCs w:val="24"/>
        </w:rPr>
        <w:t>１．寄附物品</w:t>
      </w:r>
    </w:p>
    <w:tbl>
      <w:tblPr>
        <w:tblW w:w="9639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693"/>
        <w:gridCol w:w="2976"/>
        <w:gridCol w:w="850"/>
        <w:gridCol w:w="3120"/>
      </w:tblGrid>
      <w:tr w:rsidR="00B2422E" w:rsidRPr="00B2422E" w14:paraId="2BF3624C" w14:textId="77777777" w:rsidTr="00AC15A9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DE6BEB" w14:textId="49C5BF23" w:rsidR="00F37AF7" w:rsidRPr="00B2422E" w:rsidRDefault="00F37AF7" w:rsidP="00D07AF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422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寄附</w:t>
            </w:r>
            <w:r w:rsidRPr="00B2422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物品の品名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DEE677" w14:textId="77777777" w:rsidR="00F37AF7" w:rsidRPr="00B2422E" w:rsidRDefault="00F37AF7" w:rsidP="00D07AF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422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規格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3C6A1A" w14:textId="77777777" w:rsidR="00F37AF7" w:rsidRPr="00B2422E" w:rsidRDefault="00F37AF7" w:rsidP="00D07AF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422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BF3F7D" w14:textId="34D53D99" w:rsidR="00F37AF7" w:rsidRPr="00B2422E" w:rsidRDefault="00F37AF7" w:rsidP="00D07AF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422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寄附金額</w:t>
            </w:r>
            <w:r w:rsidR="0010565C" w:rsidRPr="0010565C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※１</w:t>
            </w:r>
            <w:r w:rsidRPr="00B2422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(評価</w:t>
            </w:r>
            <w:r w:rsidR="00AC15A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</w:t>
            </w:r>
            <w:r w:rsidRPr="00B2422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額)</w:t>
            </w:r>
          </w:p>
        </w:tc>
      </w:tr>
      <w:tr w:rsidR="00B2422E" w:rsidRPr="00B2422E" w14:paraId="7886B4AA" w14:textId="77777777" w:rsidTr="00AC15A9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0EC6D1" w14:textId="77777777" w:rsidR="00F37AF7" w:rsidRPr="00B2422E" w:rsidRDefault="00F37AF7" w:rsidP="00D07AF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EE0529" w14:textId="77777777" w:rsidR="00F37AF7" w:rsidRPr="00B2422E" w:rsidRDefault="00F37AF7" w:rsidP="00D07AF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E48C971" w14:textId="77777777" w:rsidR="00F37AF7" w:rsidRPr="00B2422E" w:rsidRDefault="00F37AF7" w:rsidP="00D07AF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64BBD6" w14:textId="77777777" w:rsidR="00F37AF7" w:rsidRPr="00B2422E" w:rsidRDefault="00F37AF7" w:rsidP="00D07AF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422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B2422E" w:rsidRPr="00B2422E" w14:paraId="46DF7E49" w14:textId="77777777" w:rsidTr="00AC15A9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CDD93D" w14:textId="77777777" w:rsidR="00F37AF7" w:rsidRPr="00B2422E" w:rsidRDefault="00F37AF7" w:rsidP="00D07AF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13E031" w14:textId="77777777" w:rsidR="00F37AF7" w:rsidRPr="00B2422E" w:rsidRDefault="00F37AF7" w:rsidP="00D07AF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8C61E9" w14:textId="77777777" w:rsidR="00F37AF7" w:rsidRPr="00B2422E" w:rsidRDefault="00F37AF7" w:rsidP="00D07AF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9504A1" w14:textId="77777777" w:rsidR="00F37AF7" w:rsidRPr="00B2422E" w:rsidRDefault="00F37AF7" w:rsidP="00D07AF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422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B2422E" w:rsidRPr="00B2422E" w14:paraId="1D6873D8" w14:textId="77777777" w:rsidTr="00AC15A9"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CA2A5" w14:textId="77777777" w:rsidR="00F37AF7" w:rsidRPr="00B2422E" w:rsidRDefault="00F37AF7" w:rsidP="00D07AF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F84B8A" w14:textId="77777777" w:rsidR="00F37AF7" w:rsidRPr="00B2422E" w:rsidRDefault="00F37AF7" w:rsidP="00D07AF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76BE6E" w14:textId="77777777" w:rsidR="00F37AF7" w:rsidRPr="00B2422E" w:rsidRDefault="00F37AF7" w:rsidP="00D07AF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745EDF" w14:textId="77777777" w:rsidR="00F37AF7" w:rsidRPr="00B2422E" w:rsidRDefault="00F37AF7" w:rsidP="00D07AF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422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B2422E" w:rsidRPr="00B2422E" w14:paraId="2F9A5599" w14:textId="77777777" w:rsidTr="00AC15A9">
        <w:tc>
          <w:tcPr>
            <w:tcW w:w="2693" w:type="dxa"/>
            <w:tcBorders>
              <w:top w:val="single" w:sz="4" w:space="0" w:color="00000A"/>
            </w:tcBorders>
            <w:shd w:val="clear" w:color="auto" w:fill="auto"/>
          </w:tcPr>
          <w:p w14:paraId="4B30EF59" w14:textId="77777777" w:rsidR="00F37AF7" w:rsidRPr="00B2422E" w:rsidRDefault="00F37AF7" w:rsidP="00D07AF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14:paraId="2F5B06EB" w14:textId="77777777" w:rsidR="00F37AF7" w:rsidRPr="00B2422E" w:rsidRDefault="00F37AF7" w:rsidP="00D07AF1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253A30" w14:textId="77777777" w:rsidR="00F37AF7" w:rsidRPr="00B2422E" w:rsidRDefault="00F37AF7" w:rsidP="00D07AF1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422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3634F3" w14:textId="77777777" w:rsidR="00F37AF7" w:rsidRPr="00B2422E" w:rsidRDefault="00F37AF7" w:rsidP="00D07AF1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B2422E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14:paraId="767B121E" w14:textId="4619A1F6" w:rsidR="0010565C" w:rsidRPr="00A64E60" w:rsidRDefault="00605F02" w:rsidP="0010565C">
      <w:pPr>
        <w:spacing w:line="300" w:lineRule="exact"/>
        <w:ind w:left="950" w:hanging="950"/>
        <w:rPr>
          <w:rFonts w:ascii="ＭＳ 明朝" w:hAnsi="ＭＳ 明朝"/>
          <w:sz w:val="16"/>
        </w:rPr>
      </w:pPr>
      <w:r w:rsidRPr="00A64E60">
        <w:rPr>
          <w:rFonts w:ascii="ＭＳ 明朝" w:eastAsia="ＭＳ 明朝" w:hAnsi="ＭＳ 明朝"/>
          <w:sz w:val="16"/>
        </w:rPr>
        <w:t>※</w:t>
      </w:r>
      <w:r w:rsidRPr="00A64E60">
        <w:rPr>
          <w:rFonts w:ascii="ＭＳ 明朝" w:hAnsi="ＭＳ 明朝"/>
          <w:sz w:val="16"/>
        </w:rPr>
        <w:t>１</w:t>
      </w:r>
      <w:r w:rsidR="0010565C" w:rsidRPr="00A64E60">
        <w:rPr>
          <w:rFonts w:ascii="ＭＳ 明朝" w:hAnsi="ＭＳ 明朝" w:hint="eastAsia"/>
          <w:sz w:val="16"/>
        </w:rPr>
        <w:t>評価</w:t>
      </w:r>
      <w:r w:rsidR="00747DDE">
        <w:rPr>
          <w:rFonts w:ascii="ＭＳ 明朝" w:hAnsi="ＭＳ 明朝" w:hint="eastAsia"/>
          <w:sz w:val="16"/>
        </w:rPr>
        <w:t>金</w:t>
      </w:r>
      <w:r w:rsidR="0010565C" w:rsidRPr="00A64E60">
        <w:rPr>
          <w:rFonts w:ascii="ＭＳ 明朝" w:hAnsi="ＭＳ 明朝" w:hint="eastAsia"/>
          <w:sz w:val="16"/>
        </w:rPr>
        <w:t>額は</w:t>
      </w:r>
      <w:r w:rsidRPr="00A64E60">
        <w:rPr>
          <w:rFonts w:ascii="ＭＳ 明朝" w:hAnsi="ＭＳ 明朝"/>
          <w:sz w:val="16"/>
        </w:rPr>
        <w:t>、寄附物品の「（市場における）通常の販売価格」を記載し、その価格の根拠となる資料を参考として</w:t>
      </w:r>
    </w:p>
    <w:p w14:paraId="28378944" w14:textId="41C9687C" w:rsidR="0010565C" w:rsidRPr="00A64E60" w:rsidRDefault="00605F02" w:rsidP="00534FC5">
      <w:pPr>
        <w:spacing w:line="300" w:lineRule="exact"/>
        <w:ind w:firstLineChars="200" w:firstLine="372"/>
        <w:rPr>
          <w:rFonts w:ascii="ＭＳ 明朝" w:hAnsi="ＭＳ 明朝"/>
          <w:sz w:val="16"/>
        </w:rPr>
      </w:pPr>
      <w:r w:rsidRPr="00A64E60">
        <w:rPr>
          <w:rFonts w:ascii="ＭＳ 明朝" w:hAnsi="ＭＳ 明朝"/>
          <w:sz w:val="16"/>
        </w:rPr>
        <w:t>添付してください。</w:t>
      </w:r>
      <w:r w:rsidR="00FF694A" w:rsidRPr="00A64E60">
        <w:rPr>
          <w:rFonts w:ascii="ＭＳ 明朝" w:hAnsi="ＭＳ 明朝" w:hint="eastAsia"/>
          <w:sz w:val="16"/>
        </w:rPr>
        <w:t>ただし</w:t>
      </w:r>
      <w:r w:rsidRPr="00A64E60">
        <w:rPr>
          <w:rFonts w:ascii="ＭＳ 明朝" w:hAnsi="ＭＳ 明朝"/>
          <w:sz w:val="16"/>
        </w:rPr>
        <w:t>、「通常の販売価格」が分からない場合は、単価の算定にあたっての考え方を記載・</w:t>
      </w:r>
    </w:p>
    <w:p w14:paraId="670BF754" w14:textId="44021219" w:rsidR="00605F02" w:rsidRPr="00A64E60" w:rsidRDefault="00605F02" w:rsidP="00534FC5">
      <w:pPr>
        <w:spacing w:line="300" w:lineRule="exact"/>
        <w:ind w:firstLineChars="200" w:firstLine="372"/>
        <w:rPr>
          <w:rFonts w:ascii="ＭＳ 明朝" w:hAnsi="ＭＳ 明朝"/>
          <w:sz w:val="16"/>
        </w:rPr>
      </w:pPr>
      <w:r w:rsidRPr="00A64E60">
        <w:rPr>
          <w:rFonts w:ascii="ＭＳ 明朝" w:hAnsi="ＭＳ 明朝"/>
          <w:sz w:val="16"/>
        </w:rPr>
        <w:t>添付してください。</w:t>
      </w:r>
    </w:p>
    <w:p w14:paraId="4FF22AF0" w14:textId="77777777" w:rsidR="00F37AF7" w:rsidRPr="00A64E60" w:rsidRDefault="00F37AF7" w:rsidP="00F37AF7"/>
    <w:p w14:paraId="568639A4" w14:textId="0F1F7CD6" w:rsidR="004E3D63" w:rsidRPr="00A64E60" w:rsidRDefault="004E3D63" w:rsidP="00F37AF7">
      <w:pPr>
        <w:rPr>
          <w:sz w:val="24"/>
          <w:szCs w:val="24"/>
        </w:rPr>
      </w:pPr>
      <w:r w:rsidRPr="00A64E60">
        <w:rPr>
          <w:rFonts w:hint="eastAsia"/>
          <w:sz w:val="24"/>
          <w:szCs w:val="24"/>
        </w:rPr>
        <w:t>２．寄附情報の公表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4678"/>
      </w:tblGrid>
      <w:tr w:rsidR="00A64E60" w:rsidRPr="00A64E60" w14:paraId="6EB46029" w14:textId="77777777" w:rsidTr="004E3D63">
        <w:tc>
          <w:tcPr>
            <w:tcW w:w="2830" w:type="dxa"/>
          </w:tcPr>
          <w:p w14:paraId="1F095477" w14:textId="77777777" w:rsidR="004E3D63" w:rsidRPr="00A64E60" w:rsidRDefault="004E3D63" w:rsidP="004C1149">
            <w:pPr>
              <w:rPr>
                <w:rFonts w:asciiTheme="minorEastAsia" w:hAnsiTheme="minorEastAsia"/>
                <w:sz w:val="24"/>
                <w:szCs w:val="24"/>
              </w:rPr>
            </w:pPr>
            <w:r w:rsidRPr="00A64E60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4678" w:type="dxa"/>
          </w:tcPr>
          <w:p w14:paraId="43FA26EE" w14:textId="77777777" w:rsidR="004E3D63" w:rsidRPr="00A64E60" w:rsidRDefault="004E3D63" w:rsidP="00260136">
            <w:pPr>
              <w:rPr>
                <w:rFonts w:asciiTheme="minorEastAsia" w:hAnsiTheme="minorEastAsia"/>
                <w:sz w:val="24"/>
                <w:szCs w:val="24"/>
              </w:rPr>
            </w:pPr>
            <w:r w:rsidRPr="00A64E60">
              <w:rPr>
                <w:rFonts w:asciiTheme="minorEastAsia" w:hAnsiTheme="minorEastAsia" w:hint="eastAsia"/>
                <w:sz w:val="24"/>
                <w:szCs w:val="24"/>
              </w:rPr>
              <w:t>□可　□不可</w:t>
            </w:r>
          </w:p>
        </w:tc>
      </w:tr>
      <w:tr w:rsidR="00A64E60" w:rsidRPr="00A64E60" w14:paraId="6F4A87DD" w14:textId="77777777" w:rsidTr="004E3D63">
        <w:tc>
          <w:tcPr>
            <w:tcW w:w="2830" w:type="dxa"/>
          </w:tcPr>
          <w:p w14:paraId="7B818A2D" w14:textId="26CD22EA" w:rsidR="004E3D63" w:rsidRPr="00A64E60" w:rsidRDefault="004E3D63" w:rsidP="00260136">
            <w:pPr>
              <w:rPr>
                <w:rFonts w:asciiTheme="minorEastAsia" w:hAnsiTheme="minorEastAsia"/>
                <w:sz w:val="24"/>
                <w:szCs w:val="24"/>
              </w:rPr>
            </w:pPr>
            <w:r w:rsidRPr="00A64E60">
              <w:rPr>
                <w:rFonts w:asciiTheme="minorEastAsia" w:hAnsiTheme="minorEastAsia" w:hint="eastAsia"/>
                <w:sz w:val="24"/>
                <w:szCs w:val="24"/>
              </w:rPr>
              <w:t>寄附</w:t>
            </w:r>
            <w:r w:rsidR="00472D4F" w:rsidRPr="00A64E60"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Pr="00A64E60">
              <w:rPr>
                <w:rFonts w:asciiTheme="minorEastAsia" w:hAnsiTheme="minorEastAsia" w:hint="eastAsia"/>
                <w:sz w:val="24"/>
                <w:szCs w:val="24"/>
              </w:rPr>
              <w:t>額（評価額）</w:t>
            </w:r>
          </w:p>
        </w:tc>
        <w:tc>
          <w:tcPr>
            <w:tcW w:w="4678" w:type="dxa"/>
          </w:tcPr>
          <w:p w14:paraId="339ED47D" w14:textId="77777777" w:rsidR="004E3D63" w:rsidRPr="00A64E60" w:rsidRDefault="004E3D63" w:rsidP="00260136">
            <w:pPr>
              <w:rPr>
                <w:rFonts w:asciiTheme="minorEastAsia" w:hAnsiTheme="minorEastAsia"/>
                <w:sz w:val="24"/>
                <w:szCs w:val="24"/>
              </w:rPr>
            </w:pPr>
            <w:r w:rsidRPr="00A64E60">
              <w:rPr>
                <w:rFonts w:asciiTheme="minorEastAsia" w:hAnsiTheme="minorEastAsia" w:hint="eastAsia"/>
                <w:sz w:val="24"/>
                <w:szCs w:val="24"/>
              </w:rPr>
              <w:t>□可　□不可</w:t>
            </w:r>
          </w:p>
        </w:tc>
      </w:tr>
      <w:tr w:rsidR="00A64E60" w:rsidRPr="00A64E60" w14:paraId="6F72BE57" w14:textId="77777777" w:rsidTr="004E3D63">
        <w:tc>
          <w:tcPr>
            <w:tcW w:w="2830" w:type="dxa"/>
          </w:tcPr>
          <w:p w14:paraId="3AD69A9F" w14:textId="7006B19B" w:rsidR="004E3D63" w:rsidRPr="00A64E60" w:rsidRDefault="004E3D63" w:rsidP="00260136">
            <w:pPr>
              <w:rPr>
                <w:rFonts w:asciiTheme="minorEastAsia" w:hAnsiTheme="minorEastAsia"/>
                <w:sz w:val="24"/>
                <w:szCs w:val="24"/>
              </w:rPr>
            </w:pPr>
            <w:r w:rsidRPr="00A64E60">
              <w:rPr>
                <w:rFonts w:asciiTheme="minorEastAsia" w:hAnsiTheme="minorEastAsia" w:hint="eastAsia"/>
                <w:sz w:val="24"/>
                <w:szCs w:val="24"/>
              </w:rPr>
              <w:t>寄附物品</w:t>
            </w:r>
          </w:p>
        </w:tc>
        <w:tc>
          <w:tcPr>
            <w:tcW w:w="4678" w:type="dxa"/>
          </w:tcPr>
          <w:p w14:paraId="55F69303" w14:textId="4A6C5A03" w:rsidR="004E3D63" w:rsidRPr="00A64E60" w:rsidRDefault="004E3D63" w:rsidP="00260136">
            <w:pPr>
              <w:rPr>
                <w:rFonts w:asciiTheme="minorEastAsia" w:hAnsiTheme="minorEastAsia"/>
                <w:sz w:val="24"/>
                <w:szCs w:val="24"/>
              </w:rPr>
            </w:pPr>
            <w:r w:rsidRPr="00A64E60">
              <w:rPr>
                <w:rFonts w:asciiTheme="minorEastAsia" w:hAnsiTheme="minorEastAsia" w:hint="eastAsia"/>
                <w:sz w:val="24"/>
                <w:szCs w:val="24"/>
              </w:rPr>
              <w:t>□可　□不可</w:t>
            </w:r>
          </w:p>
        </w:tc>
      </w:tr>
    </w:tbl>
    <w:p w14:paraId="1CF94A8D" w14:textId="01E430FD" w:rsidR="00080035" w:rsidRPr="00A64E60" w:rsidRDefault="008C7008" w:rsidP="00A24E47">
      <w:pPr>
        <w:rPr>
          <w:rFonts w:asciiTheme="minorEastAsia" w:hAnsiTheme="minorEastAsia"/>
          <w:sz w:val="16"/>
          <w:szCs w:val="16"/>
        </w:rPr>
      </w:pPr>
      <w:r w:rsidRPr="00A64E60">
        <w:rPr>
          <w:rFonts w:asciiTheme="minorEastAsia" w:hAnsiTheme="minorEastAsia" w:hint="eastAsia"/>
          <w:sz w:val="16"/>
          <w:szCs w:val="16"/>
        </w:rPr>
        <w:t>※寄附</w:t>
      </w:r>
      <w:r w:rsidR="00AE37CD" w:rsidRPr="00A64E60">
        <w:rPr>
          <w:rFonts w:asciiTheme="minorEastAsia" w:hAnsiTheme="minorEastAsia" w:hint="eastAsia"/>
          <w:sz w:val="16"/>
          <w:szCs w:val="16"/>
        </w:rPr>
        <w:t>金額</w:t>
      </w:r>
      <w:r w:rsidR="00472D4F" w:rsidRPr="00A64E60">
        <w:rPr>
          <w:rFonts w:asciiTheme="minorEastAsia" w:hAnsiTheme="minorEastAsia" w:hint="eastAsia"/>
          <w:sz w:val="16"/>
          <w:szCs w:val="16"/>
        </w:rPr>
        <w:t>（評価額）</w:t>
      </w:r>
      <w:r w:rsidR="00AE37CD" w:rsidRPr="00A64E60">
        <w:rPr>
          <w:rFonts w:asciiTheme="minorEastAsia" w:hAnsiTheme="minorEastAsia" w:hint="eastAsia"/>
          <w:sz w:val="16"/>
          <w:szCs w:val="16"/>
        </w:rPr>
        <w:t>は、年度ごとの寄附対象事業の事業費の範囲内となります。</w:t>
      </w:r>
    </w:p>
    <w:p w14:paraId="22ADD246" w14:textId="77777777" w:rsidR="00A24E47" w:rsidRPr="00A64E60" w:rsidRDefault="00080035" w:rsidP="00A24E47">
      <w:pPr>
        <w:rPr>
          <w:rFonts w:asciiTheme="minorEastAsia" w:hAnsiTheme="minorEastAsia"/>
          <w:sz w:val="24"/>
          <w:szCs w:val="24"/>
        </w:rPr>
      </w:pPr>
      <w:r w:rsidRPr="00A64E60">
        <w:rPr>
          <w:rFonts w:asciiTheme="minorEastAsia" w:hAnsiTheme="minorEastAsia" w:hint="eastAsia"/>
          <w:sz w:val="24"/>
          <w:szCs w:val="24"/>
        </w:rPr>
        <w:t>【</w:t>
      </w:r>
      <w:r w:rsidR="00A24E47" w:rsidRPr="00A64E60">
        <w:rPr>
          <w:rFonts w:asciiTheme="minorEastAsia" w:hAnsiTheme="minorEastAsia" w:hint="eastAsia"/>
          <w:sz w:val="24"/>
          <w:szCs w:val="24"/>
        </w:rPr>
        <w:t>誓約事項</w:t>
      </w:r>
      <w:r w:rsidRPr="00A64E60">
        <w:rPr>
          <w:rFonts w:asciiTheme="minorEastAsia" w:hAnsiTheme="minorEastAsia" w:hint="eastAsia"/>
          <w:sz w:val="24"/>
          <w:szCs w:val="24"/>
        </w:rPr>
        <w:t>】</w:t>
      </w:r>
    </w:p>
    <w:p w14:paraId="0168931D" w14:textId="2C044B2B" w:rsidR="00A24E47" w:rsidRPr="00A64E60" w:rsidRDefault="00A24E47" w:rsidP="00AD515B">
      <w:pPr>
        <w:ind w:firstLineChars="100" w:firstLine="246"/>
        <w:rPr>
          <w:rFonts w:asciiTheme="minorEastAsia" w:hAnsiTheme="minorEastAsia"/>
          <w:sz w:val="22"/>
        </w:rPr>
      </w:pPr>
      <w:r w:rsidRPr="00A64E60">
        <w:rPr>
          <w:rFonts w:asciiTheme="minorEastAsia" w:hAnsiTheme="minorEastAsia" w:hint="eastAsia"/>
          <w:sz w:val="22"/>
        </w:rPr>
        <w:t>□寄附</w:t>
      </w:r>
      <w:r w:rsidR="00472D4F" w:rsidRPr="00A64E60">
        <w:rPr>
          <w:rFonts w:asciiTheme="minorEastAsia" w:hAnsiTheme="minorEastAsia" w:hint="eastAsia"/>
          <w:sz w:val="22"/>
        </w:rPr>
        <w:t>物品</w:t>
      </w:r>
      <w:r w:rsidRPr="00A64E60">
        <w:rPr>
          <w:rFonts w:asciiTheme="minorEastAsia" w:hAnsiTheme="minorEastAsia" w:hint="eastAsia"/>
          <w:sz w:val="22"/>
        </w:rPr>
        <w:t>は、公序良俗に反して調達されたものではありません。</w:t>
      </w:r>
    </w:p>
    <w:p w14:paraId="23E05E2F" w14:textId="77777777" w:rsidR="00A24E47" w:rsidRPr="00EB7303" w:rsidRDefault="00A24E47" w:rsidP="00AD515B">
      <w:pPr>
        <w:ind w:leftChars="100" w:left="482" w:hangingChars="100" w:hanging="246"/>
        <w:rPr>
          <w:rFonts w:asciiTheme="minorEastAsia" w:hAnsiTheme="minorEastAsia"/>
          <w:color w:val="000000" w:themeColor="text1"/>
          <w:sz w:val="22"/>
        </w:rPr>
      </w:pPr>
      <w:r w:rsidRPr="00A64E60">
        <w:rPr>
          <w:rFonts w:asciiTheme="minorEastAsia" w:hAnsiTheme="minorEastAsia" w:cs="Segoe UI Symbol"/>
          <w:sz w:val="22"/>
        </w:rPr>
        <w:t>☐</w:t>
      </w:r>
      <w:r w:rsidRPr="00A64E60">
        <w:rPr>
          <w:rFonts w:asciiTheme="minorEastAsia" w:hAnsiTheme="minorEastAsia" w:hint="eastAsia"/>
          <w:sz w:val="22"/>
        </w:rPr>
        <w:t>わたしは、暴</w:t>
      </w:r>
      <w:r w:rsidRPr="00EB7303">
        <w:rPr>
          <w:rFonts w:asciiTheme="minorEastAsia" w:hAnsiTheme="minorEastAsia" w:hint="eastAsia"/>
          <w:color w:val="000000" w:themeColor="text1"/>
          <w:sz w:val="22"/>
        </w:rPr>
        <w:t>力団、暴力団員又はそれらと密接な関係を有するものではありません。</w:t>
      </w:r>
    </w:p>
    <w:p w14:paraId="7189EFB6" w14:textId="77777777" w:rsidR="00A24E47" w:rsidRPr="00EB7303" w:rsidRDefault="005B7CDF" w:rsidP="005B7CDF">
      <w:pPr>
        <w:ind w:leftChars="100" w:left="482" w:hangingChars="100" w:hanging="246"/>
        <w:rPr>
          <w:rFonts w:asciiTheme="minorEastAsia" w:hAnsiTheme="minorEastAsia"/>
          <w:color w:val="000000" w:themeColor="text1"/>
          <w:sz w:val="22"/>
        </w:rPr>
      </w:pPr>
      <w:r w:rsidRPr="00EB7303">
        <w:rPr>
          <w:rFonts w:asciiTheme="minorEastAsia" w:hAnsiTheme="minorEastAsia" w:hint="eastAsia"/>
          <w:color w:val="000000" w:themeColor="text1"/>
          <w:sz w:val="22"/>
        </w:rPr>
        <w:t>□本寄附は、行政の中立性・公平性の阻害、宗教的・政治的な意図、係争等を意図したものではありません。</w:t>
      </w:r>
    </w:p>
    <w:sectPr w:rsidR="00A24E47" w:rsidRPr="00EB7303" w:rsidSect="00820842">
      <w:pgSz w:w="11906" w:h="16838" w:code="9"/>
      <w:pgMar w:top="1440" w:right="1080" w:bottom="1440" w:left="1080" w:header="851" w:footer="992" w:gutter="0"/>
      <w:cols w:space="425"/>
      <w:docGrid w:type="linesAndChars" w:linePitch="419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42238" w14:textId="77777777" w:rsidR="004C1149" w:rsidRDefault="004C1149" w:rsidP="004C1149">
      <w:r>
        <w:separator/>
      </w:r>
    </w:p>
  </w:endnote>
  <w:endnote w:type="continuationSeparator" w:id="0">
    <w:p w14:paraId="5F36890E" w14:textId="77777777" w:rsidR="004C1149" w:rsidRDefault="004C1149" w:rsidP="004C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CF68D" w14:textId="77777777" w:rsidR="004C1149" w:rsidRDefault="004C1149" w:rsidP="004C1149">
      <w:r>
        <w:separator/>
      </w:r>
    </w:p>
  </w:footnote>
  <w:footnote w:type="continuationSeparator" w:id="0">
    <w:p w14:paraId="1845B0C1" w14:textId="77777777" w:rsidR="004C1149" w:rsidRDefault="004C1149" w:rsidP="004C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18"/>
  <w:drawingGridVerticalSpacing w:val="41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2A"/>
    <w:rsid w:val="000372E4"/>
    <w:rsid w:val="0007157F"/>
    <w:rsid w:val="00080035"/>
    <w:rsid w:val="000800F3"/>
    <w:rsid w:val="000843A2"/>
    <w:rsid w:val="000863DB"/>
    <w:rsid w:val="00097AA9"/>
    <w:rsid w:val="000C5505"/>
    <w:rsid w:val="000E4373"/>
    <w:rsid w:val="0010565C"/>
    <w:rsid w:val="00166D8A"/>
    <w:rsid w:val="00197A4A"/>
    <w:rsid w:val="001B1E01"/>
    <w:rsid w:val="00224A4E"/>
    <w:rsid w:val="00260136"/>
    <w:rsid w:val="00316F17"/>
    <w:rsid w:val="00364A64"/>
    <w:rsid w:val="003723EB"/>
    <w:rsid w:val="00422706"/>
    <w:rsid w:val="004233EE"/>
    <w:rsid w:val="00430D6B"/>
    <w:rsid w:val="00470008"/>
    <w:rsid w:val="00472D4F"/>
    <w:rsid w:val="004C1149"/>
    <w:rsid w:val="004C692B"/>
    <w:rsid w:val="004E3D63"/>
    <w:rsid w:val="00534FC5"/>
    <w:rsid w:val="0053502A"/>
    <w:rsid w:val="00573AE8"/>
    <w:rsid w:val="00597559"/>
    <w:rsid w:val="005B17E9"/>
    <w:rsid w:val="005B7CDF"/>
    <w:rsid w:val="005C1C07"/>
    <w:rsid w:val="005C59F5"/>
    <w:rsid w:val="00605F02"/>
    <w:rsid w:val="00627518"/>
    <w:rsid w:val="0064174B"/>
    <w:rsid w:val="00747DDE"/>
    <w:rsid w:val="00757597"/>
    <w:rsid w:val="00761FEE"/>
    <w:rsid w:val="00762ACF"/>
    <w:rsid w:val="00775237"/>
    <w:rsid w:val="007B6747"/>
    <w:rsid w:val="00820842"/>
    <w:rsid w:val="008C5B74"/>
    <w:rsid w:val="008C7008"/>
    <w:rsid w:val="00927A6F"/>
    <w:rsid w:val="00962F4B"/>
    <w:rsid w:val="00963898"/>
    <w:rsid w:val="009A0E9C"/>
    <w:rsid w:val="009C200F"/>
    <w:rsid w:val="00A24E47"/>
    <w:rsid w:val="00A371AA"/>
    <w:rsid w:val="00A6493A"/>
    <w:rsid w:val="00A64E60"/>
    <w:rsid w:val="00A70D5D"/>
    <w:rsid w:val="00A92E86"/>
    <w:rsid w:val="00AC15A9"/>
    <w:rsid w:val="00AD515B"/>
    <w:rsid w:val="00AE37CD"/>
    <w:rsid w:val="00B20DC7"/>
    <w:rsid w:val="00B2422E"/>
    <w:rsid w:val="00BB2B27"/>
    <w:rsid w:val="00BF28D7"/>
    <w:rsid w:val="00C1096D"/>
    <w:rsid w:val="00C319E1"/>
    <w:rsid w:val="00C377FF"/>
    <w:rsid w:val="00C40A1E"/>
    <w:rsid w:val="00C7062E"/>
    <w:rsid w:val="00DA1E1B"/>
    <w:rsid w:val="00E3552F"/>
    <w:rsid w:val="00EA69D6"/>
    <w:rsid w:val="00EA791E"/>
    <w:rsid w:val="00EB7303"/>
    <w:rsid w:val="00F37AF7"/>
    <w:rsid w:val="00F5294B"/>
    <w:rsid w:val="00FF694A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3B2F4BE"/>
  <w15:chartTrackingRefBased/>
  <w15:docId w15:val="{6058BCCE-3811-4FC2-8A65-9256BBB9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1E1B"/>
    <w:pPr>
      <w:jc w:val="center"/>
    </w:pPr>
  </w:style>
  <w:style w:type="character" w:customStyle="1" w:styleId="a4">
    <w:name w:val="記 (文字)"/>
    <w:basedOn w:val="a0"/>
    <w:link w:val="a3"/>
    <w:uiPriority w:val="99"/>
    <w:rsid w:val="00DA1E1B"/>
  </w:style>
  <w:style w:type="paragraph" w:styleId="a5">
    <w:name w:val="Closing"/>
    <w:basedOn w:val="a"/>
    <w:link w:val="a6"/>
    <w:uiPriority w:val="99"/>
    <w:unhideWhenUsed/>
    <w:rsid w:val="00DA1E1B"/>
    <w:pPr>
      <w:jc w:val="right"/>
    </w:pPr>
  </w:style>
  <w:style w:type="character" w:customStyle="1" w:styleId="a6">
    <w:name w:val="結語 (文字)"/>
    <w:basedOn w:val="a0"/>
    <w:link w:val="a5"/>
    <w:uiPriority w:val="99"/>
    <w:rsid w:val="00DA1E1B"/>
  </w:style>
  <w:style w:type="table" w:styleId="a7">
    <w:name w:val="Table Grid"/>
    <w:basedOn w:val="a1"/>
    <w:uiPriority w:val="39"/>
    <w:rsid w:val="0026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11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1149"/>
  </w:style>
  <w:style w:type="paragraph" w:styleId="aa">
    <w:name w:val="footer"/>
    <w:basedOn w:val="a"/>
    <w:link w:val="ab"/>
    <w:uiPriority w:val="99"/>
    <w:unhideWhenUsed/>
    <w:rsid w:val="004C11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1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3C8B67F1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恵那市役所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朱音</dc:creator>
  <cp:keywords/>
  <dc:description/>
  <cp:lastModifiedBy>加藤 視也</cp:lastModifiedBy>
  <cp:revision>2</cp:revision>
  <cp:lastPrinted>2024-11-25T13:31:00Z</cp:lastPrinted>
  <dcterms:created xsi:type="dcterms:W3CDTF">2025-04-18T07:43:00Z</dcterms:created>
  <dcterms:modified xsi:type="dcterms:W3CDTF">2025-04-18T07:43:00Z</dcterms:modified>
</cp:coreProperties>
</file>